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E2DD" w14:textId="3023969A" w:rsidR="003054C2" w:rsidRPr="003054C2" w:rsidRDefault="003054C2" w:rsidP="003054C2">
      <w:pPr>
        <w:jc w:val="left"/>
      </w:pPr>
      <w:r>
        <w:t>Н</w:t>
      </w:r>
      <w:r w:rsidRPr="003054C2">
        <w:t>ачальнику Управления собственной безопасности ГУ МВД России по [Регион]</w:t>
      </w:r>
      <w:r w:rsidRPr="003054C2">
        <w:br/>
        <w:t>Адрес: [Укажите адрес управления]</w:t>
      </w:r>
    </w:p>
    <w:p w14:paraId="131C0025" w14:textId="77777777" w:rsidR="003054C2" w:rsidRPr="003054C2" w:rsidRDefault="003054C2" w:rsidP="003054C2">
      <w:pPr>
        <w:jc w:val="left"/>
      </w:pPr>
      <w:r w:rsidRPr="003054C2">
        <w:rPr>
          <w:b/>
          <w:bCs/>
        </w:rPr>
        <w:t>Заявитель:</w:t>
      </w:r>
      <w:r w:rsidRPr="003054C2">
        <w:t xml:space="preserve"> [ФИО полностью]</w:t>
      </w:r>
      <w:r w:rsidRPr="003054C2">
        <w:br/>
        <w:t>Адрес: [Ваш адрес регистрации и проживания]</w:t>
      </w:r>
      <w:r w:rsidRPr="003054C2">
        <w:br/>
        <w:t>Телефон: [Ваш контактный номер]</w:t>
      </w:r>
    </w:p>
    <w:p w14:paraId="343E4656" w14:textId="77777777" w:rsidR="003054C2" w:rsidRPr="003054C2" w:rsidRDefault="003054C2" w:rsidP="003054C2">
      <w:pPr>
        <w:jc w:val="left"/>
      </w:pPr>
      <w:r w:rsidRPr="003054C2">
        <w:rPr>
          <w:b/>
          <w:bCs/>
        </w:rPr>
        <w:t>Лица, на которых подается жалоба:</w:t>
      </w:r>
      <w:r w:rsidRPr="003054C2">
        <w:br/>
        <w:t>[ФИО сотрудников, должности, звания, если известны]</w:t>
      </w:r>
    </w:p>
    <w:p w14:paraId="541D223D" w14:textId="77777777" w:rsidR="003054C2" w:rsidRPr="003054C2" w:rsidRDefault="003054C2" w:rsidP="003054C2">
      <w:pPr>
        <w:jc w:val="center"/>
        <w:rPr>
          <w:b/>
          <w:bCs/>
        </w:rPr>
      </w:pPr>
      <w:r w:rsidRPr="003054C2">
        <w:rPr>
          <w:b/>
          <w:bCs/>
        </w:rPr>
        <w:t>ЖАЛОБА НА НЕПРАВОМЕРНЫЕ ДЕЙСТВИЯ СОТРУДНИКОВ ОРГАНОВ ВНУТРЕННИХ ДЕЛ</w:t>
      </w:r>
    </w:p>
    <w:p w14:paraId="7CB7658F" w14:textId="77777777" w:rsidR="003054C2" w:rsidRPr="003054C2" w:rsidRDefault="003054C2" w:rsidP="003054C2">
      <w:r w:rsidRPr="003054C2">
        <w:t>«__» ________ 20__ г. примерно в [Время] по адресу: [Место инцидента] я был остановлен сотрудниками полиции, которые представились как [Данные сотрудников]. В ходе взаимодействия со стороны указанных должностных лиц были допущены грубые нарушения законодательства РФ и моих конституционных прав.</w:t>
      </w:r>
    </w:p>
    <w:p w14:paraId="22C01244" w14:textId="77777777" w:rsidR="003054C2" w:rsidRPr="003054C2" w:rsidRDefault="003054C2" w:rsidP="003054C2">
      <w:r w:rsidRPr="003054C2">
        <w:t>Суть нарушений заключается в следующем: [Подробно опишите, что произошло. Например: требование передачи денежных средств, нецензурная брань, применение физической силы без законных оснований, изъятие личных вещей без протокола]. Данные действия прямо нарушают ст. 5 ФЗ «О полиции», согласно которой полиция обязана обеспечивать право каждого на свободу и личную неприкосновенность.</w:t>
      </w:r>
    </w:p>
    <w:p w14:paraId="3D898329" w14:textId="77777777" w:rsidR="003054C2" w:rsidRPr="003054C2" w:rsidRDefault="003054C2" w:rsidP="003054C2">
      <w:r w:rsidRPr="003054C2">
        <w:t>Факт совершения указанных действий подтверждается [Укажите доказательства: записью видеорегистратора №, свидетельскими показаниями Иванова И.И., медицинским освидетельствованием от «__» ________ 20__ г.]. Кроме того, в [Отдел полиции] имеется запись с камер внутреннего наблюдения, которая может подтвердить мое нахождение там в указанный период без законных оснований.</w:t>
      </w:r>
    </w:p>
    <w:p w14:paraId="5F79882C" w14:textId="77777777" w:rsidR="003054C2" w:rsidRPr="003054C2" w:rsidRDefault="003054C2" w:rsidP="003054C2">
      <w:r w:rsidRPr="003054C2">
        <w:t>Полагаю, что в действиях указанных лиц усматриваются признаки дисциплинарного проступка, а также признаки состава преступления, предусмотренного ст. 286 УК РФ (превышение должностных полномочий).</w:t>
      </w:r>
    </w:p>
    <w:p w14:paraId="5469D660" w14:textId="77777777" w:rsidR="003054C2" w:rsidRPr="003054C2" w:rsidRDefault="003054C2" w:rsidP="003054C2">
      <w:pPr>
        <w:rPr>
          <w:b/>
          <w:bCs/>
        </w:rPr>
      </w:pPr>
      <w:r w:rsidRPr="003054C2">
        <w:rPr>
          <w:b/>
          <w:bCs/>
        </w:rPr>
        <w:t>ПРОШУ:</w:t>
      </w:r>
    </w:p>
    <w:p w14:paraId="7B520B45" w14:textId="77777777" w:rsidR="003054C2" w:rsidRPr="003054C2" w:rsidRDefault="003054C2" w:rsidP="003054C2">
      <w:pPr>
        <w:numPr>
          <w:ilvl w:val="0"/>
          <w:numId w:val="3"/>
        </w:numPr>
      </w:pPr>
      <w:r w:rsidRPr="003054C2">
        <w:t>провести служебную проверку в отношении сотрудников [ФИО и должности];</w:t>
      </w:r>
    </w:p>
    <w:p w14:paraId="15875393" w14:textId="77777777" w:rsidR="003054C2" w:rsidRPr="003054C2" w:rsidRDefault="003054C2" w:rsidP="003054C2">
      <w:pPr>
        <w:numPr>
          <w:ilvl w:val="0"/>
          <w:numId w:val="3"/>
        </w:numPr>
      </w:pPr>
      <w:r w:rsidRPr="003054C2">
        <w:t>истребовать записи с камер видеонаблюдения и данные из системы позиционирования патрульных автомобилей;</w:t>
      </w:r>
    </w:p>
    <w:p w14:paraId="039DEB79" w14:textId="77777777" w:rsidR="003054C2" w:rsidRPr="003054C2" w:rsidRDefault="003054C2" w:rsidP="003054C2">
      <w:pPr>
        <w:numPr>
          <w:ilvl w:val="0"/>
          <w:numId w:val="3"/>
        </w:numPr>
      </w:pPr>
      <w:r w:rsidRPr="003054C2">
        <w:t>привлечь виновных лиц к строгой дисциплинарной ответственности, вплоть до увольнения из органов внутренних дел;</w:t>
      </w:r>
    </w:p>
    <w:p w14:paraId="5C5F35DB" w14:textId="77777777" w:rsidR="003054C2" w:rsidRPr="003054C2" w:rsidRDefault="003054C2" w:rsidP="003054C2">
      <w:pPr>
        <w:numPr>
          <w:ilvl w:val="0"/>
          <w:numId w:val="3"/>
        </w:numPr>
      </w:pPr>
      <w:r w:rsidRPr="003054C2">
        <w:t>о результатах рассмотрения жалобы и принятых мерах уведомить меня в установленный законом срок по электронной почте и почтовому адресу.</w:t>
      </w:r>
    </w:p>
    <w:p w14:paraId="4BA1F58A" w14:textId="77777777" w:rsidR="003054C2" w:rsidRPr="003054C2" w:rsidRDefault="003054C2" w:rsidP="003054C2">
      <w:pPr>
        <w:rPr>
          <w:b/>
          <w:bCs/>
        </w:rPr>
      </w:pPr>
      <w:r w:rsidRPr="003054C2">
        <w:rPr>
          <w:b/>
          <w:bCs/>
        </w:rPr>
        <w:t>Приложения:</w:t>
      </w:r>
    </w:p>
    <w:p w14:paraId="1F5586F3" w14:textId="77777777" w:rsidR="003054C2" w:rsidRPr="003054C2" w:rsidRDefault="003054C2" w:rsidP="003054C2">
      <w:pPr>
        <w:numPr>
          <w:ilvl w:val="0"/>
          <w:numId w:val="4"/>
        </w:numPr>
      </w:pPr>
      <w:r w:rsidRPr="003054C2">
        <w:t>копия паспорта заявителя;</w:t>
      </w:r>
    </w:p>
    <w:p w14:paraId="2F26ED9F" w14:textId="77777777" w:rsidR="003054C2" w:rsidRPr="003054C2" w:rsidRDefault="003054C2" w:rsidP="003054C2">
      <w:pPr>
        <w:numPr>
          <w:ilvl w:val="0"/>
          <w:numId w:val="4"/>
        </w:numPr>
      </w:pPr>
      <w:proofErr w:type="spellStart"/>
      <w:r w:rsidRPr="003054C2">
        <w:lastRenderedPageBreak/>
        <w:t>флеш</w:t>
      </w:r>
      <w:proofErr w:type="spellEnd"/>
      <w:r w:rsidRPr="003054C2">
        <w:t>-карта с видеозаписью инцидента (либо скриншоты);</w:t>
      </w:r>
    </w:p>
    <w:p w14:paraId="0376C255" w14:textId="77777777" w:rsidR="003054C2" w:rsidRPr="003054C2" w:rsidRDefault="003054C2" w:rsidP="003054C2">
      <w:pPr>
        <w:numPr>
          <w:ilvl w:val="0"/>
          <w:numId w:val="4"/>
        </w:numPr>
      </w:pPr>
      <w:r w:rsidRPr="003054C2">
        <w:t>копии медицинских документов (если были побои);</w:t>
      </w:r>
    </w:p>
    <w:p w14:paraId="7E09FAFC" w14:textId="77777777" w:rsidR="003054C2" w:rsidRPr="003054C2" w:rsidRDefault="003054C2" w:rsidP="003054C2">
      <w:pPr>
        <w:numPr>
          <w:ilvl w:val="0"/>
          <w:numId w:val="4"/>
        </w:numPr>
      </w:pPr>
      <w:r w:rsidRPr="003054C2">
        <w:t>копии ходатайств или заявлений, поданных ранее;</w:t>
      </w:r>
    </w:p>
    <w:p w14:paraId="5FEE9A05" w14:textId="77777777" w:rsidR="003054C2" w:rsidRPr="003054C2" w:rsidRDefault="003054C2" w:rsidP="003054C2">
      <w:pPr>
        <w:numPr>
          <w:ilvl w:val="0"/>
          <w:numId w:val="4"/>
        </w:numPr>
      </w:pPr>
      <w:r w:rsidRPr="003054C2">
        <w:t>список свидетелей с контактными данными;</w:t>
      </w:r>
    </w:p>
    <w:p w14:paraId="5F97910C" w14:textId="77777777" w:rsidR="003054C2" w:rsidRPr="003054C2" w:rsidRDefault="003054C2" w:rsidP="003054C2">
      <w:pPr>
        <w:numPr>
          <w:ilvl w:val="0"/>
          <w:numId w:val="4"/>
        </w:numPr>
      </w:pPr>
      <w:r w:rsidRPr="003054C2">
        <w:t>фотографии места происшествия.</w:t>
      </w:r>
    </w:p>
    <w:p w14:paraId="54A47464" w14:textId="77777777" w:rsidR="003054C2" w:rsidRPr="003054C2" w:rsidRDefault="003054C2" w:rsidP="003054C2">
      <w:pPr>
        <w:jc w:val="left"/>
      </w:pPr>
      <w:r w:rsidRPr="003054C2">
        <w:t>«__» ________ 20__ г.</w:t>
      </w:r>
      <w:r w:rsidRPr="003054C2">
        <w:br/>
        <w:t>________________ / [Фамилия И.О.]</w:t>
      </w:r>
    </w:p>
    <w:p w14:paraId="77878FE1" w14:textId="77777777" w:rsidR="0083247E" w:rsidRPr="003054C2" w:rsidRDefault="0083247E" w:rsidP="003054C2"/>
    <w:sectPr w:rsidR="0083247E" w:rsidRPr="003054C2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62A1" w14:textId="77777777" w:rsidR="00D96103" w:rsidRDefault="00D96103" w:rsidP="00AA1082">
      <w:pPr>
        <w:spacing w:after="0" w:line="240" w:lineRule="auto"/>
      </w:pPr>
      <w:r>
        <w:separator/>
      </w:r>
    </w:p>
  </w:endnote>
  <w:endnote w:type="continuationSeparator" w:id="0">
    <w:p w14:paraId="51332C60" w14:textId="77777777" w:rsidR="00D96103" w:rsidRDefault="00D9610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494C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7B5BB77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C04BB" w14:textId="77777777" w:rsidR="00D96103" w:rsidRDefault="00D96103" w:rsidP="00AA1082">
      <w:pPr>
        <w:spacing w:after="0" w:line="240" w:lineRule="auto"/>
      </w:pPr>
      <w:r>
        <w:separator/>
      </w:r>
    </w:p>
  </w:footnote>
  <w:footnote w:type="continuationSeparator" w:id="0">
    <w:p w14:paraId="065D94F9" w14:textId="77777777" w:rsidR="00D96103" w:rsidRDefault="00D9610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E92C9C2" w14:textId="77777777" w:rsidTr="004F2C3F">
      <w:tc>
        <w:tcPr>
          <w:tcW w:w="988" w:type="dxa"/>
        </w:tcPr>
        <w:p w14:paraId="655F01BB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8D25F9E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09AAED78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D64C97D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052C902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04C74"/>
    <w:multiLevelType w:val="multilevel"/>
    <w:tmpl w:val="78C0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73147"/>
    <w:multiLevelType w:val="multilevel"/>
    <w:tmpl w:val="4078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2"/>
  </w:num>
  <w:num w:numId="2" w16cid:durableId="1452941838">
    <w:abstractNumId w:val="1"/>
  </w:num>
  <w:num w:numId="3" w16cid:durableId="383216277">
    <w:abstractNumId w:val="3"/>
  </w:num>
  <w:num w:numId="4" w16cid:durableId="182192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C2"/>
    <w:rsid w:val="00050C30"/>
    <w:rsid w:val="000C285E"/>
    <w:rsid w:val="000D675F"/>
    <w:rsid w:val="000E186D"/>
    <w:rsid w:val="00124C52"/>
    <w:rsid w:val="00136CBC"/>
    <w:rsid w:val="002246DE"/>
    <w:rsid w:val="00227EAA"/>
    <w:rsid w:val="00234FDD"/>
    <w:rsid w:val="0029453C"/>
    <w:rsid w:val="003054C2"/>
    <w:rsid w:val="00313859"/>
    <w:rsid w:val="003D025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96103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A8C12"/>
  <w15:chartTrackingRefBased/>
  <w15:docId w15:val="{0B3F632A-1612-4E3C-B335-C6C8D013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1</cp:revision>
  <dcterms:created xsi:type="dcterms:W3CDTF">2026-03-06T04:06:00Z</dcterms:created>
  <dcterms:modified xsi:type="dcterms:W3CDTF">2026-03-06T04:07:00Z</dcterms:modified>
</cp:coreProperties>
</file>