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5616" w14:textId="77777777" w:rsidR="00390C52" w:rsidRPr="00390C52" w:rsidRDefault="00390C52" w:rsidP="00390C52">
      <w:pPr>
        <w:jc w:val="left"/>
      </w:pPr>
      <w:r w:rsidRPr="00390C52">
        <w:t>В Главное управление собственной безопасности МВД России (или региональное УСБ)</w:t>
      </w:r>
      <w:r w:rsidRPr="00390C52">
        <w:br/>
        <w:t>Адрес: [Укажите адрес территориального управления]</w:t>
      </w:r>
      <w:r w:rsidRPr="00390C52">
        <w:br/>
      </w:r>
      <w:r w:rsidRPr="00390C52">
        <w:br/>
      </w:r>
      <w:r w:rsidRPr="00390C52">
        <w:rPr>
          <w:b/>
          <w:bCs/>
        </w:rPr>
        <w:t>Заявитель:</w:t>
      </w:r>
      <w:r w:rsidRPr="00390C52">
        <w:t xml:space="preserve"> [ФИО полностью]</w:t>
      </w:r>
      <w:r w:rsidRPr="00390C52">
        <w:br/>
        <w:t>Адрес: [Ваш адрес для корреспонденции]</w:t>
      </w:r>
      <w:r w:rsidRPr="00390C52">
        <w:br/>
        <w:t>Телефон: [Ваш актуальный номер]</w:t>
      </w:r>
      <w:r w:rsidRPr="00390C52">
        <w:br/>
      </w:r>
      <w:r w:rsidRPr="00390C52">
        <w:br/>
      </w:r>
      <w:r w:rsidRPr="00390C52">
        <w:rPr>
          <w:b/>
          <w:bCs/>
        </w:rPr>
        <w:t>В отношении:</w:t>
      </w:r>
      <w:r w:rsidRPr="00390C52">
        <w:t xml:space="preserve"> [ФИО, должность и звание сотрудника (если известны)]</w:t>
      </w:r>
    </w:p>
    <w:p w14:paraId="179D4B70" w14:textId="77777777" w:rsidR="00390C52" w:rsidRDefault="00390C52" w:rsidP="00390C52">
      <w:pPr>
        <w:jc w:val="center"/>
        <w:rPr>
          <w:b/>
          <w:bCs/>
        </w:rPr>
      </w:pPr>
    </w:p>
    <w:p w14:paraId="75B342EF" w14:textId="2DD9CD14" w:rsidR="00390C52" w:rsidRPr="00390C52" w:rsidRDefault="00390C52" w:rsidP="00390C52">
      <w:pPr>
        <w:jc w:val="center"/>
        <w:rPr>
          <w:b/>
          <w:bCs/>
        </w:rPr>
      </w:pPr>
      <w:r w:rsidRPr="00390C52">
        <w:rPr>
          <w:b/>
          <w:bCs/>
        </w:rPr>
        <w:t>ЖАЛОБА НА НЕПРАВОМЕРНЫЕ ДЕЙСТВИЯ СОТРУДНИКА ПОЛИЦИИ</w:t>
      </w:r>
    </w:p>
    <w:p w14:paraId="791BCCD2" w14:textId="77777777" w:rsidR="00390C52" w:rsidRPr="00390C52" w:rsidRDefault="00390C52" w:rsidP="00390C52">
      <w:r w:rsidRPr="00390C52">
        <w:t>«__» ________ 20__ г. по адресу: [Указать место события] я столкнулся с противоправными действиями со стороны сотрудника полиции [Указать данные, номер жетона или номер патрульного автомобиля].</w:t>
      </w:r>
    </w:p>
    <w:p w14:paraId="3A8D9A30" w14:textId="77777777" w:rsidR="00390C52" w:rsidRPr="00390C52" w:rsidRDefault="00390C52" w:rsidP="00390C52">
      <w:r w:rsidRPr="00390C52">
        <w:t>Суть нарушения заключается в следующем: [Подробно опишите события. Например: вымогательство денежных средств, применение физической силы без основания, отказ в регистрации сообщения о преступлении]. Считаю, что в действиях указанного лица усматриваются признаки нарушения [Указать статьи, например, ст. 286 УК РФ].</w:t>
      </w:r>
    </w:p>
    <w:p w14:paraId="6560EDB1" w14:textId="77777777" w:rsidR="00390C52" w:rsidRPr="00390C52" w:rsidRDefault="00390C52" w:rsidP="00390C52">
      <w:r w:rsidRPr="00390C52">
        <w:t>Своими действиями сотрудник нарушил мои права, гарантированные Конституцией РФ и законом «О полиции».</w:t>
      </w:r>
    </w:p>
    <w:p w14:paraId="528B795D" w14:textId="77777777" w:rsidR="00390C52" w:rsidRPr="00390C52" w:rsidRDefault="00390C52" w:rsidP="00390C52">
      <w:pPr>
        <w:jc w:val="center"/>
        <w:rPr>
          <w:b/>
          <w:bCs/>
        </w:rPr>
      </w:pPr>
      <w:r w:rsidRPr="00390C52">
        <w:rPr>
          <w:b/>
          <w:bCs/>
        </w:rPr>
        <w:t>ПРОШУ:</w:t>
      </w:r>
    </w:p>
    <w:p w14:paraId="4BBBCB5D" w14:textId="77777777" w:rsidR="00390C52" w:rsidRPr="00390C52" w:rsidRDefault="00390C52" w:rsidP="00390C52">
      <w:pPr>
        <w:numPr>
          <w:ilvl w:val="0"/>
          <w:numId w:val="33"/>
        </w:numPr>
      </w:pPr>
      <w:r w:rsidRPr="00390C52">
        <w:t>провести служебную проверку по фактам, изложенным в настоящем обращении;</w:t>
      </w:r>
    </w:p>
    <w:p w14:paraId="7E757BCF" w14:textId="77777777" w:rsidR="00390C52" w:rsidRPr="00390C52" w:rsidRDefault="00390C52" w:rsidP="00390C52">
      <w:pPr>
        <w:numPr>
          <w:ilvl w:val="0"/>
          <w:numId w:val="33"/>
        </w:numPr>
      </w:pPr>
      <w:r w:rsidRPr="00390C52">
        <w:t>привлечь виновных лиц к дисциплинарной или уголовной ответственности;</w:t>
      </w:r>
    </w:p>
    <w:p w14:paraId="7C1BA9E9" w14:textId="77777777" w:rsidR="00390C52" w:rsidRPr="00390C52" w:rsidRDefault="00390C52" w:rsidP="00390C52">
      <w:pPr>
        <w:numPr>
          <w:ilvl w:val="0"/>
          <w:numId w:val="33"/>
        </w:numPr>
      </w:pPr>
      <w:r w:rsidRPr="00390C52">
        <w:t>сообщить мне о результатах рассмотрения жалобы в установленный законом срок.</w:t>
      </w:r>
    </w:p>
    <w:p w14:paraId="4C523745" w14:textId="77777777" w:rsidR="00390C52" w:rsidRPr="00390C52" w:rsidRDefault="00390C52" w:rsidP="00390C52">
      <w:pPr>
        <w:rPr>
          <w:b/>
          <w:bCs/>
        </w:rPr>
      </w:pPr>
      <w:r w:rsidRPr="00390C52">
        <w:rPr>
          <w:b/>
          <w:bCs/>
        </w:rPr>
        <w:t>Приложения:</w:t>
      </w:r>
    </w:p>
    <w:p w14:paraId="091F3400" w14:textId="77777777" w:rsidR="00390C52" w:rsidRPr="00390C52" w:rsidRDefault="00390C52" w:rsidP="00390C52">
      <w:pPr>
        <w:numPr>
          <w:ilvl w:val="0"/>
          <w:numId w:val="34"/>
        </w:numPr>
      </w:pPr>
      <w:r w:rsidRPr="00390C52">
        <w:t>копия протокола (если составлялся);</w:t>
      </w:r>
    </w:p>
    <w:p w14:paraId="0D1AA6FD" w14:textId="77777777" w:rsidR="00390C52" w:rsidRPr="00390C52" w:rsidRDefault="00390C52" w:rsidP="00390C52">
      <w:pPr>
        <w:numPr>
          <w:ilvl w:val="0"/>
          <w:numId w:val="34"/>
        </w:numPr>
      </w:pPr>
      <w:r w:rsidRPr="00390C52">
        <w:t>видео/аудио материалы на электронном носителе;</w:t>
      </w:r>
    </w:p>
    <w:p w14:paraId="5284FA39" w14:textId="77777777" w:rsidR="00390C52" w:rsidRPr="00390C52" w:rsidRDefault="00390C52" w:rsidP="00390C52">
      <w:pPr>
        <w:numPr>
          <w:ilvl w:val="0"/>
          <w:numId w:val="34"/>
        </w:numPr>
      </w:pPr>
      <w:r w:rsidRPr="00390C52">
        <w:t>пояснения очевидцев (при наличии).</w:t>
      </w:r>
    </w:p>
    <w:p w14:paraId="78A222CD" w14:textId="77777777" w:rsidR="00390C52" w:rsidRDefault="00390C52" w:rsidP="00390C52">
      <w:pPr>
        <w:jc w:val="left"/>
      </w:pPr>
    </w:p>
    <w:p w14:paraId="52802D08" w14:textId="0863D2FF" w:rsidR="00390C52" w:rsidRPr="00390C52" w:rsidRDefault="00390C52" w:rsidP="00390C52">
      <w:pPr>
        <w:jc w:val="left"/>
      </w:pPr>
      <w:r w:rsidRPr="00390C52">
        <w:t>«__» ________ 20__ г.</w:t>
      </w:r>
      <w:r w:rsidRPr="00390C52">
        <w:br/>
        <w:t>________________ / [Фамилия И.О.]</w:t>
      </w:r>
    </w:p>
    <w:p w14:paraId="7C7816FA" w14:textId="3D0BD8CC" w:rsidR="0083247E" w:rsidRPr="00390C52" w:rsidRDefault="0083247E" w:rsidP="00390C52"/>
    <w:sectPr w:rsidR="0083247E" w:rsidRPr="00390C5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18BA" w14:textId="77777777" w:rsidR="001749FA" w:rsidRDefault="001749FA" w:rsidP="00AA1082">
      <w:pPr>
        <w:spacing w:after="0" w:line="240" w:lineRule="auto"/>
      </w:pPr>
      <w:r>
        <w:separator/>
      </w:r>
    </w:p>
  </w:endnote>
  <w:endnote w:type="continuationSeparator" w:id="0">
    <w:p w14:paraId="0E891E8E" w14:textId="77777777" w:rsidR="001749FA" w:rsidRDefault="001749F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7F26" w14:textId="77777777" w:rsidR="001749FA" w:rsidRDefault="001749FA" w:rsidP="00AA1082">
      <w:pPr>
        <w:spacing w:after="0" w:line="240" w:lineRule="auto"/>
      </w:pPr>
      <w:r>
        <w:separator/>
      </w:r>
    </w:p>
  </w:footnote>
  <w:footnote w:type="continuationSeparator" w:id="0">
    <w:p w14:paraId="3E3939DB" w14:textId="77777777" w:rsidR="001749FA" w:rsidRDefault="001749F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7"/>
  </w:num>
  <w:num w:numId="2" w16cid:durableId="1452941838">
    <w:abstractNumId w:val="14"/>
  </w:num>
  <w:num w:numId="3" w16cid:durableId="773289804">
    <w:abstractNumId w:val="15"/>
  </w:num>
  <w:num w:numId="4" w16cid:durableId="1802459889">
    <w:abstractNumId w:val="25"/>
  </w:num>
  <w:num w:numId="5" w16cid:durableId="1172721011">
    <w:abstractNumId w:val="18"/>
  </w:num>
  <w:num w:numId="6" w16cid:durableId="306206877">
    <w:abstractNumId w:val="32"/>
  </w:num>
  <w:num w:numId="7" w16cid:durableId="1142847636">
    <w:abstractNumId w:val="28"/>
  </w:num>
  <w:num w:numId="8" w16cid:durableId="1820077873">
    <w:abstractNumId w:val="3"/>
  </w:num>
  <w:num w:numId="9" w16cid:durableId="979264255">
    <w:abstractNumId w:val="2"/>
  </w:num>
  <w:num w:numId="10" w16cid:durableId="1469394988">
    <w:abstractNumId w:val="8"/>
  </w:num>
  <w:num w:numId="11" w16cid:durableId="472673773">
    <w:abstractNumId w:val="30"/>
  </w:num>
  <w:num w:numId="12" w16cid:durableId="682247963">
    <w:abstractNumId w:val="26"/>
  </w:num>
  <w:num w:numId="13" w16cid:durableId="1231892053">
    <w:abstractNumId w:val="12"/>
  </w:num>
  <w:num w:numId="14" w16cid:durableId="1565991228">
    <w:abstractNumId w:val="7"/>
  </w:num>
  <w:num w:numId="15" w16cid:durableId="1607157512">
    <w:abstractNumId w:val="22"/>
  </w:num>
  <w:num w:numId="16" w16cid:durableId="653533249">
    <w:abstractNumId w:val="16"/>
  </w:num>
  <w:num w:numId="17" w16cid:durableId="360085353">
    <w:abstractNumId w:val="19"/>
  </w:num>
  <w:num w:numId="18" w16cid:durableId="1985117532">
    <w:abstractNumId w:val="21"/>
  </w:num>
  <w:num w:numId="19" w16cid:durableId="1505822702">
    <w:abstractNumId w:val="9"/>
  </w:num>
  <w:num w:numId="20" w16cid:durableId="633799932">
    <w:abstractNumId w:val="24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27"/>
  </w:num>
  <w:num w:numId="24" w16cid:durableId="194193162">
    <w:abstractNumId w:val="13"/>
  </w:num>
  <w:num w:numId="25" w16cid:durableId="1175997685">
    <w:abstractNumId w:val="5"/>
  </w:num>
  <w:num w:numId="26" w16cid:durableId="1180394573">
    <w:abstractNumId w:val="4"/>
  </w:num>
  <w:num w:numId="27" w16cid:durableId="1411274303">
    <w:abstractNumId w:val="31"/>
  </w:num>
  <w:num w:numId="28" w16cid:durableId="1903059137">
    <w:abstractNumId w:val="33"/>
  </w:num>
  <w:num w:numId="29" w16cid:durableId="1539052458">
    <w:abstractNumId w:val="29"/>
  </w:num>
  <w:num w:numId="30" w16cid:durableId="771440119">
    <w:abstractNumId w:val="10"/>
  </w:num>
  <w:num w:numId="31" w16cid:durableId="1115830207">
    <w:abstractNumId w:val="6"/>
  </w:num>
  <w:num w:numId="32" w16cid:durableId="616260090">
    <w:abstractNumId w:val="23"/>
  </w:num>
  <w:num w:numId="33" w16cid:durableId="1149832067">
    <w:abstractNumId w:val="11"/>
  </w:num>
  <w:num w:numId="34" w16cid:durableId="13700602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C285E"/>
    <w:rsid w:val="000D675F"/>
    <w:rsid w:val="000E186D"/>
    <w:rsid w:val="00124C52"/>
    <w:rsid w:val="00136CBC"/>
    <w:rsid w:val="001749FA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2026-02-05T05:58:00Z</dcterms:created>
  <dcterms:modified xsi:type="dcterms:W3CDTF">2026-02-05T05:58:00Z</dcterms:modified>
</cp:coreProperties>
</file>