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A0F2" w14:textId="77777777" w:rsidR="000634D4" w:rsidRPr="000634D4" w:rsidRDefault="000634D4" w:rsidP="000634D4">
      <w:pPr>
        <w:jc w:val="left"/>
      </w:pPr>
      <w:r w:rsidRPr="000634D4">
        <w:t>В Главное управление МЧС по [Регион]</w:t>
      </w:r>
      <w:r w:rsidRPr="000634D4">
        <w:br/>
        <w:t>Адрес: [Почтовый адрес управления]</w:t>
      </w:r>
      <w:r w:rsidRPr="000634D4">
        <w:br/>
      </w:r>
      <w:r w:rsidRPr="000634D4">
        <w:br/>
      </w:r>
      <w:r w:rsidRPr="000634D4">
        <w:rPr>
          <w:b/>
          <w:bCs/>
        </w:rPr>
        <w:t>Заявитель:</w:t>
      </w:r>
      <w:r w:rsidRPr="000634D4">
        <w:t xml:space="preserve"> [ФИО полностью]</w:t>
      </w:r>
      <w:r w:rsidRPr="000634D4">
        <w:br/>
        <w:t>Адрес: [Ваш адрес для ответа]</w:t>
      </w:r>
      <w:r w:rsidRPr="000634D4">
        <w:br/>
        <w:t>Телефон: [Ваш контактный номер]</w:t>
      </w:r>
      <w:r w:rsidRPr="000634D4">
        <w:br/>
      </w:r>
      <w:r w:rsidRPr="000634D4">
        <w:br/>
      </w:r>
      <w:r w:rsidRPr="000634D4">
        <w:rPr>
          <w:b/>
          <w:bCs/>
        </w:rPr>
        <w:t>Объект жалобы:</w:t>
      </w:r>
      <w:r w:rsidRPr="000634D4">
        <w:t xml:space="preserve"> [Наименование организации/адрес дома]</w:t>
      </w:r>
      <w:r w:rsidRPr="000634D4">
        <w:br/>
        <w:t>Адрес: [Адрес места нарушения]</w:t>
      </w:r>
    </w:p>
    <w:p w14:paraId="1E5835BB" w14:textId="77777777" w:rsidR="000634D4" w:rsidRDefault="000634D4" w:rsidP="000634D4">
      <w:pPr>
        <w:jc w:val="center"/>
        <w:rPr>
          <w:b/>
          <w:bCs/>
        </w:rPr>
      </w:pPr>
    </w:p>
    <w:p w14:paraId="73030FAB" w14:textId="63646A8B" w:rsidR="000634D4" w:rsidRPr="000634D4" w:rsidRDefault="000634D4" w:rsidP="000634D4">
      <w:pPr>
        <w:jc w:val="center"/>
        <w:rPr>
          <w:b/>
          <w:bCs/>
        </w:rPr>
      </w:pPr>
      <w:r w:rsidRPr="000634D4">
        <w:rPr>
          <w:b/>
          <w:bCs/>
        </w:rPr>
        <w:t>ЖАЛОБА НА НАРУШЕНИЕ ТРЕБОВАНИЙ ПОЖАРНОЙ БЕЗОПАСНОСТИ</w:t>
      </w:r>
    </w:p>
    <w:p w14:paraId="577D1652" w14:textId="77777777" w:rsidR="000634D4" w:rsidRPr="000634D4" w:rsidRDefault="000634D4" w:rsidP="000634D4">
      <w:r w:rsidRPr="000634D4">
        <w:t>Я являюсь [указать статус: жильцом дома, посетителем ТЦ, сотрудником]. В ходе нахождения по адресу: [адрес], мною были выявлены грубые нарушения законодательства о пожарной безопасности.</w:t>
      </w:r>
    </w:p>
    <w:p w14:paraId="74CE23B9" w14:textId="77777777" w:rsidR="000634D4" w:rsidRPr="000634D4" w:rsidRDefault="000634D4" w:rsidP="000634D4">
      <w:r w:rsidRPr="000634D4">
        <w:t>В частности, по указанному адресу: [подробно опишите суть нарушения, например: эвакуационные выходы заблокированы строительным мусором, отсутствует система оповещения, первичные средства пожаротушения находятся в неисправном состоянии]. Указанные факты создают прямую угрозу жизни и здоровью граждан, что является нарушением Федерального закона от 21.12.1994 № 69-ФЗ и Правил противопожарного режима в РФ.</w:t>
      </w:r>
    </w:p>
    <w:p w14:paraId="233D6B8B" w14:textId="77777777" w:rsidR="000634D4" w:rsidRPr="000634D4" w:rsidRDefault="000634D4" w:rsidP="000634D4">
      <w:pPr>
        <w:jc w:val="center"/>
        <w:rPr>
          <w:b/>
          <w:bCs/>
        </w:rPr>
      </w:pPr>
      <w:r w:rsidRPr="000634D4">
        <w:rPr>
          <w:b/>
          <w:bCs/>
        </w:rPr>
        <w:t>ПРОШУ:</w:t>
      </w:r>
    </w:p>
    <w:p w14:paraId="06536660" w14:textId="77777777" w:rsidR="000634D4" w:rsidRPr="000634D4" w:rsidRDefault="000634D4" w:rsidP="000634D4">
      <w:pPr>
        <w:numPr>
          <w:ilvl w:val="0"/>
          <w:numId w:val="29"/>
        </w:numPr>
      </w:pPr>
      <w:r w:rsidRPr="000634D4">
        <w:t>провести внеплановую проверку по указанному адресу на предмет соблюдения требований пожарной безопасности;</w:t>
      </w:r>
    </w:p>
    <w:p w14:paraId="488B312A" w14:textId="77777777" w:rsidR="000634D4" w:rsidRPr="000634D4" w:rsidRDefault="000634D4" w:rsidP="000634D4">
      <w:pPr>
        <w:numPr>
          <w:ilvl w:val="0"/>
          <w:numId w:val="29"/>
        </w:numPr>
      </w:pPr>
      <w:r w:rsidRPr="000634D4">
        <w:t>принять меры по привлечению виновных лиц к административной ответственности;</w:t>
      </w:r>
    </w:p>
    <w:p w14:paraId="1EE9EC41" w14:textId="77777777" w:rsidR="000634D4" w:rsidRPr="000634D4" w:rsidRDefault="000634D4" w:rsidP="000634D4">
      <w:pPr>
        <w:numPr>
          <w:ilvl w:val="0"/>
          <w:numId w:val="29"/>
        </w:numPr>
      </w:pPr>
      <w:r w:rsidRPr="000634D4">
        <w:t>выдать предписание об устранении выявленных нарушений в кратчайшие сроки.</w:t>
      </w:r>
    </w:p>
    <w:p w14:paraId="0F1944D8" w14:textId="77777777" w:rsidR="000634D4" w:rsidRPr="000634D4" w:rsidRDefault="000634D4" w:rsidP="000634D4">
      <w:pPr>
        <w:rPr>
          <w:b/>
          <w:bCs/>
        </w:rPr>
      </w:pPr>
      <w:r w:rsidRPr="000634D4">
        <w:rPr>
          <w:b/>
          <w:bCs/>
        </w:rPr>
        <w:t>Приложения:</w:t>
      </w:r>
    </w:p>
    <w:p w14:paraId="5772D408" w14:textId="77777777" w:rsidR="000634D4" w:rsidRPr="000634D4" w:rsidRDefault="000634D4" w:rsidP="000634D4">
      <w:pPr>
        <w:numPr>
          <w:ilvl w:val="0"/>
          <w:numId w:val="30"/>
        </w:numPr>
      </w:pPr>
      <w:r w:rsidRPr="000634D4">
        <w:t>фотографии, фиксирующие нарушения;</w:t>
      </w:r>
    </w:p>
    <w:p w14:paraId="6B3D0E45" w14:textId="77777777" w:rsidR="000634D4" w:rsidRPr="000634D4" w:rsidRDefault="000634D4" w:rsidP="000634D4">
      <w:pPr>
        <w:numPr>
          <w:ilvl w:val="0"/>
          <w:numId w:val="30"/>
        </w:numPr>
      </w:pPr>
      <w:r w:rsidRPr="000634D4">
        <w:t>иные документы, подтверждающие доводы жалобы.</w:t>
      </w:r>
    </w:p>
    <w:p w14:paraId="06B9C687" w14:textId="77777777" w:rsidR="000634D4" w:rsidRDefault="000634D4" w:rsidP="000634D4">
      <w:pPr>
        <w:jc w:val="left"/>
      </w:pPr>
    </w:p>
    <w:p w14:paraId="20596554" w14:textId="39121B9A" w:rsidR="000634D4" w:rsidRPr="000634D4" w:rsidRDefault="000634D4" w:rsidP="000634D4">
      <w:pPr>
        <w:jc w:val="left"/>
      </w:pPr>
      <w:r w:rsidRPr="000634D4">
        <w:t>«__» ________ 20__ г.</w:t>
      </w:r>
      <w:r w:rsidRPr="000634D4">
        <w:br/>
        <w:t>________________ / [Фамилия И.О.]</w:t>
      </w:r>
    </w:p>
    <w:p w14:paraId="7C7816FA" w14:textId="3D0BD8CC" w:rsidR="0083247E" w:rsidRPr="000634D4" w:rsidRDefault="0083247E" w:rsidP="000634D4"/>
    <w:sectPr w:rsidR="0083247E" w:rsidRPr="000634D4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F97F" w14:textId="77777777" w:rsidR="004E7AEE" w:rsidRDefault="004E7AEE" w:rsidP="00AA1082">
      <w:pPr>
        <w:spacing w:after="0" w:line="240" w:lineRule="auto"/>
      </w:pPr>
      <w:r>
        <w:separator/>
      </w:r>
    </w:p>
  </w:endnote>
  <w:endnote w:type="continuationSeparator" w:id="0">
    <w:p w14:paraId="1271157F" w14:textId="77777777" w:rsidR="004E7AEE" w:rsidRDefault="004E7AEE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0685" w14:textId="77777777" w:rsidR="004E7AEE" w:rsidRDefault="004E7AEE" w:rsidP="00AA1082">
      <w:pPr>
        <w:spacing w:after="0" w:line="240" w:lineRule="auto"/>
      </w:pPr>
      <w:r>
        <w:separator/>
      </w:r>
    </w:p>
  </w:footnote>
  <w:footnote w:type="continuationSeparator" w:id="0">
    <w:p w14:paraId="59A6EBE0" w14:textId="77777777" w:rsidR="004E7AEE" w:rsidRDefault="004E7AEE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5"/>
  </w:num>
  <w:num w:numId="2" w16cid:durableId="1452941838">
    <w:abstractNumId w:val="12"/>
  </w:num>
  <w:num w:numId="3" w16cid:durableId="773289804">
    <w:abstractNumId w:val="13"/>
  </w:num>
  <w:num w:numId="4" w16cid:durableId="1802459889">
    <w:abstractNumId w:val="21"/>
  </w:num>
  <w:num w:numId="5" w16cid:durableId="1172721011">
    <w:abstractNumId w:val="16"/>
  </w:num>
  <w:num w:numId="6" w16cid:durableId="306206877">
    <w:abstractNumId w:val="28"/>
  </w:num>
  <w:num w:numId="7" w16cid:durableId="1142847636">
    <w:abstractNumId w:val="24"/>
  </w:num>
  <w:num w:numId="8" w16cid:durableId="1820077873">
    <w:abstractNumId w:val="3"/>
  </w:num>
  <w:num w:numId="9" w16cid:durableId="979264255">
    <w:abstractNumId w:val="2"/>
  </w:num>
  <w:num w:numId="10" w16cid:durableId="1469394988">
    <w:abstractNumId w:val="7"/>
  </w:num>
  <w:num w:numId="11" w16cid:durableId="472673773">
    <w:abstractNumId w:val="26"/>
  </w:num>
  <w:num w:numId="12" w16cid:durableId="682247963">
    <w:abstractNumId w:val="22"/>
  </w:num>
  <w:num w:numId="13" w16cid:durableId="1231892053">
    <w:abstractNumId w:val="10"/>
  </w:num>
  <w:num w:numId="14" w16cid:durableId="1565991228">
    <w:abstractNumId w:val="6"/>
  </w:num>
  <w:num w:numId="15" w16cid:durableId="1607157512">
    <w:abstractNumId w:val="19"/>
  </w:num>
  <w:num w:numId="16" w16cid:durableId="653533249">
    <w:abstractNumId w:val="14"/>
  </w:num>
  <w:num w:numId="17" w16cid:durableId="360085353">
    <w:abstractNumId w:val="17"/>
  </w:num>
  <w:num w:numId="18" w16cid:durableId="1985117532">
    <w:abstractNumId w:val="18"/>
  </w:num>
  <w:num w:numId="19" w16cid:durableId="1505822702">
    <w:abstractNumId w:val="8"/>
  </w:num>
  <w:num w:numId="20" w16cid:durableId="633799932">
    <w:abstractNumId w:val="20"/>
  </w:num>
  <w:num w:numId="21" w16cid:durableId="1493520369">
    <w:abstractNumId w:val="0"/>
  </w:num>
  <w:num w:numId="22" w16cid:durableId="1873036386">
    <w:abstractNumId w:val="1"/>
  </w:num>
  <w:num w:numId="23" w16cid:durableId="1624266438">
    <w:abstractNumId w:val="23"/>
  </w:num>
  <w:num w:numId="24" w16cid:durableId="194193162">
    <w:abstractNumId w:val="11"/>
  </w:num>
  <w:num w:numId="25" w16cid:durableId="1175997685">
    <w:abstractNumId w:val="5"/>
  </w:num>
  <w:num w:numId="26" w16cid:durableId="1180394573">
    <w:abstractNumId w:val="4"/>
  </w:num>
  <w:num w:numId="27" w16cid:durableId="1411274303">
    <w:abstractNumId w:val="27"/>
  </w:num>
  <w:num w:numId="28" w16cid:durableId="1903059137">
    <w:abstractNumId w:val="29"/>
  </w:num>
  <w:num w:numId="29" w16cid:durableId="1539052458">
    <w:abstractNumId w:val="25"/>
  </w:num>
  <w:num w:numId="30" w16cid:durableId="771440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A0DE1"/>
    <w:rsid w:val="004E7AEE"/>
    <w:rsid w:val="004F2C3F"/>
    <w:rsid w:val="0050730F"/>
    <w:rsid w:val="00657808"/>
    <w:rsid w:val="00675063"/>
    <w:rsid w:val="0070064F"/>
    <w:rsid w:val="0070731A"/>
    <w:rsid w:val="007E1463"/>
    <w:rsid w:val="008057E1"/>
    <w:rsid w:val="0083238E"/>
    <w:rsid w:val="0083247E"/>
    <w:rsid w:val="008D439D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2026-02-05T05:50:00Z</dcterms:created>
  <dcterms:modified xsi:type="dcterms:W3CDTF">2026-02-05T05:50:00Z</dcterms:modified>
</cp:coreProperties>
</file>