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4180C" w14:textId="77777777" w:rsidR="00520DD2" w:rsidRDefault="00520DD2" w:rsidP="00520DD2">
      <w:pPr>
        <w:jc w:val="left"/>
      </w:pPr>
      <w:r w:rsidRPr="00520DD2">
        <w:t>В Приемную ФСБ России</w:t>
      </w:r>
      <w:r w:rsidRPr="00520DD2">
        <w:br/>
        <w:t>Адрес: 101000, г. Москва, ул. Кузнецкий Мост, д. 22</w:t>
      </w:r>
      <w:r w:rsidRPr="00520DD2">
        <w:br/>
      </w:r>
      <w:r w:rsidRPr="00520DD2">
        <w:br/>
      </w:r>
      <w:r w:rsidRPr="00520DD2">
        <w:rPr>
          <w:b/>
          <w:bCs/>
        </w:rPr>
        <w:t>Заявитель:</w:t>
      </w:r>
      <w:r w:rsidRPr="00520DD2">
        <w:t xml:space="preserve"> [ФИО полностью]</w:t>
      </w:r>
      <w:r w:rsidRPr="00520DD2">
        <w:br/>
        <w:t>Адрес: [Ваш адрес регистрации и проживания]</w:t>
      </w:r>
      <w:r w:rsidRPr="00520DD2">
        <w:br/>
        <w:t>Телефон: [Номер для связи]</w:t>
      </w:r>
      <w:r w:rsidRPr="00520DD2">
        <w:br/>
      </w:r>
      <w:r w:rsidRPr="00520DD2">
        <w:br/>
      </w:r>
      <w:r w:rsidRPr="00520DD2">
        <w:rPr>
          <w:b/>
          <w:bCs/>
        </w:rPr>
        <w:t>Орган/Лицо, на которое подается жалоба:</w:t>
      </w:r>
      <w:r w:rsidRPr="00520DD2">
        <w:t xml:space="preserve"> [Наименование/ФИО]</w:t>
      </w:r>
      <w:r w:rsidRPr="00520DD2">
        <w:br/>
        <w:t>Адрес: [Место совершения события]</w:t>
      </w:r>
    </w:p>
    <w:p w14:paraId="0CF2FD50" w14:textId="77777777" w:rsidR="00520DD2" w:rsidRPr="00520DD2" w:rsidRDefault="00520DD2" w:rsidP="00520DD2"/>
    <w:p w14:paraId="316B4E2A" w14:textId="77777777" w:rsidR="00520DD2" w:rsidRPr="00520DD2" w:rsidRDefault="00520DD2" w:rsidP="00520DD2">
      <w:pPr>
        <w:jc w:val="center"/>
        <w:rPr>
          <w:b/>
          <w:bCs/>
        </w:rPr>
      </w:pPr>
      <w:r w:rsidRPr="00520DD2">
        <w:rPr>
          <w:b/>
          <w:bCs/>
        </w:rPr>
        <w:t>ЖАЛОБА (Заявление о правонарушении)</w:t>
      </w:r>
    </w:p>
    <w:p w14:paraId="7CA277DF" w14:textId="77777777" w:rsidR="00520DD2" w:rsidRPr="00520DD2" w:rsidRDefault="00520DD2" w:rsidP="00520DD2">
      <w:r w:rsidRPr="00520DD2">
        <w:t>Я, [ФИО], в соответствии с Федеральным законом № 59-ФЗ «О порядке рассмотрения обращений граждан Российской Федерации», сообщаю о фактах, указывающих на нарушение законодательства в сфере [указать сферу: антитеррористическая защищенность, коррупция, государственная безопасность].</w:t>
      </w:r>
    </w:p>
    <w:p w14:paraId="7FDDA550" w14:textId="77777777" w:rsidR="00520DD2" w:rsidRPr="00520DD2" w:rsidRDefault="00520DD2" w:rsidP="00520DD2">
      <w:r w:rsidRPr="00520DD2">
        <w:t>В период времени с [дата] по [дата] мною были зафиксированы следующие обстоятельства: [подробно изложите факты, без эмоциональных оценок]. Данные действия, по моему убеждению, содержат признаки состава преступления, предусмотренного статьей [номер статьи] УК РФ.</w:t>
      </w:r>
    </w:p>
    <w:p w14:paraId="751BDF47" w14:textId="77777777" w:rsidR="00520DD2" w:rsidRPr="00520DD2" w:rsidRDefault="00520DD2" w:rsidP="00520DD2">
      <w:r w:rsidRPr="00520DD2">
        <w:t>Особо отмечаю, что располагаю доказательствами в виде [указать: аудиозаписи, фото, документы], которые подтверждают вышеизложенное.</w:t>
      </w:r>
    </w:p>
    <w:p w14:paraId="49519251" w14:textId="77777777" w:rsidR="00520DD2" w:rsidRPr="00520DD2" w:rsidRDefault="00520DD2" w:rsidP="00520DD2">
      <w:pPr>
        <w:jc w:val="center"/>
        <w:rPr>
          <w:b/>
          <w:bCs/>
        </w:rPr>
      </w:pPr>
      <w:r w:rsidRPr="00520DD2">
        <w:rPr>
          <w:b/>
          <w:bCs/>
        </w:rPr>
        <w:t>ПРОШУ:</w:t>
      </w:r>
    </w:p>
    <w:p w14:paraId="5966FA14" w14:textId="77777777" w:rsidR="00520DD2" w:rsidRPr="00520DD2" w:rsidRDefault="00520DD2" w:rsidP="00520DD2">
      <w:pPr>
        <w:numPr>
          <w:ilvl w:val="0"/>
          <w:numId w:val="31"/>
        </w:numPr>
      </w:pPr>
      <w:r w:rsidRPr="00520DD2">
        <w:t>Зарегистрировать данную жалобу в установленном законом порядке;</w:t>
      </w:r>
    </w:p>
    <w:p w14:paraId="5E94A423" w14:textId="77777777" w:rsidR="00520DD2" w:rsidRPr="00520DD2" w:rsidRDefault="00520DD2" w:rsidP="00520DD2">
      <w:pPr>
        <w:numPr>
          <w:ilvl w:val="0"/>
          <w:numId w:val="31"/>
        </w:numPr>
      </w:pPr>
      <w:r w:rsidRPr="00520DD2">
        <w:t>Провести проверку изложенных фактов силами профильного подразделения ФСБ;</w:t>
      </w:r>
    </w:p>
    <w:p w14:paraId="0769A883" w14:textId="77777777" w:rsidR="00520DD2" w:rsidRPr="00520DD2" w:rsidRDefault="00520DD2" w:rsidP="00520DD2">
      <w:pPr>
        <w:numPr>
          <w:ilvl w:val="0"/>
          <w:numId w:val="31"/>
        </w:numPr>
      </w:pPr>
      <w:r w:rsidRPr="00520DD2">
        <w:t>Принять меры по пресечению противоправной деятельности и привлечению виновных лиц к ответственности;</w:t>
      </w:r>
    </w:p>
    <w:p w14:paraId="7B725C3D" w14:textId="77777777" w:rsidR="00520DD2" w:rsidRPr="00520DD2" w:rsidRDefault="00520DD2" w:rsidP="00520DD2">
      <w:pPr>
        <w:numPr>
          <w:ilvl w:val="0"/>
          <w:numId w:val="31"/>
        </w:numPr>
      </w:pPr>
      <w:r w:rsidRPr="00520DD2">
        <w:t>О принятом решении уведомить меня в письменной форме по вышеуказанному адресу.</w:t>
      </w:r>
    </w:p>
    <w:p w14:paraId="6D498845" w14:textId="77777777" w:rsidR="00520DD2" w:rsidRPr="00520DD2" w:rsidRDefault="00520DD2" w:rsidP="00520DD2">
      <w:pPr>
        <w:rPr>
          <w:b/>
          <w:bCs/>
        </w:rPr>
      </w:pPr>
      <w:r w:rsidRPr="00520DD2">
        <w:rPr>
          <w:b/>
          <w:bCs/>
        </w:rPr>
        <w:t>Приложения:</w:t>
      </w:r>
    </w:p>
    <w:p w14:paraId="38FD9F80" w14:textId="77777777" w:rsidR="00520DD2" w:rsidRPr="00520DD2" w:rsidRDefault="00520DD2" w:rsidP="00520DD2">
      <w:pPr>
        <w:numPr>
          <w:ilvl w:val="0"/>
          <w:numId w:val="32"/>
        </w:numPr>
      </w:pPr>
      <w:r w:rsidRPr="00520DD2">
        <w:t>Копия документа, удостоверяющего личность заявителя;</w:t>
      </w:r>
    </w:p>
    <w:p w14:paraId="74DCC2A5" w14:textId="77777777" w:rsidR="00520DD2" w:rsidRPr="00520DD2" w:rsidRDefault="00520DD2" w:rsidP="00520DD2">
      <w:pPr>
        <w:numPr>
          <w:ilvl w:val="0"/>
          <w:numId w:val="32"/>
        </w:numPr>
      </w:pPr>
      <w:r w:rsidRPr="00520DD2">
        <w:t>Материалы, подтверждающие доводы жалобы (на __ листах).</w:t>
      </w:r>
    </w:p>
    <w:p w14:paraId="54242947" w14:textId="77777777" w:rsidR="00520DD2" w:rsidRPr="00520DD2" w:rsidRDefault="00520DD2" w:rsidP="00520DD2">
      <w:pPr>
        <w:jc w:val="left"/>
      </w:pPr>
      <w:r w:rsidRPr="00520DD2">
        <w:t>«__» ________ 20__ г.</w:t>
      </w:r>
      <w:r w:rsidRPr="00520DD2">
        <w:br/>
        <w:t>________________ / [Фамилия И.О.]</w:t>
      </w:r>
    </w:p>
    <w:p w14:paraId="7C7816FA" w14:textId="3D0BD8CC" w:rsidR="0083247E" w:rsidRPr="00520DD2" w:rsidRDefault="0083247E" w:rsidP="00520DD2"/>
    <w:sectPr w:rsidR="0083247E" w:rsidRPr="00520DD2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E7B88" w14:textId="77777777" w:rsidR="00457FC4" w:rsidRDefault="00457FC4" w:rsidP="00AA1082">
      <w:pPr>
        <w:spacing w:after="0" w:line="240" w:lineRule="auto"/>
      </w:pPr>
      <w:r>
        <w:separator/>
      </w:r>
    </w:p>
  </w:endnote>
  <w:endnote w:type="continuationSeparator" w:id="0">
    <w:p w14:paraId="3AA3AF3D" w14:textId="77777777" w:rsidR="00457FC4" w:rsidRDefault="00457FC4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78946" w14:textId="77777777" w:rsidR="00457FC4" w:rsidRDefault="00457FC4" w:rsidP="00AA1082">
      <w:pPr>
        <w:spacing w:after="0" w:line="240" w:lineRule="auto"/>
      </w:pPr>
      <w:r>
        <w:separator/>
      </w:r>
    </w:p>
  </w:footnote>
  <w:footnote w:type="continuationSeparator" w:id="0">
    <w:p w14:paraId="2AA6F995" w14:textId="77777777" w:rsidR="00457FC4" w:rsidRDefault="00457FC4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BA1"/>
    <w:multiLevelType w:val="multilevel"/>
    <w:tmpl w:val="314A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95B05"/>
    <w:multiLevelType w:val="multilevel"/>
    <w:tmpl w:val="25C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309D6"/>
    <w:multiLevelType w:val="multilevel"/>
    <w:tmpl w:val="11F2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0F3701"/>
    <w:multiLevelType w:val="multilevel"/>
    <w:tmpl w:val="A756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57583C"/>
    <w:multiLevelType w:val="multilevel"/>
    <w:tmpl w:val="96B0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D62DD1"/>
    <w:multiLevelType w:val="multilevel"/>
    <w:tmpl w:val="EDF8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AD76E9"/>
    <w:multiLevelType w:val="multilevel"/>
    <w:tmpl w:val="2B8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3803C9"/>
    <w:multiLevelType w:val="multilevel"/>
    <w:tmpl w:val="C35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6E4262"/>
    <w:multiLevelType w:val="multilevel"/>
    <w:tmpl w:val="C93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6B2BD6"/>
    <w:multiLevelType w:val="multilevel"/>
    <w:tmpl w:val="FDE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4F78D1"/>
    <w:multiLevelType w:val="multilevel"/>
    <w:tmpl w:val="72B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57475F"/>
    <w:multiLevelType w:val="multilevel"/>
    <w:tmpl w:val="B56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C66CF3"/>
    <w:multiLevelType w:val="multilevel"/>
    <w:tmpl w:val="F456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E20262"/>
    <w:multiLevelType w:val="multilevel"/>
    <w:tmpl w:val="574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31180A"/>
    <w:multiLevelType w:val="multilevel"/>
    <w:tmpl w:val="C322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A40F01"/>
    <w:multiLevelType w:val="multilevel"/>
    <w:tmpl w:val="97A6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28088B"/>
    <w:multiLevelType w:val="multilevel"/>
    <w:tmpl w:val="BC2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5A3F46"/>
    <w:multiLevelType w:val="multilevel"/>
    <w:tmpl w:val="3072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6"/>
  </w:num>
  <w:num w:numId="2" w16cid:durableId="1452941838">
    <w:abstractNumId w:val="13"/>
  </w:num>
  <w:num w:numId="3" w16cid:durableId="773289804">
    <w:abstractNumId w:val="14"/>
  </w:num>
  <w:num w:numId="4" w16cid:durableId="1802459889">
    <w:abstractNumId w:val="23"/>
  </w:num>
  <w:num w:numId="5" w16cid:durableId="1172721011">
    <w:abstractNumId w:val="17"/>
  </w:num>
  <w:num w:numId="6" w16cid:durableId="306206877">
    <w:abstractNumId w:val="30"/>
  </w:num>
  <w:num w:numId="7" w16cid:durableId="1142847636">
    <w:abstractNumId w:val="26"/>
  </w:num>
  <w:num w:numId="8" w16cid:durableId="1820077873">
    <w:abstractNumId w:val="3"/>
  </w:num>
  <w:num w:numId="9" w16cid:durableId="979264255">
    <w:abstractNumId w:val="2"/>
  </w:num>
  <w:num w:numId="10" w16cid:durableId="1469394988">
    <w:abstractNumId w:val="8"/>
  </w:num>
  <w:num w:numId="11" w16cid:durableId="472673773">
    <w:abstractNumId w:val="28"/>
  </w:num>
  <w:num w:numId="12" w16cid:durableId="682247963">
    <w:abstractNumId w:val="24"/>
  </w:num>
  <w:num w:numId="13" w16cid:durableId="1231892053">
    <w:abstractNumId w:val="11"/>
  </w:num>
  <w:num w:numId="14" w16cid:durableId="1565991228">
    <w:abstractNumId w:val="7"/>
  </w:num>
  <w:num w:numId="15" w16cid:durableId="1607157512">
    <w:abstractNumId w:val="20"/>
  </w:num>
  <w:num w:numId="16" w16cid:durableId="653533249">
    <w:abstractNumId w:val="15"/>
  </w:num>
  <w:num w:numId="17" w16cid:durableId="360085353">
    <w:abstractNumId w:val="18"/>
  </w:num>
  <w:num w:numId="18" w16cid:durableId="1985117532">
    <w:abstractNumId w:val="19"/>
  </w:num>
  <w:num w:numId="19" w16cid:durableId="1505822702">
    <w:abstractNumId w:val="9"/>
  </w:num>
  <w:num w:numId="20" w16cid:durableId="633799932">
    <w:abstractNumId w:val="22"/>
  </w:num>
  <w:num w:numId="21" w16cid:durableId="1493520369">
    <w:abstractNumId w:val="0"/>
  </w:num>
  <w:num w:numId="22" w16cid:durableId="1873036386">
    <w:abstractNumId w:val="1"/>
  </w:num>
  <w:num w:numId="23" w16cid:durableId="1624266438">
    <w:abstractNumId w:val="25"/>
  </w:num>
  <w:num w:numId="24" w16cid:durableId="194193162">
    <w:abstractNumId w:val="12"/>
  </w:num>
  <w:num w:numId="25" w16cid:durableId="1175997685">
    <w:abstractNumId w:val="5"/>
  </w:num>
  <w:num w:numId="26" w16cid:durableId="1180394573">
    <w:abstractNumId w:val="4"/>
  </w:num>
  <w:num w:numId="27" w16cid:durableId="1411274303">
    <w:abstractNumId w:val="29"/>
  </w:num>
  <w:num w:numId="28" w16cid:durableId="1903059137">
    <w:abstractNumId w:val="31"/>
  </w:num>
  <w:num w:numId="29" w16cid:durableId="1539052458">
    <w:abstractNumId w:val="27"/>
  </w:num>
  <w:num w:numId="30" w16cid:durableId="771440119">
    <w:abstractNumId w:val="10"/>
  </w:num>
  <w:num w:numId="31" w16cid:durableId="1115830207">
    <w:abstractNumId w:val="6"/>
  </w:num>
  <w:num w:numId="32" w16cid:durableId="61626009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50C30"/>
    <w:rsid w:val="0006190B"/>
    <w:rsid w:val="000634D4"/>
    <w:rsid w:val="000C285E"/>
    <w:rsid w:val="000D675F"/>
    <w:rsid w:val="000E186D"/>
    <w:rsid w:val="00124C52"/>
    <w:rsid w:val="00136CBC"/>
    <w:rsid w:val="001E3A57"/>
    <w:rsid w:val="002246DE"/>
    <w:rsid w:val="00227EAA"/>
    <w:rsid w:val="00244267"/>
    <w:rsid w:val="0029453C"/>
    <w:rsid w:val="00313859"/>
    <w:rsid w:val="003D025F"/>
    <w:rsid w:val="00456FEF"/>
    <w:rsid w:val="00457FC4"/>
    <w:rsid w:val="00461B7D"/>
    <w:rsid w:val="00472E2F"/>
    <w:rsid w:val="004A0DE1"/>
    <w:rsid w:val="004F2C3F"/>
    <w:rsid w:val="0050730F"/>
    <w:rsid w:val="00520DD2"/>
    <w:rsid w:val="00657808"/>
    <w:rsid w:val="00675063"/>
    <w:rsid w:val="0070064F"/>
    <w:rsid w:val="0070731A"/>
    <w:rsid w:val="007E1463"/>
    <w:rsid w:val="008057E1"/>
    <w:rsid w:val="0083238E"/>
    <w:rsid w:val="0083247E"/>
    <w:rsid w:val="008D439D"/>
    <w:rsid w:val="00960264"/>
    <w:rsid w:val="009E0875"/>
    <w:rsid w:val="009E2C7D"/>
    <w:rsid w:val="00A03399"/>
    <w:rsid w:val="00A34388"/>
    <w:rsid w:val="00A93DA0"/>
    <w:rsid w:val="00A95EF3"/>
    <w:rsid w:val="00A9773E"/>
    <w:rsid w:val="00AA1082"/>
    <w:rsid w:val="00B10717"/>
    <w:rsid w:val="00B66532"/>
    <w:rsid w:val="00B90F31"/>
    <w:rsid w:val="00BA58F5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2026-02-05T05:53:00Z</dcterms:created>
  <dcterms:modified xsi:type="dcterms:W3CDTF">2026-02-05T05:53:00Z</dcterms:modified>
</cp:coreProperties>
</file>