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F98" w14:textId="77777777" w:rsidR="006543D8" w:rsidRPr="006543D8" w:rsidRDefault="006543D8" w:rsidP="006543D8">
      <w:pPr>
        <w:jc w:val="left"/>
      </w:pPr>
      <w:r w:rsidRPr="006543D8">
        <w:t>В Прокуратуру [Название района/города]</w:t>
      </w:r>
      <w:r w:rsidRPr="006543D8">
        <w:br/>
        <w:t>Адрес: [Адрес прокуратуры]</w:t>
      </w:r>
      <w:r w:rsidRPr="006543D8">
        <w:br/>
      </w:r>
      <w:r w:rsidRPr="006543D8">
        <w:br/>
      </w:r>
      <w:r w:rsidRPr="006543D8">
        <w:rPr>
          <w:b/>
          <w:bCs/>
        </w:rPr>
        <w:t>Заявитель:</w:t>
      </w:r>
      <w:r w:rsidRPr="006543D8">
        <w:t xml:space="preserve"> [Наименование ООО или ИП]</w:t>
      </w:r>
      <w:r w:rsidRPr="006543D8">
        <w:br/>
        <w:t>ОГРН/ИНН: [Реквизиты]</w:t>
      </w:r>
      <w:r w:rsidRPr="006543D8">
        <w:br/>
        <w:t>Адрес: [Юридический адрес]</w:t>
      </w:r>
      <w:r w:rsidRPr="006543D8">
        <w:br/>
        <w:t>Телефон: [Номер телефона]</w:t>
      </w:r>
      <w:r w:rsidRPr="006543D8">
        <w:br/>
      </w:r>
      <w:r w:rsidRPr="006543D8">
        <w:br/>
      </w:r>
      <w:r w:rsidRPr="006543D8">
        <w:rPr>
          <w:b/>
          <w:bCs/>
        </w:rPr>
        <w:t>Должностное лицо:</w:t>
      </w:r>
      <w:r w:rsidRPr="006543D8">
        <w:t xml:space="preserve"> [ФИО инспектора/название органа]</w:t>
      </w:r>
      <w:r w:rsidRPr="006543D8">
        <w:br/>
        <w:t>Адрес: [Адрес ведомства]</w:t>
      </w:r>
    </w:p>
    <w:p w14:paraId="382F87EC" w14:textId="77777777" w:rsidR="006543D8" w:rsidRPr="006543D8" w:rsidRDefault="006543D8" w:rsidP="006543D8">
      <w:pPr>
        <w:rPr>
          <w:b/>
          <w:bCs/>
        </w:rPr>
      </w:pPr>
      <w:r w:rsidRPr="006543D8">
        <w:rPr>
          <w:b/>
          <w:bCs/>
        </w:rPr>
        <w:t>ЖАЛОБА НА НЕЗАКОННЫЕ ДЕЙСТВИЯ (БЕЗДЕЙСТВИЕ) ДОЛЖНОСТНЫХ ЛИЦ</w:t>
      </w:r>
    </w:p>
    <w:p w14:paraId="127E2A13" w14:textId="77777777" w:rsidR="006543D8" w:rsidRPr="006543D8" w:rsidRDefault="006543D8" w:rsidP="006543D8">
      <w:r w:rsidRPr="006543D8">
        <w:t>«__» ________ 20__ г. в отношении [Наименование организации/ИП] представителями [Наименование контролирующего органа] были совершены действия, выразившиеся в [опишите кратко: проведение проверки, выкладка требования, блокировка и т.д.]. Основанием для указанных действий послужило [номер распоряжения или иного документа, если есть].</w:t>
      </w:r>
    </w:p>
    <w:p w14:paraId="0D20DD5E" w14:textId="77777777" w:rsidR="006543D8" w:rsidRPr="006543D8" w:rsidRDefault="006543D8" w:rsidP="006543D8">
      <w:r w:rsidRPr="006543D8">
        <w:t>Считаю указанные действия незаконными и нарушающими права субъекта предпринимательской деятельности по следующим основаниям. Во-первых, в нарушение ст. 73 Федерального закона № 248-ФЗ заявитель не был уведомлен о начале проверки в установленный срок. Во-вторых, инспектором были затребованы документы, не относящиеся к предмету проверки, что подтверждается копией требования от «__» ________ 20__ г.</w:t>
      </w:r>
    </w:p>
    <w:p w14:paraId="40D9170C" w14:textId="77777777" w:rsidR="006543D8" w:rsidRPr="006543D8" w:rsidRDefault="006543D8" w:rsidP="006543D8">
      <w:r w:rsidRPr="006543D8">
        <w:t>В моей деятельности указанные нарушения создают препятствия для нормального функционирования бизнеса, а именно: [укажите последствия: простой оборудования, невозможность отгрузки товара на сумму 000 000 рублей, имиджевые потери]. Факт незаконного присутствия должностных лиц на территории зафиксирован записями с камер видеонаблюдения и показаниями свидетелей.</w:t>
      </w:r>
    </w:p>
    <w:p w14:paraId="6355EE2A" w14:textId="77777777" w:rsidR="006543D8" w:rsidRPr="006543D8" w:rsidRDefault="006543D8" w:rsidP="006543D8">
      <w:r w:rsidRPr="006543D8">
        <w:t>На основании Федерального закона «О прокуратуре Российской Федерации» и ст. 2, 21 Федерального закона № 248-ФЗ,</w:t>
      </w:r>
    </w:p>
    <w:p w14:paraId="729EB40C" w14:textId="77777777" w:rsidR="006543D8" w:rsidRPr="006543D8" w:rsidRDefault="006543D8" w:rsidP="006543D8">
      <w:pPr>
        <w:rPr>
          <w:b/>
          <w:bCs/>
        </w:rPr>
      </w:pPr>
      <w:r w:rsidRPr="006543D8">
        <w:rPr>
          <w:b/>
          <w:bCs/>
        </w:rPr>
        <w:t>ПРОШУ:</w:t>
      </w:r>
    </w:p>
    <w:p w14:paraId="4D6E14B0" w14:textId="77777777" w:rsidR="006543D8" w:rsidRPr="006543D8" w:rsidRDefault="006543D8" w:rsidP="006543D8">
      <w:pPr>
        <w:numPr>
          <w:ilvl w:val="0"/>
          <w:numId w:val="70"/>
        </w:numPr>
      </w:pPr>
      <w:r w:rsidRPr="006543D8">
        <w:t>признать действия должностных лиц [ФИО/Орган] в отношении заявителя от «__» ________ 20__ г. незаконными;</w:t>
      </w:r>
    </w:p>
    <w:p w14:paraId="131C862C" w14:textId="77777777" w:rsidR="006543D8" w:rsidRPr="006543D8" w:rsidRDefault="006543D8" w:rsidP="006543D8">
      <w:pPr>
        <w:numPr>
          <w:ilvl w:val="0"/>
          <w:numId w:val="70"/>
        </w:numPr>
      </w:pPr>
      <w:r w:rsidRPr="006543D8">
        <w:t>принять меры прокурорского реагирования для устранения допущенных нарушений прав предпринимателя;</w:t>
      </w:r>
    </w:p>
    <w:p w14:paraId="4853FE7B" w14:textId="77777777" w:rsidR="006543D8" w:rsidRPr="006543D8" w:rsidRDefault="006543D8" w:rsidP="006543D8">
      <w:pPr>
        <w:numPr>
          <w:ilvl w:val="0"/>
          <w:numId w:val="70"/>
        </w:numPr>
      </w:pPr>
      <w:r w:rsidRPr="006543D8">
        <w:t>отменить выданное по результатам незаконной проверки предписание № [номер] от «__» ________ 20__ г.;</w:t>
      </w:r>
    </w:p>
    <w:p w14:paraId="59568CDF" w14:textId="77777777" w:rsidR="006543D8" w:rsidRPr="006543D8" w:rsidRDefault="006543D8" w:rsidP="006543D8">
      <w:pPr>
        <w:numPr>
          <w:ilvl w:val="0"/>
          <w:numId w:val="70"/>
        </w:numPr>
      </w:pPr>
      <w:r w:rsidRPr="006543D8">
        <w:t>привлечь виновных лиц к установленной законом ответственности.</w:t>
      </w:r>
    </w:p>
    <w:p w14:paraId="68673F32" w14:textId="77777777" w:rsidR="006543D8" w:rsidRPr="006543D8" w:rsidRDefault="006543D8" w:rsidP="006543D8">
      <w:pPr>
        <w:rPr>
          <w:b/>
          <w:bCs/>
        </w:rPr>
      </w:pPr>
      <w:r w:rsidRPr="006543D8">
        <w:rPr>
          <w:b/>
          <w:bCs/>
        </w:rPr>
        <w:t>Приложения:</w:t>
      </w:r>
    </w:p>
    <w:p w14:paraId="5BF0487D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t>копия свидетельства о регистрации ЮЛ/ИП;</w:t>
      </w:r>
    </w:p>
    <w:p w14:paraId="2C19CFC2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lastRenderedPageBreak/>
        <w:t>копия распоряжения о проведении проверки (при наличии);</w:t>
      </w:r>
    </w:p>
    <w:p w14:paraId="754411FA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t>копия акта или протокола от «__» ________ 20__ г.;</w:t>
      </w:r>
    </w:p>
    <w:p w14:paraId="4F728F1E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t>доказательства отсутствия уведомления (скриншоты ЛК, справка с почты);</w:t>
      </w:r>
    </w:p>
    <w:p w14:paraId="78E94FEE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t>фото- или видеоматериалы, фиксирующие нарушения;</w:t>
      </w:r>
    </w:p>
    <w:p w14:paraId="29AC5C17" w14:textId="77777777" w:rsidR="006543D8" w:rsidRPr="006543D8" w:rsidRDefault="006543D8" w:rsidP="006543D8">
      <w:pPr>
        <w:numPr>
          <w:ilvl w:val="0"/>
          <w:numId w:val="71"/>
        </w:numPr>
      </w:pPr>
      <w:r w:rsidRPr="006543D8">
        <w:t>выписка из Единого реестра контрольных мероприятий.</w:t>
      </w:r>
    </w:p>
    <w:p w14:paraId="5455B74B" w14:textId="77777777" w:rsidR="006543D8" w:rsidRPr="006543D8" w:rsidRDefault="006543D8" w:rsidP="006543D8">
      <w:pPr>
        <w:jc w:val="left"/>
      </w:pPr>
      <w:r w:rsidRPr="006543D8">
        <w:t>«__» ________ 20__ г.</w:t>
      </w:r>
      <w:r w:rsidRPr="006543D8">
        <w:br/>
        <w:t>________________ / [Фамилия И.О.]</w:t>
      </w:r>
    </w:p>
    <w:p w14:paraId="47CE588E" w14:textId="77777777" w:rsidR="0083247E" w:rsidRPr="006543D8" w:rsidRDefault="0083247E" w:rsidP="006543D8"/>
    <w:sectPr w:rsidR="0083247E" w:rsidRPr="006543D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9254" w14:textId="77777777" w:rsidR="00FB3854" w:rsidRDefault="00FB3854" w:rsidP="00AA1082">
      <w:pPr>
        <w:spacing w:after="0" w:line="240" w:lineRule="auto"/>
      </w:pPr>
      <w:r>
        <w:separator/>
      </w:r>
    </w:p>
  </w:endnote>
  <w:endnote w:type="continuationSeparator" w:id="0">
    <w:p w14:paraId="30366E9F" w14:textId="77777777" w:rsidR="00FB3854" w:rsidRDefault="00FB385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B07B" w14:textId="77777777" w:rsidR="00FB3854" w:rsidRDefault="00FB3854" w:rsidP="00AA1082">
      <w:pPr>
        <w:spacing w:after="0" w:line="240" w:lineRule="auto"/>
      </w:pPr>
      <w:r>
        <w:separator/>
      </w:r>
    </w:p>
  </w:footnote>
  <w:footnote w:type="continuationSeparator" w:id="0">
    <w:p w14:paraId="310C753E" w14:textId="77777777" w:rsidR="00FB3854" w:rsidRDefault="00FB385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3"/>
  </w:num>
  <w:num w:numId="2" w16cid:durableId="1452941838">
    <w:abstractNumId w:val="25"/>
  </w:num>
  <w:num w:numId="3" w16cid:durableId="181556966">
    <w:abstractNumId w:val="30"/>
  </w:num>
  <w:num w:numId="4" w16cid:durableId="1340887968">
    <w:abstractNumId w:val="2"/>
  </w:num>
  <w:num w:numId="5" w16cid:durableId="228000990">
    <w:abstractNumId w:val="19"/>
  </w:num>
  <w:num w:numId="6" w16cid:durableId="1255434315">
    <w:abstractNumId w:val="48"/>
  </w:num>
  <w:num w:numId="7" w16cid:durableId="172035712">
    <w:abstractNumId w:val="6"/>
  </w:num>
  <w:num w:numId="8" w16cid:durableId="1049846074">
    <w:abstractNumId w:val="67"/>
  </w:num>
  <w:num w:numId="9" w16cid:durableId="608271419">
    <w:abstractNumId w:val="34"/>
  </w:num>
  <w:num w:numId="10" w16cid:durableId="886382425">
    <w:abstractNumId w:val="22"/>
  </w:num>
  <w:num w:numId="11" w16cid:durableId="1389455497">
    <w:abstractNumId w:val="26"/>
  </w:num>
  <w:num w:numId="12" w16cid:durableId="1244143193">
    <w:abstractNumId w:val="10"/>
  </w:num>
  <w:num w:numId="13" w16cid:durableId="1301885774">
    <w:abstractNumId w:val="61"/>
  </w:num>
  <w:num w:numId="14" w16cid:durableId="1170372778">
    <w:abstractNumId w:val="3"/>
  </w:num>
  <w:num w:numId="15" w16cid:durableId="1933466155">
    <w:abstractNumId w:val="65"/>
  </w:num>
  <w:num w:numId="16" w16cid:durableId="1095052088">
    <w:abstractNumId w:val="59"/>
  </w:num>
  <w:num w:numId="17" w16cid:durableId="928543777">
    <w:abstractNumId w:val="31"/>
  </w:num>
  <w:num w:numId="18" w16cid:durableId="452289389">
    <w:abstractNumId w:val="66"/>
  </w:num>
  <w:num w:numId="19" w16cid:durableId="1185947087">
    <w:abstractNumId w:val="21"/>
  </w:num>
  <w:num w:numId="20" w16cid:durableId="682393372">
    <w:abstractNumId w:val="36"/>
  </w:num>
  <w:num w:numId="21" w16cid:durableId="1019887786">
    <w:abstractNumId w:val="62"/>
  </w:num>
  <w:num w:numId="22" w16cid:durableId="2016150798">
    <w:abstractNumId w:val="7"/>
  </w:num>
  <w:num w:numId="23" w16cid:durableId="275676280">
    <w:abstractNumId w:val="63"/>
  </w:num>
  <w:num w:numId="24" w16cid:durableId="1352339650">
    <w:abstractNumId w:val="54"/>
  </w:num>
  <w:num w:numId="25" w16cid:durableId="1810511353">
    <w:abstractNumId w:val="57"/>
  </w:num>
  <w:num w:numId="26" w16cid:durableId="1841461924">
    <w:abstractNumId w:val="39"/>
  </w:num>
  <w:num w:numId="27" w16cid:durableId="34618427">
    <w:abstractNumId w:val="29"/>
  </w:num>
  <w:num w:numId="28" w16cid:durableId="1985501669">
    <w:abstractNumId w:val="50"/>
  </w:num>
  <w:num w:numId="29" w16cid:durableId="374357890">
    <w:abstractNumId w:val="68"/>
  </w:num>
  <w:num w:numId="30" w16cid:durableId="1630865204">
    <w:abstractNumId w:val="20"/>
  </w:num>
  <w:num w:numId="31" w16cid:durableId="424570692">
    <w:abstractNumId w:val="14"/>
  </w:num>
  <w:num w:numId="32" w16cid:durableId="2037459916">
    <w:abstractNumId w:val="56"/>
  </w:num>
  <w:num w:numId="33" w16cid:durableId="5601479">
    <w:abstractNumId w:val="13"/>
  </w:num>
  <w:num w:numId="34" w16cid:durableId="469513980">
    <w:abstractNumId w:val="27"/>
  </w:num>
  <w:num w:numId="35" w16cid:durableId="181629961">
    <w:abstractNumId w:val="17"/>
  </w:num>
  <w:num w:numId="36" w16cid:durableId="1386487900">
    <w:abstractNumId w:val="40"/>
  </w:num>
  <w:num w:numId="37" w16cid:durableId="480125766">
    <w:abstractNumId w:val="28"/>
  </w:num>
  <w:num w:numId="38" w16cid:durableId="740761756">
    <w:abstractNumId w:val="64"/>
  </w:num>
  <w:num w:numId="39" w16cid:durableId="91903551">
    <w:abstractNumId w:val="24"/>
  </w:num>
  <w:num w:numId="40" w16cid:durableId="1497258766">
    <w:abstractNumId w:val="4"/>
  </w:num>
  <w:num w:numId="41" w16cid:durableId="248198505">
    <w:abstractNumId w:val="49"/>
  </w:num>
  <w:num w:numId="42" w16cid:durableId="1659923810">
    <w:abstractNumId w:val="9"/>
  </w:num>
  <w:num w:numId="43" w16cid:durableId="991176259">
    <w:abstractNumId w:val="18"/>
  </w:num>
  <w:num w:numId="44" w16cid:durableId="1306008388">
    <w:abstractNumId w:val="37"/>
  </w:num>
  <w:num w:numId="45" w16cid:durableId="1659383343">
    <w:abstractNumId w:val="23"/>
  </w:num>
  <w:num w:numId="46" w16cid:durableId="1641180785">
    <w:abstractNumId w:val="12"/>
  </w:num>
  <w:num w:numId="47" w16cid:durableId="252209814">
    <w:abstractNumId w:val="15"/>
  </w:num>
  <w:num w:numId="48" w16cid:durableId="1447625426">
    <w:abstractNumId w:val="41"/>
  </w:num>
  <w:num w:numId="49" w16cid:durableId="896160062">
    <w:abstractNumId w:val="45"/>
  </w:num>
  <w:num w:numId="50" w16cid:durableId="1503084874">
    <w:abstractNumId w:val="43"/>
  </w:num>
  <w:num w:numId="51" w16cid:durableId="1435511622">
    <w:abstractNumId w:val="60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51"/>
  </w:num>
  <w:num w:numId="55" w16cid:durableId="259803310">
    <w:abstractNumId w:val="38"/>
  </w:num>
  <w:num w:numId="56" w16cid:durableId="1132940273">
    <w:abstractNumId w:val="55"/>
  </w:num>
  <w:num w:numId="57" w16cid:durableId="1459105709">
    <w:abstractNumId w:val="16"/>
  </w:num>
  <w:num w:numId="58" w16cid:durableId="577060786">
    <w:abstractNumId w:val="1"/>
  </w:num>
  <w:num w:numId="59" w16cid:durableId="1181165366">
    <w:abstractNumId w:val="42"/>
  </w:num>
  <w:num w:numId="60" w16cid:durableId="443698260">
    <w:abstractNumId w:val="11"/>
  </w:num>
  <w:num w:numId="61" w16cid:durableId="494616470">
    <w:abstractNumId w:val="70"/>
  </w:num>
  <w:num w:numId="62" w16cid:durableId="1132485255">
    <w:abstractNumId w:val="44"/>
  </w:num>
  <w:num w:numId="63" w16cid:durableId="1656101150">
    <w:abstractNumId w:val="32"/>
  </w:num>
  <w:num w:numId="64" w16cid:durableId="1207445075">
    <w:abstractNumId w:val="8"/>
  </w:num>
  <w:num w:numId="65" w16cid:durableId="328408001">
    <w:abstractNumId w:val="69"/>
  </w:num>
  <w:num w:numId="66" w16cid:durableId="1869028435">
    <w:abstractNumId w:val="52"/>
  </w:num>
  <w:num w:numId="67" w16cid:durableId="535116299">
    <w:abstractNumId w:val="47"/>
  </w:num>
  <w:num w:numId="68" w16cid:durableId="1042556962">
    <w:abstractNumId w:val="58"/>
  </w:num>
  <w:num w:numId="69" w16cid:durableId="43066335">
    <w:abstractNumId w:val="46"/>
  </w:num>
  <w:num w:numId="70" w16cid:durableId="689601789">
    <w:abstractNumId w:val="53"/>
  </w:num>
  <w:num w:numId="71" w16cid:durableId="3862694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B3854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2026-03-20T08:11:00Z</dcterms:created>
  <dcterms:modified xsi:type="dcterms:W3CDTF">2026-03-20T08:11:00Z</dcterms:modified>
</cp:coreProperties>
</file>