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A6C5" w14:textId="77777777" w:rsidR="00EE0921" w:rsidRPr="00EE0921" w:rsidRDefault="00EE0921" w:rsidP="00EE0921">
      <w:pPr>
        <w:jc w:val="right"/>
      </w:pPr>
      <w:r w:rsidRPr="00EE0921">
        <w:t>В Российский союз автостраховщиков</w:t>
      </w:r>
      <w:r w:rsidRPr="00EE0921">
        <w:br/>
        <w:t>Адрес: 115093, г. Москва, ул. Люсиновская, д. 27, стр. 3</w:t>
      </w:r>
      <w:r w:rsidRPr="00EE0921">
        <w:br/>
      </w:r>
      <w:r w:rsidRPr="00EE0921">
        <w:br/>
      </w:r>
      <w:r w:rsidRPr="00EE0921">
        <w:rPr>
          <w:b/>
          <w:bCs/>
        </w:rPr>
        <w:t>Заявитель:</w:t>
      </w:r>
      <w:r w:rsidRPr="00EE0921">
        <w:t xml:space="preserve"> [ФИО полностью]</w:t>
      </w:r>
      <w:r w:rsidRPr="00EE0921">
        <w:br/>
        <w:t>Адрес: [Ваш адрес регистрации]</w:t>
      </w:r>
      <w:r w:rsidRPr="00EE0921">
        <w:br/>
        <w:t>Телефон: [Ваш контактный номер]</w:t>
      </w:r>
      <w:r w:rsidRPr="00EE0921">
        <w:br/>
      </w:r>
      <w:r w:rsidRPr="00EE0921">
        <w:br/>
      </w:r>
      <w:r w:rsidRPr="00EE0921">
        <w:rPr>
          <w:b/>
          <w:bCs/>
        </w:rPr>
        <w:t>Страховая компания:</w:t>
      </w:r>
      <w:r w:rsidRPr="00EE0921">
        <w:t xml:space="preserve"> [Наименование организации]</w:t>
      </w:r>
      <w:r w:rsidRPr="00EE0921">
        <w:br/>
        <w:t>Адрес: [Адрес филиала или головного офиса]</w:t>
      </w:r>
    </w:p>
    <w:p w14:paraId="5365F4E9" w14:textId="77777777" w:rsidR="00EE0921" w:rsidRDefault="00EE0921" w:rsidP="00EE0921">
      <w:pPr>
        <w:jc w:val="center"/>
        <w:rPr>
          <w:b/>
          <w:bCs/>
        </w:rPr>
      </w:pPr>
    </w:p>
    <w:p w14:paraId="71759653" w14:textId="56D8BA0A" w:rsidR="00EE0921" w:rsidRPr="00EE0921" w:rsidRDefault="00EE0921" w:rsidP="00EE0921">
      <w:pPr>
        <w:jc w:val="center"/>
        <w:rPr>
          <w:b/>
          <w:bCs/>
        </w:rPr>
      </w:pPr>
      <w:r w:rsidRPr="00EE0921">
        <w:rPr>
          <w:b/>
          <w:bCs/>
        </w:rPr>
        <w:t>ЖАЛОБА НА ДЕЙСТВИЯ (БЕЗДЕЙСТВИЕ) СТРАХОВЩИКА</w:t>
      </w:r>
    </w:p>
    <w:p w14:paraId="4714E849" w14:textId="77777777" w:rsidR="00EE0921" w:rsidRPr="00EE0921" w:rsidRDefault="00EE0921" w:rsidP="00EE0921">
      <w:r w:rsidRPr="00EE0921">
        <w:t>Между мной и [Наименование страховой компании] был заключен договор обязательного страхования гражданской ответственности владельцев транспортных средств (полис серия [Серия] № [Номер]).</w:t>
      </w:r>
    </w:p>
    <w:p w14:paraId="0820155C" w14:textId="77777777" w:rsidR="00EE0921" w:rsidRPr="00EE0921" w:rsidRDefault="00EE0921" w:rsidP="00EE0921">
      <w:r w:rsidRPr="00EE0921">
        <w:t>В процессе исполнения обязательств по договору страховщиком были допущены нарушения моих прав, а именно: [подробно опишите суть претензии, например, неверное применение КБМ, отказ в выплате или нарушение сроков ремонта].</w:t>
      </w:r>
    </w:p>
    <w:p w14:paraId="51E01FEB" w14:textId="77777777" w:rsidR="00EE0921" w:rsidRPr="00EE0921" w:rsidRDefault="00EE0921" w:rsidP="00EE0921">
      <w:r w:rsidRPr="00EE0921">
        <w:t>Указанные действия нарушают требования Федерального закона «Об ОСАГО» и правила страхования, утвержденные Банком России.</w:t>
      </w:r>
    </w:p>
    <w:p w14:paraId="1E356EBD" w14:textId="77777777" w:rsidR="00EE0921" w:rsidRPr="00EE0921" w:rsidRDefault="00EE0921" w:rsidP="00EE0921">
      <w:pPr>
        <w:jc w:val="center"/>
        <w:rPr>
          <w:b/>
          <w:bCs/>
        </w:rPr>
      </w:pPr>
      <w:r w:rsidRPr="00EE0921">
        <w:rPr>
          <w:b/>
          <w:bCs/>
        </w:rPr>
        <w:t>ПРОШУ:</w:t>
      </w:r>
    </w:p>
    <w:p w14:paraId="02E5FF83" w14:textId="77777777" w:rsidR="00EE0921" w:rsidRPr="00EE0921" w:rsidRDefault="00EE0921" w:rsidP="00EE0921">
      <w:pPr>
        <w:numPr>
          <w:ilvl w:val="0"/>
          <w:numId w:val="15"/>
        </w:numPr>
      </w:pPr>
      <w:r w:rsidRPr="00EE0921">
        <w:t>провести проверку деятельности страховой компании [Наименование] по изложенным фактам;</w:t>
      </w:r>
    </w:p>
    <w:p w14:paraId="4C87F691" w14:textId="77777777" w:rsidR="00EE0921" w:rsidRPr="00EE0921" w:rsidRDefault="00EE0921" w:rsidP="00EE0921">
      <w:pPr>
        <w:numPr>
          <w:ilvl w:val="0"/>
          <w:numId w:val="15"/>
        </w:numPr>
      </w:pPr>
      <w:r w:rsidRPr="00EE0921">
        <w:t>принять меры по восстановлению моих нарушенных прав, включая корректировку данных в АИС РСА;</w:t>
      </w:r>
    </w:p>
    <w:p w14:paraId="170AF870" w14:textId="77777777" w:rsidR="00EE0921" w:rsidRPr="00EE0921" w:rsidRDefault="00EE0921" w:rsidP="00EE0921">
      <w:pPr>
        <w:numPr>
          <w:ilvl w:val="0"/>
          <w:numId w:val="15"/>
        </w:numPr>
      </w:pPr>
      <w:r w:rsidRPr="00EE0921">
        <w:t>сообщить о результатах рассмотрения жалобы в установленный законом срок.</w:t>
      </w:r>
    </w:p>
    <w:p w14:paraId="1AE9B06A" w14:textId="77777777" w:rsidR="00EE0921" w:rsidRPr="00EE0921" w:rsidRDefault="00EE0921" w:rsidP="00EE0921">
      <w:pPr>
        <w:rPr>
          <w:b/>
          <w:bCs/>
        </w:rPr>
      </w:pPr>
      <w:r w:rsidRPr="00EE0921">
        <w:rPr>
          <w:b/>
          <w:bCs/>
        </w:rPr>
        <w:t>Приложения:</w:t>
      </w:r>
    </w:p>
    <w:p w14:paraId="1221902D" w14:textId="77777777" w:rsidR="00EE0921" w:rsidRPr="00EE0921" w:rsidRDefault="00EE0921" w:rsidP="00EE0921">
      <w:pPr>
        <w:numPr>
          <w:ilvl w:val="0"/>
          <w:numId w:val="16"/>
        </w:numPr>
      </w:pPr>
      <w:r w:rsidRPr="00EE0921">
        <w:t>копия полиса ОСАГО;</w:t>
      </w:r>
    </w:p>
    <w:p w14:paraId="2CA4D4A2" w14:textId="77777777" w:rsidR="00EE0921" w:rsidRPr="00EE0921" w:rsidRDefault="00EE0921" w:rsidP="00EE0921">
      <w:pPr>
        <w:numPr>
          <w:ilvl w:val="0"/>
          <w:numId w:val="16"/>
        </w:numPr>
      </w:pPr>
      <w:r w:rsidRPr="00EE0921">
        <w:t>копия претензии в страховую компанию с отметкой о получении;</w:t>
      </w:r>
    </w:p>
    <w:p w14:paraId="4A7E0CDD" w14:textId="77777777" w:rsidR="00EE0921" w:rsidRPr="00EE0921" w:rsidRDefault="00EE0921" w:rsidP="00EE0921">
      <w:pPr>
        <w:numPr>
          <w:ilvl w:val="0"/>
          <w:numId w:val="16"/>
        </w:numPr>
      </w:pPr>
      <w:r w:rsidRPr="00EE0921">
        <w:t>документы, подтверждающие нарушение (справки, скриншоты, расчеты).</w:t>
      </w:r>
    </w:p>
    <w:p w14:paraId="60C05519" w14:textId="77777777" w:rsidR="00EE0921" w:rsidRPr="00EE0921" w:rsidRDefault="00EE0921" w:rsidP="00EE0921">
      <w:pPr>
        <w:jc w:val="left"/>
      </w:pPr>
      <w:r w:rsidRPr="00EE0921">
        <w:t>«__» ________ 20__ г.</w:t>
      </w:r>
      <w:r w:rsidRPr="00EE0921">
        <w:br/>
        <w:t>________________ / [Фамилия И.О.]</w:t>
      </w:r>
    </w:p>
    <w:p w14:paraId="4CFD1E6D" w14:textId="77777777" w:rsidR="0083247E" w:rsidRPr="00EE0921" w:rsidRDefault="0083247E" w:rsidP="00EE0921"/>
    <w:sectPr w:rsidR="0083247E" w:rsidRPr="00EE0921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8128" w14:textId="77777777" w:rsidR="00865FD3" w:rsidRDefault="00865FD3" w:rsidP="00AA1082">
      <w:pPr>
        <w:spacing w:after="0" w:line="240" w:lineRule="auto"/>
      </w:pPr>
      <w:r>
        <w:separator/>
      </w:r>
    </w:p>
  </w:endnote>
  <w:endnote w:type="continuationSeparator" w:id="0">
    <w:p w14:paraId="3445636A" w14:textId="77777777" w:rsidR="00865FD3" w:rsidRDefault="00865FD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863A" w14:textId="77777777" w:rsidR="00865FD3" w:rsidRDefault="00865FD3" w:rsidP="00AA1082">
      <w:pPr>
        <w:spacing w:after="0" w:line="240" w:lineRule="auto"/>
      </w:pPr>
      <w:r>
        <w:separator/>
      </w:r>
    </w:p>
  </w:footnote>
  <w:footnote w:type="continuationSeparator" w:id="0">
    <w:p w14:paraId="296CC5A6" w14:textId="77777777" w:rsidR="00865FD3" w:rsidRDefault="00865FD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4"/>
  </w:num>
  <w:num w:numId="3" w16cid:durableId="1714186076">
    <w:abstractNumId w:val="3"/>
  </w:num>
  <w:num w:numId="4" w16cid:durableId="2043819812">
    <w:abstractNumId w:val="14"/>
  </w:num>
  <w:num w:numId="5" w16cid:durableId="1907033924">
    <w:abstractNumId w:val="0"/>
  </w:num>
  <w:num w:numId="6" w16cid:durableId="1790707365">
    <w:abstractNumId w:val="15"/>
  </w:num>
  <w:num w:numId="7" w16cid:durableId="1050955684">
    <w:abstractNumId w:val="11"/>
  </w:num>
  <w:num w:numId="8" w16cid:durableId="2146388970">
    <w:abstractNumId w:val="1"/>
  </w:num>
  <w:num w:numId="9" w16cid:durableId="223106755">
    <w:abstractNumId w:val="5"/>
  </w:num>
  <w:num w:numId="10" w16cid:durableId="1012104075">
    <w:abstractNumId w:val="7"/>
  </w:num>
  <w:num w:numId="11" w16cid:durableId="1267349323">
    <w:abstractNumId w:val="9"/>
  </w:num>
  <w:num w:numId="12" w16cid:durableId="1437359683">
    <w:abstractNumId w:val="13"/>
  </w:num>
  <w:num w:numId="13" w16cid:durableId="894510387">
    <w:abstractNumId w:val="10"/>
  </w:num>
  <w:num w:numId="14" w16cid:durableId="904686494">
    <w:abstractNumId w:val="6"/>
  </w:num>
  <w:num w:numId="15" w16cid:durableId="727416501">
    <w:abstractNumId w:val="12"/>
  </w:num>
  <w:num w:numId="16" w16cid:durableId="37619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2026-01-30T06:10:00Z</dcterms:created>
  <dcterms:modified xsi:type="dcterms:W3CDTF">2026-01-30T06:10:00Z</dcterms:modified>
</cp:coreProperties>
</file>