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8AD3" w14:textId="77777777" w:rsidR="00EA22EA" w:rsidRPr="00EA22EA" w:rsidRDefault="00EA22EA" w:rsidP="00EA22EA">
      <w:pPr>
        <w:jc w:val="left"/>
      </w:pPr>
      <w:r w:rsidRPr="00EA22EA">
        <w:t>В Государственную жилищную инспекцию</w:t>
      </w:r>
      <w:r w:rsidRPr="00EA22EA">
        <w:br/>
        <w:t>Адрес: [Укажите адрес вашего региона]</w:t>
      </w:r>
      <w:r w:rsidRPr="00EA22EA">
        <w:br/>
      </w:r>
      <w:r w:rsidRPr="00EA22EA">
        <w:br/>
      </w:r>
      <w:r w:rsidRPr="00EA22EA">
        <w:rPr>
          <w:b/>
          <w:bCs/>
        </w:rPr>
        <w:t>Заявитель:</w:t>
      </w:r>
      <w:r w:rsidRPr="00EA22EA">
        <w:t xml:space="preserve"> [ФИО полностью]</w:t>
      </w:r>
      <w:r w:rsidRPr="00EA22EA">
        <w:br/>
        <w:t>Адрес: [Ваш адрес]</w:t>
      </w:r>
      <w:r w:rsidRPr="00EA22EA">
        <w:br/>
        <w:t>Телефон: [Ваш телефон]</w:t>
      </w:r>
      <w:r w:rsidRPr="00EA22EA">
        <w:br/>
      </w:r>
      <w:r w:rsidRPr="00EA22EA">
        <w:br/>
      </w:r>
      <w:r w:rsidRPr="00EA22EA">
        <w:rPr>
          <w:b/>
          <w:bCs/>
        </w:rPr>
        <w:t>Организация:</w:t>
      </w:r>
      <w:r w:rsidRPr="00EA22EA">
        <w:t xml:space="preserve"> Фонд капитального ремонта (Региональный оператор)</w:t>
      </w:r>
      <w:r w:rsidRPr="00EA22EA">
        <w:br/>
        <w:t>Адрес: [Адрес фонда]</w:t>
      </w:r>
    </w:p>
    <w:p w14:paraId="03A78391" w14:textId="77777777" w:rsidR="00EA22EA" w:rsidRPr="00EA22EA" w:rsidRDefault="00EA22EA" w:rsidP="00EA22EA">
      <w:pPr>
        <w:jc w:val="center"/>
        <w:rPr>
          <w:b/>
          <w:bCs/>
        </w:rPr>
      </w:pPr>
      <w:r w:rsidRPr="00EA22EA">
        <w:rPr>
          <w:b/>
          <w:bCs/>
        </w:rPr>
        <w:t>Жалоба на ненадлежащее проведение капитального ремонта</w:t>
      </w:r>
    </w:p>
    <w:p w14:paraId="4C6F0D05" w14:textId="77777777" w:rsidR="00EA22EA" w:rsidRPr="00EA22EA" w:rsidRDefault="00EA22EA" w:rsidP="00EA22EA">
      <w:r w:rsidRPr="00EA22EA">
        <w:t>Я являюсь собственником жилого помещения по адресу: [Ваш адрес]. В соответствии с региональной программой, в нашем многоквартирном доме проводятся работы по капитальному ремонту [укажите вид работ: фасада, кровли, инженерных систем].</w:t>
      </w:r>
    </w:p>
    <w:p w14:paraId="5B534D42" w14:textId="77777777" w:rsidR="00EA22EA" w:rsidRPr="00EA22EA" w:rsidRDefault="00EA22EA" w:rsidP="00EA22EA">
      <w:r w:rsidRPr="00EA22EA">
        <w:t>В ходе проведения работ мною были выявлены существенные нарушения, а именно: [подробно опишите нарушения: использование некачественных материалов, нарушение технологии, простой в работе]. Данные действия нарушают требования ст. 182 ЖК РФ и условия договора подряда в части обеспечения качества и сроков.</w:t>
      </w:r>
    </w:p>
    <w:p w14:paraId="25C7D204" w14:textId="77777777" w:rsidR="00EA22EA" w:rsidRPr="00EA22EA" w:rsidRDefault="00EA22EA" w:rsidP="00EA22EA">
      <w:r w:rsidRPr="00EA22EA">
        <w:t>На обращения к прорабу подрядной организации и устные жалобы в адрес регионального оператора действенных мер предпринято не было. Бездействие ответственных лиц создает угрозу порчи имущества собственников.</w:t>
      </w:r>
    </w:p>
    <w:p w14:paraId="7DD0B2A6" w14:textId="77777777" w:rsidR="00EA22EA" w:rsidRPr="00EA22EA" w:rsidRDefault="00EA22EA" w:rsidP="00EA22EA">
      <w:pPr>
        <w:jc w:val="center"/>
        <w:rPr>
          <w:b/>
          <w:bCs/>
        </w:rPr>
      </w:pPr>
      <w:r w:rsidRPr="00EA22EA">
        <w:rPr>
          <w:b/>
          <w:bCs/>
        </w:rPr>
        <w:t>ПРОШУ:</w:t>
      </w:r>
    </w:p>
    <w:p w14:paraId="4A628A48" w14:textId="77777777" w:rsidR="00EA22EA" w:rsidRPr="00EA22EA" w:rsidRDefault="00EA22EA" w:rsidP="00EA22EA">
      <w:pPr>
        <w:numPr>
          <w:ilvl w:val="0"/>
          <w:numId w:val="31"/>
        </w:numPr>
      </w:pPr>
      <w:r w:rsidRPr="00EA22EA">
        <w:t>провести проверку качества выполняемых работ по указанному адресу;</w:t>
      </w:r>
    </w:p>
    <w:p w14:paraId="415FCF49" w14:textId="77777777" w:rsidR="00EA22EA" w:rsidRPr="00EA22EA" w:rsidRDefault="00EA22EA" w:rsidP="00EA22EA">
      <w:pPr>
        <w:numPr>
          <w:ilvl w:val="0"/>
          <w:numId w:val="31"/>
        </w:numPr>
      </w:pPr>
      <w:r w:rsidRPr="00EA22EA">
        <w:t>обязать регионального оператора устранить выявленные нарушения в кратчайшие сроки;</w:t>
      </w:r>
    </w:p>
    <w:p w14:paraId="13A00946" w14:textId="77777777" w:rsidR="00EA22EA" w:rsidRPr="00EA22EA" w:rsidRDefault="00EA22EA" w:rsidP="00EA22EA">
      <w:pPr>
        <w:numPr>
          <w:ilvl w:val="0"/>
          <w:numId w:val="31"/>
        </w:numPr>
      </w:pPr>
      <w:r w:rsidRPr="00EA22EA">
        <w:t>привлечь виновных лиц к ответственности в соответствии с законодательством РФ.</w:t>
      </w:r>
    </w:p>
    <w:p w14:paraId="7D908F87" w14:textId="77777777" w:rsidR="00EA22EA" w:rsidRPr="00EA22EA" w:rsidRDefault="00EA22EA" w:rsidP="00EA22EA">
      <w:pPr>
        <w:rPr>
          <w:b/>
          <w:bCs/>
        </w:rPr>
      </w:pPr>
      <w:r w:rsidRPr="00EA22EA">
        <w:rPr>
          <w:b/>
          <w:bCs/>
        </w:rPr>
        <w:t>Приложения:</w:t>
      </w:r>
    </w:p>
    <w:p w14:paraId="2DDF2ABA" w14:textId="77777777" w:rsidR="00EA22EA" w:rsidRPr="00EA22EA" w:rsidRDefault="00EA22EA" w:rsidP="00EA22EA">
      <w:pPr>
        <w:numPr>
          <w:ilvl w:val="0"/>
          <w:numId w:val="32"/>
        </w:numPr>
      </w:pPr>
      <w:r w:rsidRPr="00EA22EA">
        <w:t>копия акта осмотра (если составлялся);</w:t>
      </w:r>
    </w:p>
    <w:p w14:paraId="6576DEA3" w14:textId="77777777" w:rsidR="00EA22EA" w:rsidRPr="00EA22EA" w:rsidRDefault="00EA22EA" w:rsidP="00EA22EA">
      <w:pPr>
        <w:numPr>
          <w:ilvl w:val="0"/>
          <w:numId w:val="32"/>
        </w:numPr>
      </w:pPr>
      <w:r w:rsidRPr="00EA22EA">
        <w:t>фотоматериалы, фиксирующие нарушения;</w:t>
      </w:r>
    </w:p>
    <w:p w14:paraId="1C47EE7B" w14:textId="77777777" w:rsidR="00EA22EA" w:rsidRPr="00EA22EA" w:rsidRDefault="00EA22EA" w:rsidP="00EA22EA">
      <w:pPr>
        <w:numPr>
          <w:ilvl w:val="0"/>
          <w:numId w:val="32"/>
        </w:numPr>
      </w:pPr>
      <w:r w:rsidRPr="00EA22EA">
        <w:t>копии письменных обращений к подрядчику.</w:t>
      </w:r>
    </w:p>
    <w:p w14:paraId="0E94A14E" w14:textId="77777777" w:rsidR="00EA22EA" w:rsidRPr="00EA22EA" w:rsidRDefault="00EA22EA" w:rsidP="00EA22EA">
      <w:pPr>
        <w:jc w:val="left"/>
      </w:pPr>
      <w:r w:rsidRPr="00EA22EA">
        <w:t>«__» ________ 20__ г.</w:t>
      </w:r>
      <w:r w:rsidRPr="00EA22EA">
        <w:br/>
        <w:t>________________ / [Фамилия И.О.]</w:t>
      </w:r>
    </w:p>
    <w:p w14:paraId="471C9974" w14:textId="77777777" w:rsidR="0083247E" w:rsidRPr="00EA22EA" w:rsidRDefault="0083247E" w:rsidP="00EA22EA"/>
    <w:sectPr w:rsidR="0083247E" w:rsidRPr="00EA22EA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48729" w14:textId="77777777" w:rsidR="008D5EDF" w:rsidRDefault="008D5EDF" w:rsidP="00AA1082">
      <w:pPr>
        <w:spacing w:after="0" w:line="240" w:lineRule="auto"/>
      </w:pPr>
      <w:r>
        <w:separator/>
      </w:r>
    </w:p>
  </w:endnote>
  <w:endnote w:type="continuationSeparator" w:id="0">
    <w:p w14:paraId="1384DD6C" w14:textId="77777777" w:rsidR="008D5EDF" w:rsidRDefault="008D5EDF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3864" w14:textId="77777777" w:rsidR="008D5EDF" w:rsidRDefault="008D5EDF" w:rsidP="00AA1082">
      <w:pPr>
        <w:spacing w:after="0" w:line="240" w:lineRule="auto"/>
      </w:pPr>
      <w:r>
        <w:separator/>
      </w:r>
    </w:p>
  </w:footnote>
  <w:footnote w:type="continuationSeparator" w:id="0">
    <w:p w14:paraId="0189F105" w14:textId="77777777" w:rsidR="008D5EDF" w:rsidRDefault="008D5EDF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6"/>
  </w:num>
  <w:num w:numId="2" w16cid:durableId="1452941838">
    <w:abstractNumId w:val="8"/>
  </w:num>
  <w:num w:numId="3" w16cid:durableId="1997494090">
    <w:abstractNumId w:val="14"/>
  </w:num>
  <w:num w:numId="4" w16cid:durableId="924807300">
    <w:abstractNumId w:val="26"/>
  </w:num>
  <w:num w:numId="5" w16cid:durableId="1974753379">
    <w:abstractNumId w:val="24"/>
  </w:num>
  <w:num w:numId="6" w16cid:durableId="178541777">
    <w:abstractNumId w:val="2"/>
  </w:num>
  <w:num w:numId="7" w16cid:durableId="980504789">
    <w:abstractNumId w:val="27"/>
  </w:num>
  <w:num w:numId="8" w16cid:durableId="1169518789">
    <w:abstractNumId w:val="9"/>
  </w:num>
  <w:num w:numId="9" w16cid:durableId="568460384">
    <w:abstractNumId w:val="22"/>
  </w:num>
  <w:num w:numId="10" w16cid:durableId="2011979801">
    <w:abstractNumId w:val="4"/>
  </w:num>
  <w:num w:numId="11" w16cid:durableId="10302997">
    <w:abstractNumId w:val="31"/>
  </w:num>
  <w:num w:numId="12" w16cid:durableId="1908957897">
    <w:abstractNumId w:val="30"/>
  </w:num>
  <w:num w:numId="13" w16cid:durableId="1837332511">
    <w:abstractNumId w:val="12"/>
  </w:num>
  <w:num w:numId="14" w16cid:durableId="1827890442">
    <w:abstractNumId w:val="5"/>
  </w:num>
  <w:num w:numId="15" w16cid:durableId="123818588">
    <w:abstractNumId w:val="20"/>
  </w:num>
  <w:num w:numId="16" w16cid:durableId="1419717228">
    <w:abstractNumId w:val="23"/>
  </w:num>
  <w:num w:numId="17" w16cid:durableId="440077338">
    <w:abstractNumId w:val="21"/>
  </w:num>
  <w:num w:numId="18" w16cid:durableId="532621882">
    <w:abstractNumId w:val="1"/>
  </w:num>
  <w:num w:numId="19" w16cid:durableId="2068262979">
    <w:abstractNumId w:val="15"/>
  </w:num>
  <w:num w:numId="20" w16cid:durableId="1494490050">
    <w:abstractNumId w:val="11"/>
  </w:num>
  <w:num w:numId="21" w16cid:durableId="762069426">
    <w:abstractNumId w:val="6"/>
  </w:num>
  <w:num w:numId="22" w16cid:durableId="1753501334">
    <w:abstractNumId w:val="0"/>
  </w:num>
  <w:num w:numId="23" w16cid:durableId="1013874587">
    <w:abstractNumId w:val="28"/>
  </w:num>
  <w:num w:numId="24" w16cid:durableId="1098788575">
    <w:abstractNumId w:val="7"/>
  </w:num>
  <w:num w:numId="25" w16cid:durableId="1515221308">
    <w:abstractNumId w:val="17"/>
  </w:num>
  <w:num w:numId="26" w16cid:durableId="1520044803">
    <w:abstractNumId w:val="19"/>
  </w:num>
  <w:num w:numId="27" w16cid:durableId="657155059">
    <w:abstractNumId w:val="18"/>
  </w:num>
  <w:num w:numId="28" w16cid:durableId="1595700992">
    <w:abstractNumId w:val="10"/>
  </w:num>
  <w:num w:numId="29" w16cid:durableId="2142769156">
    <w:abstractNumId w:val="29"/>
  </w:num>
  <w:num w:numId="30" w16cid:durableId="1778135783">
    <w:abstractNumId w:val="3"/>
  </w:num>
  <w:num w:numId="31" w16cid:durableId="1546671391">
    <w:abstractNumId w:val="13"/>
  </w:num>
  <w:num w:numId="32" w16cid:durableId="19101882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1D7559"/>
    <w:rsid w:val="002246DE"/>
    <w:rsid w:val="00227EAA"/>
    <w:rsid w:val="00292BD8"/>
    <w:rsid w:val="0029453C"/>
    <w:rsid w:val="00313859"/>
    <w:rsid w:val="003356D8"/>
    <w:rsid w:val="003D025F"/>
    <w:rsid w:val="00456FEF"/>
    <w:rsid w:val="00461B7D"/>
    <w:rsid w:val="00472E2F"/>
    <w:rsid w:val="00483D14"/>
    <w:rsid w:val="004F2C3F"/>
    <w:rsid w:val="00537FAE"/>
    <w:rsid w:val="005B418A"/>
    <w:rsid w:val="00657808"/>
    <w:rsid w:val="00675063"/>
    <w:rsid w:val="006805B5"/>
    <w:rsid w:val="007E1463"/>
    <w:rsid w:val="008057E1"/>
    <w:rsid w:val="0083238E"/>
    <w:rsid w:val="0083247E"/>
    <w:rsid w:val="008742BF"/>
    <w:rsid w:val="008D439D"/>
    <w:rsid w:val="008D5EDF"/>
    <w:rsid w:val="00964003"/>
    <w:rsid w:val="009961A6"/>
    <w:rsid w:val="009C7B57"/>
    <w:rsid w:val="00A50AB7"/>
    <w:rsid w:val="00A95EF3"/>
    <w:rsid w:val="00A9773E"/>
    <w:rsid w:val="00AA1082"/>
    <w:rsid w:val="00B05257"/>
    <w:rsid w:val="00B10717"/>
    <w:rsid w:val="00B316A2"/>
    <w:rsid w:val="00B66532"/>
    <w:rsid w:val="00B90F31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C29EF"/>
    <w:rsid w:val="00DF6F94"/>
    <w:rsid w:val="00E11403"/>
    <w:rsid w:val="00E20730"/>
    <w:rsid w:val="00E91859"/>
    <w:rsid w:val="00E9204A"/>
    <w:rsid w:val="00EA22EA"/>
    <w:rsid w:val="00EE5678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2026-02-07T19:25:00Z</dcterms:created>
  <dcterms:modified xsi:type="dcterms:W3CDTF">2026-02-07T19:25:00Z</dcterms:modified>
</cp:coreProperties>
</file>