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C1DD" w14:textId="77777777" w:rsidR="00E9204A" w:rsidRPr="00E9204A" w:rsidRDefault="00E9204A" w:rsidP="00E9204A">
      <w:pPr>
        <w:jc w:val="left"/>
      </w:pPr>
      <w:r w:rsidRPr="00E9204A">
        <w:t>В Государственную жилищную инспекцию</w:t>
      </w:r>
      <w:r w:rsidRPr="00E9204A">
        <w:br/>
        <w:t>Адрес: [Укажите адрес вашего региона]</w:t>
      </w:r>
      <w:r w:rsidRPr="00E9204A">
        <w:br/>
      </w:r>
      <w:r w:rsidRPr="00E9204A">
        <w:br/>
      </w:r>
      <w:r w:rsidRPr="00E9204A">
        <w:rPr>
          <w:b/>
          <w:bCs/>
        </w:rPr>
        <w:t>Заявитель:</w:t>
      </w:r>
      <w:r w:rsidRPr="00E9204A">
        <w:t xml:space="preserve"> [ФИО полностью]</w:t>
      </w:r>
      <w:r w:rsidRPr="00E9204A">
        <w:br/>
        <w:t>Адрес: [Ваш адрес]</w:t>
      </w:r>
      <w:r w:rsidRPr="00E9204A">
        <w:br/>
        <w:t>Телефон: [Ваш номер]</w:t>
      </w:r>
      <w:r w:rsidRPr="00E9204A">
        <w:br/>
      </w:r>
      <w:r w:rsidRPr="00E9204A">
        <w:br/>
      </w:r>
      <w:r w:rsidRPr="00E9204A">
        <w:rPr>
          <w:b/>
          <w:bCs/>
        </w:rPr>
        <w:t>В отношении:</w:t>
      </w:r>
      <w:r w:rsidRPr="00E9204A">
        <w:t xml:space="preserve"> [ФИО соседа при наличии данных]</w:t>
      </w:r>
      <w:r w:rsidRPr="00E9204A">
        <w:br/>
        <w:t>Адрес: [Адрес квартиры с нарушениями]</w:t>
      </w:r>
    </w:p>
    <w:p w14:paraId="4004076A" w14:textId="77777777" w:rsidR="00E9204A" w:rsidRPr="00E9204A" w:rsidRDefault="00E9204A" w:rsidP="00E9204A">
      <w:pPr>
        <w:jc w:val="center"/>
        <w:rPr>
          <w:b/>
          <w:bCs/>
        </w:rPr>
      </w:pPr>
      <w:r w:rsidRPr="00E9204A">
        <w:rPr>
          <w:b/>
          <w:bCs/>
        </w:rPr>
        <w:t>ЖАЛОБА НА НЕЗАКОННУЮ ПЕРЕПЛАНИРОВКУ</w:t>
      </w:r>
    </w:p>
    <w:p w14:paraId="759D35F6" w14:textId="77777777" w:rsidR="00E9204A" w:rsidRPr="00E9204A" w:rsidRDefault="00E9204A" w:rsidP="00E9204A">
      <w:r w:rsidRPr="00E9204A">
        <w:t>Я являюсь собственником (жильцом) квартиры №___, расположенной по адресу: [ваш адрес]. По имеющейся у меня информации, в соседнем жилом помещении №___ по адресу: [адрес нарушителя], в период с «__» ________ 20__ г. по настоящее время проводятся масштабные ремонтно-строительные работы.</w:t>
      </w:r>
    </w:p>
    <w:p w14:paraId="2B2C1102" w14:textId="77777777" w:rsidR="00E9204A" w:rsidRPr="00E9204A" w:rsidRDefault="00E9204A" w:rsidP="00E9204A">
      <w:r w:rsidRPr="00E9204A">
        <w:t>В ходе работ допущены действия, имеющие признаки незаконной перепланировки, а именно: демонтаж несущих конструкций, перенос кухни в жилую комнату, объединение санузла с увеличением площади за счет коридора. Вышеуказанные действия несут прямую угрозу безопасности проживания граждан в многоквартирном доме и нарушают нормы ст. 25-26 ЖК РФ.</w:t>
      </w:r>
    </w:p>
    <w:p w14:paraId="54955045" w14:textId="77777777" w:rsidR="00E9204A" w:rsidRPr="00E9204A" w:rsidRDefault="00E9204A" w:rsidP="00E9204A">
      <w:pPr>
        <w:jc w:val="center"/>
        <w:rPr>
          <w:b/>
          <w:bCs/>
        </w:rPr>
      </w:pPr>
      <w:r w:rsidRPr="00E9204A">
        <w:rPr>
          <w:b/>
          <w:bCs/>
        </w:rPr>
        <w:t>ПРОШУ:</w:t>
      </w:r>
    </w:p>
    <w:p w14:paraId="7F353909" w14:textId="77777777" w:rsidR="00E9204A" w:rsidRPr="00E9204A" w:rsidRDefault="00E9204A" w:rsidP="00E9204A">
      <w:pPr>
        <w:numPr>
          <w:ilvl w:val="0"/>
          <w:numId w:val="29"/>
        </w:numPr>
      </w:pPr>
      <w:r w:rsidRPr="00E9204A">
        <w:t>назначить и провести проверку законности проводимых работ по указанному адресу;</w:t>
      </w:r>
    </w:p>
    <w:p w14:paraId="37DA0388" w14:textId="77777777" w:rsidR="00E9204A" w:rsidRPr="00E9204A" w:rsidRDefault="00E9204A" w:rsidP="00E9204A">
      <w:pPr>
        <w:numPr>
          <w:ilvl w:val="0"/>
          <w:numId w:val="29"/>
        </w:numPr>
      </w:pPr>
      <w:r w:rsidRPr="00E9204A">
        <w:t>в случае выявления нарушений выдать предписание о приведении помещения в первоначальное состояние;</w:t>
      </w:r>
    </w:p>
    <w:p w14:paraId="41C65C96" w14:textId="77777777" w:rsidR="00E9204A" w:rsidRPr="00E9204A" w:rsidRDefault="00E9204A" w:rsidP="00E9204A">
      <w:pPr>
        <w:numPr>
          <w:ilvl w:val="0"/>
          <w:numId w:val="29"/>
        </w:numPr>
      </w:pPr>
      <w:r w:rsidRPr="00E9204A">
        <w:t>привлечь виновных лиц к административной ответственности по ст. 7.21 КоАП РФ.</w:t>
      </w:r>
    </w:p>
    <w:p w14:paraId="71DABAB5" w14:textId="77777777" w:rsidR="00E9204A" w:rsidRPr="00E9204A" w:rsidRDefault="00E9204A" w:rsidP="00E9204A">
      <w:pPr>
        <w:rPr>
          <w:b/>
          <w:bCs/>
        </w:rPr>
      </w:pPr>
      <w:r w:rsidRPr="00E9204A">
        <w:rPr>
          <w:b/>
          <w:bCs/>
        </w:rPr>
        <w:t>Приложения:</w:t>
      </w:r>
    </w:p>
    <w:p w14:paraId="6F39B83F" w14:textId="77777777" w:rsidR="00E9204A" w:rsidRPr="00E9204A" w:rsidRDefault="00E9204A" w:rsidP="00E9204A">
      <w:pPr>
        <w:numPr>
          <w:ilvl w:val="0"/>
          <w:numId w:val="30"/>
        </w:numPr>
      </w:pPr>
      <w:r w:rsidRPr="00E9204A">
        <w:t>фотофиксация признаков нарушений (при наличии);</w:t>
      </w:r>
    </w:p>
    <w:p w14:paraId="145E4AE4" w14:textId="77777777" w:rsidR="00E9204A" w:rsidRPr="00E9204A" w:rsidRDefault="00E9204A" w:rsidP="00E9204A">
      <w:pPr>
        <w:numPr>
          <w:ilvl w:val="0"/>
          <w:numId w:val="30"/>
        </w:numPr>
      </w:pPr>
      <w:r w:rsidRPr="00E9204A">
        <w:t>копия выписки из ЕГРН заявителя.</w:t>
      </w:r>
    </w:p>
    <w:p w14:paraId="006BC601" w14:textId="77777777" w:rsidR="00E9204A" w:rsidRPr="00E9204A" w:rsidRDefault="00E9204A" w:rsidP="00E9204A">
      <w:pPr>
        <w:jc w:val="left"/>
      </w:pPr>
      <w:r w:rsidRPr="00E9204A">
        <w:t>«__» ________ 20__ г.</w:t>
      </w:r>
      <w:r w:rsidRPr="00E9204A">
        <w:br/>
        <w:t>________________ / [Фамилия И.О.]</w:t>
      </w:r>
    </w:p>
    <w:p w14:paraId="471C9974" w14:textId="77777777" w:rsidR="0083247E" w:rsidRPr="00E9204A" w:rsidRDefault="0083247E" w:rsidP="00E9204A"/>
    <w:sectPr w:rsidR="0083247E" w:rsidRPr="00E9204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CF21" w14:textId="77777777" w:rsidR="00F8295B" w:rsidRDefault="00F8295B" w:rsidP="00AA1082">
      <w:pPr>
        <w:spacing w:after="0" w:line="240" w:lineRule="auto"/>
      </w:pPr>
      <w:r>
        <w:separator/>
      </w:r>
    </w:p>
  </w:endnote>
  <w:endnote w:type="continuationSeparator" w:id="0">
    <w:p w14:paraId="41132C5A" w14:textId="77777777" w:rsidR="00F8295B" w:rsidRDefault="00F8295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1835" w14:textId="77777777" w:rsidR="00F8295B" w:rsidRDefault="00F8295B" w:rsidP="00AA1082">
      <w:pPr>
        <w:spacing w:after="0" w:line="240" w:lineRule="auto"/>
      </w:pPr>
      <w:r>
        <w:separator/>
      </w:r>
    </w:p>
  </w:footnote>
  <w:footnote w:type="continuationSeparator" w:id="0">
    <w:p w14:paraId="12A67ECF" w14:textId="77777777" w:rsidR="00F8295B" w:rsidRDefault="00F8295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5"/>
  </w:num>
  <w:num w:numId="2" w16cid:durableId="1452941838">
    <w:abstractNumId w:val="8"/>
  </w:num>
  <w:num w:numId="3" w16cid:durableId="1997494090">
    <w:abstractNumId w:val="13"/>
  </w:num>
  <w:num w:numId="4" w16cid:durableId="924807300">
    <w:abstractNumId w:val="24"/>
  </w:num>
  <w:num w:numId="5" w16cid:durableId="1974753379">
    <w:abstractNumId w:val="23"/>
  </w:num>
  <w:num w:numId="6" w16cid:durableId="178541777">
    <w:abstractNumId w:val="2"/>
  </w:num>
  <w:num w:numId="7" w16cid:durableId="980504789">
    <w:abstractNumId w:val="25"/>
  </w:num>
  <w:num w:numId="8" w16cid:durableId="1169518789">
    <w:abstractNumId w:val="9"/>
  </w:num>
  <w:num w:numId="9" w16cid:durableId="568460384">
    <w:abstractNumId w:val="21"/>
  </w:num>
  <w:num w:numId="10" w16cid:durableId="2011979801">
    <w:abstractNumId w:val="4"/>
  </w:num>
  <w:num w:numId="11" w16cid:durableId="10302997">
    <w:abstractNumId w:val="29"/>
  </w:num>
  <w:num w:numId="12" w16cid:durableId="1908957897">
    <w:abstractNumId w:val="28"/>
  </w:num>
  <w:num w:numId="13" w16cid:durableId="1837332511">
    <w:abstractNumId w:val="12"/>
  </w:num>
  <w:num w:numId="14" w16cid:durableId="1827890442">
    <w:abstractNumId w:val="5"/>
  </w:num>
  <w:num w:numId="15" w16cid:durableId="123818588">
    <w:abstractNumId w:val="19"/>
  </w:num>
  <w:num w:numId="16" w16cid:durableId="1419717228">
    <w:abstractNumId w:val="22"/>
  </w:num>
  <w:num w:numId="17" w16cid:durableId="440077338">
    <w:abstractNumId w:val="20"/>
  </w:num>
  <w:num w:numId="18" w16cid:durableId="532621882">
    <w:abstractNumId w:val="1"/>
  </w:num>
  <w:num w:numId="19" w16cid:durableId="2068262979">
    <w:abstractNumId w:val="14"/>
  </w:num>
  <w:num w:numId="20" w16cid:durableId="1494490050">
    <w:abstractNumId w:val="11"/>
  </w:num>
  <w:num w:numId="21" w16cid:durableId="762069426">
    <w:abstractNumId w:val="6"/>
  </w:num>
  <w:num w:numId="22" w16cid:durableId="1753501334">
    <w:abstractNumId w:val="0"/>
  </w:num>
  <w:num w:numId="23" w16cid:durableId="1013874587">
    <w:abstractNumId w:val="26"/>
  </w:num>
  <w:num w:numId="24" w16cid:durableId="1098788575">
    <w:abstractNumId w:val="7"/>
  </w:num>
  <w:num w:numId="25" w16cid:durableId="1515221308">
    <w:abstractNumId w:val="16"/>
  </w:num>
  <w:num w:numId="26" w16cid:durableId="1520044803">
    <w:abstractNumId w:val="18"/>
  </w:num>
  <w:num w:numId="27" w16cid:durableId="657155059">
    <w:abstractNumId w:val="17"/>
  </w:num>
  <w:num w:numId="28" w16cid:durableId="1595700992">
    <w:abstractNumId w:val="10"/>
  </w:num>
  <w:num w:numId="29" w16cid:durableId="2142769156">
    <w:abstractNumId w:val="27"/>
  </w:num>
  <w:num w:numId="30" w16cid:durableId="1778135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D7559"/>
    <w:rsid w:val="002246DE"/>
    <w:rsid w:val="00227EAA"/>
    <w:rsid w:val="00292BD8"/>
    <w:rsid w:val="0029453C"/>
    <w:rsid w:val="00313859"/>
    <w:rsid w:val="003356D8"/>
    <w:rsid w:val="003D025F"/>
    <w:rsid w:val="00456FEF"/>
    <w:rsid w:val="00461B7D"/>
    <w:rsid w:val="00472E2F"/>
    <w:rsid w:val="00483D14"/>
    <w:rsid w:val="004F2C3F"/>
    <w:rsid w:val="00537FAE"/>
    <w:rsid w:val="005B418A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E9204A"/>
    <w:rsid w:val="00EE5678"/>
    <w:rsid w:val="00F56DD7"/>
    <w:rsid w:val="00F803C9"/>
    <w:rsid w:val="00F8295B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2026-02-07T19:21:00Z</dcterms:created>
  <dcterms:modified xsi:type="dcterms:W3CDTF">2026-02-07T19:21:00Z</dcterms:modified>
</cp:coreProperties>
</file>