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341A" w14:textId="77777777" w:rsidR="00FC4B11" w:rsidRPr="00FC4B11" w:rsidRDefault="00FC4B11" w:rsidP="00FC4B11">
      <w:pPr>
        <w:jc w:val="right"/>
      </w:pPr>
      <w:r w:rsidRPr="00FC4B11">
        <w:t>В [Название избирательной комиссии/суда]</w:t>
      </w:r>
      <w:r w:rsidRPr="00FC4B11">
        <w:br/>
        <w:t>Адрес: [Адрес органа]</w:t>
      </w:r>
      <w:r w:rsidRPr="00FC4B11">
        <w:br/>
      </w:r>
      <w:r w:rsidRPr="00FC4B11">
        <w:br/>
      </w:r>
      <w:r w:rsidRPr="00FC4B11">
        <w:rPr>
          <w:b/>
          <w:bCs/>
        </w:rPr>
        <w:t>Заявитель:</w:t>
      </w:r>
      <w:r w:rsidRPr="00FC4B11">
        <w:t xml:space="preserve"> [ФИО полностью]</w:t>
      </w:r>
      <w:r w:rsidRPr="00FC4B11">
        <w:br/>
        <w:t>Адрес: [Адрес регистрации и фактического проживания]</w:t>
      </w:r>
      <w:r w:rsidRPr="00FC4B11">
        <w:br/>
        <w:t>Телефон: [Номер телефона]</w:t>
      </w:r>
      <w:r w:rsidRPr="00FC4B11">
        <w:br/>
      </w:r>
      <w:r w:rsidRPr="00FC4B11">
        <w:br/>
      </w:r>
      <w:r w:rsidRPr="00FC4B11">
        <w:rPr>
          <w:b/>
          <w:bCs/>
        </w:rPr>
        <w:t>Заинтересованное лицо:</w:t>
      </w:r>
      <w:r w:rsidRPr="00FC4B11">
        <w:t xml:space="preserve"> [Наименование комиссии или ФИО должностного лица]</w:t>
      </w:r>
      <w:r w:rsidRPr="00FC4B11">
        <w:br/>
        <w:t>Адрес: [Адрес местонахождения]</w:t>
      </w:r>
    </w:p>
    <w:p w14:paraId="2813B199" w14:textId="77777777" w:rsidR="00FC4B11" w:rsidRPr="00FC4B11" w:rsidRDefault="00FC4B11" w:rsidP="00FC4B11">
      <w:pPr>
        <w:jc w:val="center"/>
        <w:rPr>
          <w:b/>
          <w:bCs/>
        </w:rPr>
      </w:pPr>
      <w:r w:rsidRPr="00FC4B11">
        <w:rPr>
          <w:b/>
          <w:bCs/>
        </w:rPr>
        <w:t>ЖАЛОБА НА НАРУШЕНИЕ ИЗБИРАТЕЛЬНЫХ ПРАВ</w:t>
      </w:r>
    </w:p>
    <w:p w14:paraId="1691007E" w14:textId="77777777" w:rsidR="00FC4B11" w:rsidRPr="00FC4B11" w:rsidRDefault="00FC4B11" w:rsidP="00FC4B11">
      <w:r w:rsidRPr="00FC4B11">
        <w:t>Я, [ФИО], являюсь гражданином Российской Федерации, обладающим в соответствии с законодательством активным и пассивным избирательным правом. «__» ________ 20__ г. в ходе проведения [Наименование избирательной кампании] мной было зафиксировано нарушение моих прав, выразившееся в следующем: [Подробно опишите обстоятельства: отказ в выдаче бюллетеня, недопуск на участок, нарушение правил агитации и т.д.].</w:t>
      </w:r>
    </w:p>
    <w:p w14:paraId="53CCA74E" w14:textId="77777777" w:rsidR="00FC4B11" w:rsidRPr="00FC4B11" w:rsidRDefault="00FC4B11" w:rsidP="00FC4B11">
      <w:r w:rsidRPr="00FC4B11">
        <w:t>Указанные действия нарушают требования ст. [Номер статьи] Федерального закона «Об основных гарантиях избирательных прав и права на участие в референдуме граждан РФ», согласно которой каждому гражданину гарантируется беспрепятственное осуществление его волеизъявления.</w:t>
      </w:r>
    </w:p>
    <w:p w14:paraId="6D3B4AC0" w14:textId="77777777" w:rsidR="00FC4B11" w:rsidRPr="00FC4B11" w:rsidRDefault="00FC4B11" w:rsidP="00FC4B11">
      <w:r w:rsidRPr="00FC4B11">
        <w:t>На основании вышеизложенного, руководствуясь действующим законодательством,</w:t>
      </w:r>
    </w:p>
    <w:p w14:paraId="16AFABC7" w14:textId="77777777" w:rsidR="00FC4B11" w:rsidRPr="00FC4B11" w:rsidRDefault="00FC4B11" w:rsidP="00FC4B11">
      <w:pPr>
        <w:jc w:val="center"/>
        <w:rPr>
          <w:b/>
          <w:bCs/>
        </w:rPr>
      </w:pPr>
      <w:r w:rsidRPr="00FC4B11">
        <w:rPr>
          <w:b/>
          <w:bCs/>
        </w:rPr>
        <w:t>ПРОШУ:</w:t>
      </w:r>
    </w:p>
    <w:p w14:paraId="6C5DA6DD" w14:textId="77777777" w:rsidR="00FC4B11" w:rsidRPr="00FC4B11" w:rsidRDefault="00FC4B11" w:rsidP="00FC4B11">
      <w:pPr>
        <w:numPr>
          <w:ilvl w:val="0"/>
          <w:numId w:val="77"/>
        </w:numPr>
      </w:pPr>
      <w:r w:rsidRPr="00FC4B11">
        <w:t>признать действия (бездействие) [Наименование органа или лица] незаконными;</w:t>
      </w:r>
    </w:p>
    <w:p w14:paraId="5FD7679E" w14:textId="77777777" w:rsidR="00FC4B11" w:rsidRPr="00FC4B11" w:rsidRDefault="00FC4B11" w:rsidP="00FC4B11">
      <w:pPr>
        <w:numPr>
          <w:ilvl w:val="0"/>
          <w:numId w:val="77"/>
        </w:numPr>
      </w:pPr>
      <w:r w:rsidRPr="00FC4B11">
        <w:t>принять меры по восстановлению моих избирательных прав и устранению последствий нарушения;</w:t>
      </w:r>
    </w:p>
    <w:p w14:paraId="65AEF1A3" w14:textId="77777777" w:rsidR="00FC4B11" w:rsidRPr="00FC4B11" w:rsidRDefault="00FC4B11" w:rsidP="00FC4B11">
      <w:pPr>
        <w:numPr>
          <w:ilvl w:val="0"/>
          <w:numId w:val="77"/>
        </w:numPr>
      </w:pPr>
      <w:r w:rsidRPr="00FC4B11">
        <w:t>привлечь виновных лиц к установленной законом ответственности.</w:t>
      </w:r>
    </w:p>
    <w:p w14:paraId="0378E0DF" w14:textId="77777777" w:rsidR="00FC4B11" w:rsidRPr="00FC4B11" w:rsidRDefault="00FC4B11" w:rsidP="00FC4B11">
      <w:pPr>
        <w:rPr>
          <w:b/>
          <w:bCs/>
        </w:rPr>
      </w:pPr>
      <w:r w:rsidRPr="00FC4B11">
        <w:rPr>
          <w:b/>
          <w:bCs/>
        </w:rPr>
        <w:t>Приложения:</w:t>
      </w:r>
    </w:p>
    <w:p w14:paraId="4F5778A4" w14:textId="77777777" w:rsidR="00FC4B11" w:rsidRPr="00FC4B11" w:rsidRDefault="00FC4B11" w:rsidP="00FC4B11">
      <w:pPr>
        <w:numPr>
          <w:ilvl w:val="0"/>
          <w:numId w:val="78"/>
        </w:numPr>
      </w:pPr>
      <w:r w:rsidRPr="00FC4B11">
        <w:t>копия паспорта заявителя;</w:t>
      </w:r>
    </w:p>
    <w:p w14:paraId="69BC1D2B" w14:textId="77777777" w:rsidR="00FC4B11" w:rsidRPr="00FC4B11" w:rsidRDefault="00FC4B11" w:rsidP="00FC4B11">
      <w:pPr>
        <w:numPr>
          <w:ilvl w:val="0"/>
          <w:numId w:val="78"/>
        </w:numPr>
      </w:pPr>
      <w:r w:rsidRPr="00FC4B11">
        <w:t>доказательства нарушения (фото, видеоматериалы, акты, показания свидетелей);</w:t>
      </w:r>
    </w:p>
    <w:p w14:paraId="70B7E28B" w14:textId="77777777" w:rsidR="00FC4B11" w:rsidRPr="00FC4B11" w:rsidRDefault="00FC4B11" w:rsidP="00FC4B11">
      <w:pPr>
        <w:numPr>
          <w:ilvl w:val="0"/>
          <w:numId w:val="78"/>
        </w:numPr>
      </w:pPr>
      <w:r w:rsidRPr="00FC4B11">
        <w:t>копия жалобы для заинтересованного лица.</w:t>
      </w:r>
    </w:p>
    <w:p w14:paraId="597AEC39" w14:textId="77777777" w:rsidR="00FC4B11" w:rsidRPr="00FC4B11" w:rsidRDefault="00FC4B11" w:rsidP="00FC4B11">
      <w:pPr>
        <w:jc w:val="left"/>
      </w:pPr>
      <w:r w:rsidRPr="00FC4B11">
        <w:t>«__» ________ 20__ г.</w:t>
      </w:r>
      <w:r w:rsidRPr="00FC4B11">
        <w:br/>
        <w:t>________________ / [Фамилия И.О.]</w:t>
      </w:r>
    </w:p>
    <w:p w14:paraId="7C7816FA" w14:textId="3D0BD8CC" w:rsidR="0083247E" w:rsidRPr="00FC4B11" w:rsidRDefault="0083247E" w:rsidP="00FC4B11"/>
    <w:sectPr w:rsidR="0083247E" w:rsidRPr="00FC4B11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CF13" w14:textId="77777777" w:rsidR="00E104A1" w:rsidRDefault="00E104A1" w:rsidP="00AA1082">
      <w:pPr>
        <w:spacing w:after="0" w:line="240" w:lineRule="auto"/>
      </w:pPr>
      <w:r>
        <w:separator/>
      </w:r>
    </w:p>
  </w:endnote>
  <w:endnote w:type="continuationSeparator" w:id="0">
    <w:p w14:paraId="3002737A" w14:textId="77777777" w:rsidR="00E104A1" w:rsidRDefault="00E104A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B986" w14:textId="77777777" w:rsidR="00E104A1" w:rsidRDefault="00E104A1" w:rsidP="00AA1082">
      <w:pPr>
        <w:spacing w:after="0" w:line="240" w:lineRule="auto"/>
      </w:pPr>
      <w:r>
        <w:separator/>
      </w:r>
    </w:p>
  </w:footnote>
  <w:footnote w:type="continuationSeparator" w:id="0">
    <w:p w14:paraId="6CF1E0BE" w14:textId="77777777" w:rsidR="00E104A1" w:rsidRDefault="00E104A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3A3DAD"/>
    <w:multiLevelType w:val="multilevel"/>
    <w:tmpl w:val="B30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BD7774"/>
    <w:multiLevelType w:val="multilevel"/>
    <w:tmpl w:val="F7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9"/>
  </w:num>
  <w:num w:numId="2" w16cid:durableId="1452941838">
    <w:abstractNumId w:val="31"/>
  </w:num>
  <w:num w:numId="3" w16cid:durableId="773289804">
    <w:abstractNumId w:val="34"/>
  </w:num>
  <w:num w:numId="4" w16cid:durableId="1802459889">
    <w:abstractNumId w:val="61"/>
  </w:num>
  <w:num w:numId="5" w16cid:durableId="1172721011">
    <w:abstractNumId w:val="43"/>
  </w:num>
  <w:num w:numId="6" w16cid:durableId="306206877">
    <w:abstractNumId w:val="74"/>
  </w:num>
  <w:num w:numId="7" w16cid:durableId="1142847636">
    <w:abstractNumId w:val="64"/>
  </w:num>
  <w:num w:numId="8" w16cid:durableId="1820077873">
    <w:abstractNumId w:val="12"/>
  </w:num>
  <w:num w:numId="9" w16cid:durableId="979264255">
    <w:abstractNumId w:val="4"/>
  </w:num>
  <w:num w:numId="10" w16cid:durableId="1469394988">
    <w:abstractNumId w:val="19"/>
  </w:num>
  <w:num w:numId="11" w16cid:durableId="472673773">
    <w:abstractNumId w:val="70"/>
  </w:num>
  <w:num w:numId="12" w16cid:durableId="682247963">
    <w:abstractNumId w:val="62"/>
  </w:num>
  <w:num w:numId="13" w16cid:durableId="1231892053">
    <w:abstractNumId w:val="28"/>
  </w:num>
  <w:num w:numId="14" w16cid:durableId="1565991228">
    <w:abstractNumId w:val="17"/>
  </w:num>
  <w:num w:numId="15" w16cid:durableId="1607157512">
    <w:abstractNumId w:val="55"/>
  </w:num>
  <w:num w:numId="16" w16cid:durableId="653533249">
    <w:abstractNumId w:val="37"/>
  </w:num>
  <w:num w:numId="17" w16cid:durableId="360085353">
    <w:abstractNumId w:val="45"/>
  </w:num>
  <w:num w:numId="18" w16cid:durableId="1985117532">
    <w:abstractNumId w:val="51"/>
  </w:num>
  <w:num w:numId="19" w16cid:durableId="1505822702">
    <w:abstractNumId w:val="21"/>
  </w:num>
  <w:num w:numId="20" w16cid:durableId="633799932">
    <w:abstractNumId w:val="57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63"/>
  </w:num>
  <w:num w:numId="24" w16cid:durableId="194193162">
    <w:abstractNumId w:val="30"/>
  </w:num>
  <w:num w:numId="25" w16cid:durableId="1175997685">
    <w:abstractNumId w:val="15"/>
  </w:num>
  <w:num w:numId="26" w16cid:durableId="1180394573">
    <w:abstractNumId w:val="14"/>
  </w:num>
  <w:num w:numId="27" w16cid:durableId="1411274303">
    <w:abstractNumId w:val="73"/>
  </w:num>
  <w:num w:numId="28" w16cid:durableId="1903059137">
    <w:abstractNumId w:val="75"/>
  </w:num>
  <w:num w:numId="29" w16cid:durableId="1539052458">
    <w:abstractNumId w:val="65"/>
  </w:num>
  <w:num w:numId="30" w16cid:durableId="771440119">
    <w:abstractNumId w:val="24"/>
  </w:num>
  <w:num w:numId="31" w16cid:durableId="1115830207">
    <w:abstractNumId w:val="16"/>
  </w:num>
  <w:num w:numId="32" w16cid:durableId="616260090">
    <w:abstractNumId w:val="56"/>
  </w:num>
  <w:num w:numId="33" w16cid:durableId="1149832067">
    <w:abstractNumId w:val="25"/>
  </w:num>
  <w:num w:numId="34" w16cid:durableId="1370060234">
    <w:abstractNumId w:val="50"/>
  </w:num>
  <w:num w:numId="35" w16cid:durableId="2087652907">
    <w:abstractNumId w:val="6"/>
  </w:num>
  <w:num w:numId="36" w16cid:durableId="1718312545">
    <w:abstractNumId w:val="35"/>
  </w:num>
  <w:num w:numId="37" w16cid:durableId="1170176785">
    <w:abstractNumId w:val="20"/>
  </w:num>
  <w:num w:numId="38" w16cid:durableId="1119420557">
    <w:abstractNumId w:val="11"/>
  </w:num>
  <w:num w:numId="39" w16cid:durableId="1172718588">
    <w:abstractNumId w:val="27"/>
  </w:num>
  <w:num w:numId="40" w16cid:durableId="1692605155">
    <w:abstractNumId w:val="67"/>
  </w:num>
  <w:num w:numId="41" w16cid:durableId="1882129896">
    <w:abstractNumId w:val="58"/>
  </w:num>
  <w:num w:numId="42" w16cid:durableId="887886544">
    <w:abstractNumId w:val="49"/>
  </w:num>
  <w:num w:numId="43" w16cid:durableId="1907184805">
    <w:abstractNumId w:val="7"/>
  </w:num>
  <w:num w:numId="44" w16cid:durableId="529296811">
    <w:abstractNumId w:val="9"/>
  </w:num>
  <w:num w:numId="45" w16cid:durableId="1385373448">
    <w:abstractNumId w:val="72"/>
  </w:num>
  <w:num w:numId="46" w16cid:durableId="1339696176">
    <w:abstractNumId w:val="26"/>
  </w:num>
  <w:num w:numId="47" w16cid:durableId="1281063747">
    <w:abstractNumId w:val="38"/>
  </w:num>
  <w:num w:numId="48" w16cid:durableId="418405493">
    <w:abstractNumId w:val="2"/>
  </w:num>
  <w:num w:numId="49" w16cid:durableId="508062079">
    <w:abstractNumId w:val="48"/>
  </w:num>
  <w:num w:numId="50" w16cid:durableId="1675038240">
    <w:abstractNumId w:val="71"/>
  </w:num>
  <w:num w:numId="51" w16cid:durableId="331177600">
    <w:abstractNumId w:val="54"/>
  </w:num>
  <w:num w:numId="52" w16cid:durableId="372584789">
    <w:abstractNumId w:val="10"/>
  </w:num>
  <w:num w:numId="53" w16cid:durableId="4328623">
    <w:abstractNumId w:val="52"/>
  </w:num>
  <w:num w:numId="54" w16cid:durableId="700587869">
    <w:abstractNumId w:val="42"/>
  </w:num>
  <w:num w:numId="55" w16cid:durableId="1691490947">
    <w:abstractNumId w:val="66"/>
  </w:num>
  <w:num w:numId="56" w16cid:durableId="1605727688">
    <w:abstractNumId w:val="36"/>
  </w:num>
  <w:num w:numId="57" w16cid:durableId="1173647588">
    <w:abstractNumId w:val="60"/>
  </w:num>
  <w:num w:numId="58" w16cid:durableId="815683646">
    <w:abstractNumId w:val="29"/>
  </w:num>
  <w:num w:numId="59" w16cid:durableId="1032463964">
    <w:abstractNumId w:val="5"/>
  </w:num>
  <w:num w:numId="60" w16cid:durableId="871186265">
    <w:abstractNumId w:val="47"/>
  </w:num>
  <w:num w:numId="61" w16cid:durableId="870142753">
    <w:abstractNumId w:val="59"/>
  </w:num>
  <w:num w:numId="62" w16cid:durableId="516163643">
    <w:abstractNumId w:val="53"/>
  </w:num>
  <w:num w:numId="63" w16cid:durableId="687875034">
    <w:abstractNumId w:val="0"/>
  </w:num>
  <w:num w:numId="64" w16cid:durableId="1015612224">
    <w:abstractNumId w:val="23"/>
  </w:num>
  <w:num w:numId="65" w16cid:durableId="1380475104">
    <w:abstractNumId w:val="76"/>
  </w:num>
  <w:num w:numId="66" w16cid:durableId="269119617">
    <w:abstractNumId w:val="46"/>
  </w:num>
  <w:num w:numId="67" w16cid:durableId="1270701293">
    <w:abstractNumId w:val="77"/>
  </w:num>
  <w:num w:numId="68" w16cid:durableId="1398627635">
    <w:abstractNumId w:val="44"/>
  </w:num>
  <w:num w:numId="69" w16cid:durableId="927692691">
    <w:abstractNumId w:val="13"/>
  </w:num>
  <w:num w:numId="70" w16cid:durableId="838421668">
    <w:abstractNumId w:val="22"/>
  </w:num>
  <w:num w:numId="71" w16cid:durableId="1638417266">
    <w:abstractNumId w:val="68"/>
  </w:num>
  <w:num w:numId="72" w16cid:durableId="1167592623">
    <w:abstractNumId w:val="32"/>
  </w:num>
  <w:num w:numId="73" w16cid:durableId="864683513">
    <w:abstractNumId w:val="40"/>
  </w:num>
  <w:num w:numId="74" w16cid:durableId="2134253422">
    <w:abstractNumId w:val="41"/>
  </w:num>
  <w:num w:numId="75" w16cid:durableId="843320517">
    <w:abstractNumId w:val="33"/>
  </w:num>
  <w:num w:numId="76" w16cid:durableId="460467037">
    <w:abstractNumId w:val="8"/>
  </w:num>
  <w:num w:numId="77" w16cid:durableId="998077060">
    <w:abstractNumId w:val="18"/>
  </w:num>
  <w:num w:numId="78" w16cid:durableId="1310015055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CD5A49"/>
    <w:rsid w:val="00D139FF"/>
    <w:rsid w:val="00D15699"/>
    <w:rsid w:val="00D16017"/>
    <w:rsid w:val="00D92C42"/>
    <w:rsid w:val="00DC29EF"/>
    <w:rsid w:val="00DF6F94"/>
    <w:rsid w:val="00E104A1"/>
    <w:rsid w:val="00E11403"/>
    <w:rsid w:val="00E8136F"/>
    <w:rsid w:val="00E91859"/>
    <w:rsid w:val="00F56DD7"/>
    <w:rsid w:val="00F803C9"/>
    <w:rsid w:val="00F825E8"/>
    <w:rsid w:val="00FC4B1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2026-02-05T07:28:00Z</dcterms:created>
  <dcterms:modified xsi:type="dcterms:W3CDTF">2026-02-05T07:28:00Z</dcterms:modified>
</cp:coreProperties>
</file>