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BF39" w14:textId="77777777" w:rsidR="00E74D57" w:rsidRPr="00E74D57" w:rsidRDefault="00E74D57" w:rsidP="00E74D57">
      <w:pPr>
        <w:jc w:val="left"/>
      </w:pPr>
      <w:r w:rsidRPr="00E74D57">
        <w:t>В Управление Федеральной антимонопольной службы</w:t>
      </w:r>
      <w:r w:rsidRPr="00E74D57">
        <w:br/>
        <w:t>Адрес: [адрес территориального подразделения]</w:t>
      </w:r>
      <w:r w:rsidRPr="00E74D57">
        <w:br/>
      </w:r>
      <w:r w:rsidRPr="00E74D57">
        <w:br/>
      </w:r>
      <w:r w:rsidRPr="00E74D57">
        <w:rPr>
          <w:b/>
          <w:bCs/>
        </w:rPr>
        <w:t>Заявитель:</w:t>
      </w:r>
      <w:r w:rsidRPr="00E74D57">
        <w:t xml:space="preserve"> [ФИО ИП или Наименование ООО]</w:t>
      </w:r>
      <w:r w:rsidRPr="00E74D57">
        <w:br/>
        <w:t>Адрес: [юридический адрес]</w:t>
      </w:r>
      <w:r w:rsidRPr="00E74D57">
        <w:br/>
        <w:t>Телефон: [номер телефона]</w:t>
      </w:r>
      <w:r w:rsidRPr="00E74D57">
        <w:br/>
      </w:r>
      <w:r w:rsidRPr="00E74D57">
        <w:br/>
      </w:r>
      <w:r w:rsidRPr="00E74D57">
        <w:rPr>
          <w:b/>
          <w:bCs/>
        </w:rPr>
        <w:t>Лицо, на которое подается жалоба:</w:t>
      </w:r>
      <w:r w:rsidRPr="00E74D57">
        <w:t xml:space="preserve"> [Наименование конкурента]</w:t>
      </w:r>
      <w:r w:rsidRPr="00E74D57">
        <w:br/>
        <w:t>Адрес: [известный адрес местонахождения]</w:t>
      </w:r>
    </w:p>
    <w:p w14:paraId="2B07AB4D" w14:textId="77777777" w:rsidR="00E74D57" w:rsidRPr="00E74D57" w:rsidRDefault="00E74D57" w:rsidP="00E74D57">
      <w:pPr>
        <w:rPr>
          <w:b/>
          <w:bCs/>
        </w:rPr>
      </w:pPr>
      <w:r w:rsidRPr="00E74D57">
        <w:rPr>
          <w:b/>
          <w:bCs/>
        </w:rPr>
        <w:t>ЖАЛОБА НА НЕДОБРОСОВЕСТНУЮ КОНКУРЕНЦИЮ</w:t>
      </w:r>
    </w:p>
    <w:p w14:paraId="60436849" w14:textId="77777777" w:rsidR="00E74D57" w:rsidRPr="00E74D57" w:rsidRDefault="00E74D57" w:rsidP="00E74D57">
      <w:r w:rsidRPr="00E74D57">
        <w:t>Заявитель осуществляет коммерческую деятельность в сфере [указать отрасль] под брендом [название] с 20__ г. В процессе ведения деятельности Заявителем были выявлены факты недобросовестного поведения со стороны [Наименование конкурента], которые выражаются в следующем.</w:t>
      </w:r>
    </w:p>
    <w:p w14:paraId="1504A505" w14:textId="77777777" w:rsidR="00E74D57" w:rsidRPr="00E74D57" w:rsidRDefault="00E74D57" w:rsidP="00E74D57">
      <w:r w:rsidRPr="00E74D57">
        <w:t>Начиная с «__» ________ 20__ г., по адресу [адрес] Ответчиком распространяется информация, содержащая ложные сведения о качестве товаров Заявителя. В частности, в рекламных материалах утверждается, что [привести цитату нарушения]. Данные действия прямо нарушают требования статьи 14.1 Федерального закона № 135-ФЗ «О защите конкуренции».</w:t>
      </w:r>
    </w:p>
    <w:p w14:paraId="6E3B64E4" w14:textId="77777777" w:rsidR="00E74D57" w:rsidRPr="00E74D57" w:rsidRDefault="00E74D57" w:rsidP="00E74D57">
      <w:r w:rsidRPr="00E74D57">
        <w:t>Факт распространения указанных сведений подтверждается [указать доказательства: протокол осмотра сайта, фотофиксация, аудиозапись]. Кроме того, «__» ________ 20__ г. мною была направлена претензия в адрес Ответчика с требованием прекратить незаконные действия, на что был получен отказ в форме [указать форму ответа].</w:t>
      </w:r>
    </w:p>
    <w:p w14:paraId="779A61E1" w14:textId="77777777" w:rsidR="00E74D57" w:rsidRPr="00E74D57" w:rsidRDefault="00E74D57" w:rsidP="00E74D57">
      <w:r w:rsidRPr="00E74D57">
        <w:t>Подобные действия Ответчика направлены на получение преимуществ при осуществлении предпринимательской деятельности и могут нанести Заявителю убытки в виде упущенной выгоды, а также причинить вред деловой репутации. Согласно статье 14.8 Закона № 135-ФЗ, не допускаются иные формы недобросовестной конкуренции, помимо предусмотренных законом.</w:t>
      </w:r>
    </w:p>
    <w:p w14:paraId="78A9FA08" w14:textId="77777777" w:rsidR="00E74D57" w:rsidRPr="00E74D57" w:rsidRDefault="00E74D57" w:rsidP="00E74D57">
      <w:pPr>
        <w:rPr>
          <w:b/>
          <w:bCs/>
        </w:rPr>
      </w:pPr>
      <w:r w:rsidRPr="00E74D57">
        <w:rPr>
          <w:b/>
          <w:bCs/>
        </w:rPr>
        <w:t>ПРОШУ:</w:t>
      </w:r>
    </w:p>
    <w:p w14:paraId="2BEA0A81" w14:textId="77777777" w:rsidR="00E74D57" w:rsidRPr="00E74D57" w:rsidRDefault="00E74D57" w:rsidP="00E74D57">
      <w:pPr>
        <w:numPr>
          <w:ilvl w:val="0"/>
          <w:numId w:val="68"/>
        </w:numPr>
      </w:pPr>
      <w:r w:rsidRPr="00E74D57">
        <w:t>признать действия [Наименование конкурента] актом недобросовестной конкуренции;</w:t>
      </w:r>
    </w:p>
    <w:p w14:paraId="4CA1CB9B" w14:textId="77777777" w:rsidR="00E74D57" w:rsidRPr="00E74D57" w:rsidRDefault="00E74D57" w:rsidP="00E74D57">
      <w:pPr>
        <w:numPr>
          <w:ilvl w:val="0"/>
          <w:numId w:val="68"/>
        </w:numPr>
      </w:pPr>
      <w:r w:rsidRPr="00E74D57">
        <w:t>выдать предписание о прекращении нарушения и удалении недостоверной информации;</w:t>
      </w:r>
    </w:p>
    <w:p w14:paraId="760CE3DB" w14:textId="77777777" w:rsidR="00E74D57" w:rsidRPr="00E74D57" w:rsidRDefault="00E74D57" w:rsidP="00E74D57">
      <w:pPr>
        <w:numPr>
          <w:ilvl w:val="0"/>
          <w:numId w:val="68"/>
        </w:numPr>
      </w:pPr>
      <w:r w:rsidRPr="00E74D57">
        <w:t>возбудить дело об административном правонарушении по статье 14.33 КоАП РФ;</w:t>
      </w:r>
    </w:p>
    <w:p w14:paraId="678E2DA3" w14:textId="77777777" w:rsidR="00E74D57" w:rsidRPr="00E74D57" w:rsidRDefault="00E74D57" w:rsidP="00E74D57">
      <w:pPr>
        <w:numPr>
          <w:ilvl w:val="0"/>
          <w:numId w:val="68"/>
        </w:numPr>
      </w:pPr>
      <w:r w:rsidRPr="00E74D57">
        <w:t>проинформировать Заявителя о результатах проверки в установленный законом срок.</w:t>
      </w:r>
    </w:p>
    <w:p w14:paraId="5479A167" w14:textId="77777777" w:rsidR="00E74D57" w:rsidRPr="00E74D57" w:rsidRDefault="00E74D57" w:rsidP="00E74D57">
      <w:pPr>
        <w:rPr>
          <w:b/>
          <w:bCs/>
        </w:rPr>
      </w:pPr>
      <w:r w:rsidRPr="00E74D57">
        <w:rPr>
          <w:b/>
          <w:bCs/>
        </w:rPr>
        <w:t>Приложения:</w:t>
      </w:r>
    </w:p>
    <w:p w14:paraId="5931C86E" w14:textId="77777777" w:rsidR="00E74D57" w:rsidRPr="00E74D57" w:rsidRDefault="00E74D57" w:rsidP="00E74D57">
      <w:pPr>
        <w:numPr>
          <w:ilvl w:val="0"/>
          <w:numId w:val="69"/>
        </w:numPr>
      </w:pPr>
      <w:r w:rsidRPr="00E74D57">
        <w:t>копия выписки из ЕГРИП/ЕГРЮЛ Заявителя;</w:t>
      </w:r>
    </w:p>
    <w:p w14:paraId="65E2FFE5" w14:textId="77777777" w:rsidR="00E74D57" w:rsidRPr="00E74D57" w:rsidRDefault="00E74D57" w:rsidP="00E74D57">
      <w:pPr>
        <w:numPr>
          <w:ilvl w:val="0"/>
          <w:numId w:val="69"/>
        </w:numPr>
      </w:pPr>
      <w:r w:rsidRPr="00E74D57">
        <w:t>материалы фотофиксации нарушения на 3 листах;</w:t>
      </w:r>
    </w:p>
    <w:p w14:paraId="507FEF86" w14:textId="77777777" w:rsidR="00E74D57" w:rsidRPr="00E74D57" w:rsidRDefault="00E74D57" w:rsidP="00E74D57">
      <w:pPr>
        <w:numPr>
          <w:ilvl w:val="0"/>
          <w:numId w:val="69"/>
        </w:numPr>
      </w:pPr>
      <w:r w:rsidRPr="00E74D57">
        <w:t>копия досудебной претензии от «__» ________ 20__ г.;</w:t>
      </w:r>
    </w:p>
    <w:p w14:paraId="5714C0C5" w14:textId="77777777" w:rsidR="00E74D57" w:rsidRPr="00E74D57" w:rsidRDefault="00E74D57" w:rsidP="00E74D57">
      <w:pPr>
        <w:numPr>
          <w:ilvl w:val="0"/>
          <w:numId w:val="69"/>
        </w:numPr>
      </w:pPr>
      <w:r w:rsidRPr="00E74D57">
        <w:t>документы, подтверждающие отправку претензии (почтовая опись);</w:t>
      </w:r>
    </w:p>
    <w:p w14:paraId="52341E48" w14:textId="77777777" w:rsidR="00E74D57" w:rsidRPr="00E74D57" w:rsidRDefault="00E74D57" w:rsidP="00E74D57">
      <w:pPr>
        <w:numPr>
          <w:ilvl w:val="0"/>
          <w:numId w:val="69"/>
        </w:numPr>
      </w:pPr>
      <w:r w:rsidRPr="00E74D57">
        <w:lastRenderedPageBreak/>
        <w:t>распечатка страниц сайта Ответчика;</w:t>
      </w:r>
    </w:p>
    <w:p w14:paraId="347A8C65" w14:textId="77777777" w:rsidR="00E74D57" w:rsidRPr="00E74D57" w:rsidRDefault="00E74D57" w:rsidP="00E74D57">
      <w:pPr>
        <w:numPr>
          <w:ilvl w:val="0"/>
          <w:numId w:val="69"/>
        </w:numPr>
      </w:pPr>
      <w:r w:rsidRPr="00E74D57">
        <w:t>копия ответа Ответчика на претензию (при наличии).</w:t>
      </w:r>
    </w:p>
    <w:p w14:paraId="5C68C92B" w14:textId="77777777" w:rsidR="00E74D57" w:rsidRPr="00E74D57" w:rsidRDefault="00E74D57" w:rsidP="00E74D57">
      <w:pPr>
        <w:jc w:val="left"/>
      </w:pPr>
      <w:r w:rsidRPr="00E74D57">
        <w:t>«__» ________ 20__ г.</w:t>
      </w:r>
      <w:r w:rsidRPr="00E74D57">
        <w:br/>
        <w:t>________________ / [Фамилия И.О.]</w:t>
      </w:r>
    </w:p>
    <w:p w14:paraId="47CE588E" w14:textId="77777777" w:rsidR="0083247E" w:rsidRPr="00E74D57" w:rsidRDefault="0083247E" w:rsidP="00E74D57"/>
    <w:sectPr w:rsidR="0083247E" w:rsidRPr="00E74D5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88BA" w14:textId="77777777" w:rsidR="004A6AC5" w:rsidRDefault="004A6AC5" w:rsidP="00AA1082">
      <w:pPr>
        <w:spacing w:after="0" w:line="240" w:lineRule="auto"/>
      </w:pPr>
      <w:r>
        <w:separator/>
      </w:r>
    </w:p>
  </w:endnote>
  <w:endnote w:type="continuationSeparator" w:id="0">
    <w:p w14:paraId="6330E0FD" w14:textId="77777777" w:rsidR="004A6AC5" w:rsidRDefault="004A6AC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1E8E" w14:textId="77777777" w:rsidR="004A6AC5" w:rsidRDefault="004A6AC5" w:rsidP="00AA1082">
      <w:pPr>
        <w:spacing w:after="0" w:line="240" w:lineRule="auto"/>
      </w:pPr>
      <w:r>
        <w:separator/>
      </w:r>
    </w:p>
  </w:footnote>
  <w:footnote w:type="continuationSeparator" w:id="0">
    <w:p w14:paraId="442DB245" w14:textId="77777777" w:rsidR="004A6AC5" w:rsidRDefault="004A6AC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3"/>
  </w:num>
  <w:num w:numId="2" w16cid:durableId="1452941838">
    <w:abstractNumId w:val="25"/>
  </w:num>
  <w:num w:numId="3" w16cid:durableId="181556966">
    <w:abstractNumId w:val="30"/>
  </w:num>
  <w:num w:numId="4" w16cid:durableId="1340887968">
    <w:abstractNumId w:val="2"/>
  </w:num>
  <w:num w:numId="5" w16cid:durableId="228000990">
    <w:abstractNumId w:val="19"/>
  </w:num>
  <w:num w:numId="6" w16cid:durableId="1255434315">
    <w:abstractNumId w:val="47"/>
  </w:num>
  <w:num w:numId="7" w16cid:durableId="172035712">
    <w:abstractNumId w:val="6"/>
  </w:num>
  <w:num w:numId="8" w16cid:durableId="1049846074">
    <w:abstractNumId w:val="65"/>
  </w:num>
  <w:num w:numId="9" w16cid:durableId="608271419">
    <w:abstractNumId w:val="34"/>
  </w:num>
  <w:num w:numId="10" w16cid:durableId="886382425">
    <w:abstractNumId w:val="22"/>
  </w:num>
  <w:num w:numId="11" w16cid:durableId="1389455497">
    <w:abstractNumId w:val="26"/>
  </w:num>
  <w:num w:numId="12" w16cid:durableId="1244143193">
    <w:abstractNumId w:val="10"/>
  </w:num>
  <w:num w:numId="13" w16cid:durableId="1301885774">
    <w:abstractNumId w:val="59"/>
  </w:num>
  <w:num w:numId="14" w16cid:durableId="1170372778">
    <w:abstractNumId w:val="3"/>
  </w:num>
  <w:num w:numId="15" w16cid:durableId="1933466155">
    <w:abstractNumId w:val="63"/>
  </w:num>
  <w:num w:numId="16" w16cid:durableId="1095052088">
    <w:abstractNumId w:val="57"/>
  </w:num>
  <w:num w:numId="17" w16cid:durableId="928543777">
    <w:abstractNumId w:val="31"/>
  </w:num>
  <w:num w:numId="18" w16cid:durableId="452289389">
    <w:abstractNumId w:val="64"/>
  </w:num>
  <w:num w:numId="19" w16cid:durableId="1185947087">
    <w:abstractNumId w:val="21"/>
  </w:num>
  <w:num w:numId="20" w16cid:durableId="682393372">
    <w:abstractNumId w:val="35"/>
  </w:num>
  <w:num w:numId="21" w16cid:durableId="1019887786">
    <w:abstractNumId w:val="60"/>
  </w:num>
  <w:num w:numId="22" w16cid:durableId="2016150798">
    <w:abstractNumId w:val="7"/>
  </w:num>
  <w:num w:numId="23" w16cid:durableId="275676280">
    <w:abstractNumId w:val="61"/>
  </w:num>
  <w:num w:numId="24" w16cid:durableId="1352339650">
    <w:abstractNumId w:val="52"/>
  </w:num>
  <w:num w:numId="25" w16cid:durableId="1810511353">
    <w:abstractNumId w:val="55"/>
  </w:num>
  <w:num w:numId="26" w16cid:durableId="1841461924">
    <w:abstractNumId w:val="38"/>
  </w:num>
  <w:num w:numId="27" w16cid:durableId="34618427">
    <w:abstractNumId w:val="29"/>
  </w:num>
  <w:num w:numId="28" w16cid:durableId="1985501669">
    <w:abstractNumId w:val="49"/>
  </w:num>
  <w:num w:numId="29" w16cid:durableId="374357890">
    <w:abstractNumId w:val="66"/>
  </w:num>
  <w:num w:numId="30" w16cid:durableId="1630865204">
    <w:abstractNumId w:val="20"/>
  </w:num>
  <w:num w:numId="31" w16cid:durableId="424570692">
    <w:abstractNumId w:val="14"/>
  </w:num>
  <w:num w:numId="32" w16cid:durableId="2037459916">
    <w:abstractNumId w:val="54"/>
  </w:num>
  <w:num w:numId="33" w16cid:durableId="5601479">
    <w:abstractNumId w:val="13"/>
  </w:num>
  <w:num w:numId="34" w16cid:durableId="469513980">
    <w:abstractNumId w:val="27"/>
  </w:num>
  <w:num w:numId="35" w16cid:durableId="181629961">
    <w:abstractNumId w:val="17"/>
  </w:num>
  <w:num w:numId="36" w16cid:durableId="1386487900">
    <w:abstractNumId w:val="39"/>
  </w:num>
  <w:num w:numId="37" w16cid:durableId="480125766">
    <w:abstractNumId w:val="28"/>
  </w:num>
  <w:num w:numId="38" w16cid:durableId="740761756">
    <w:abstractNumId w:val="62"/>
  </w:num>
  <w:num w:numId="39" w16cid:durableId="91903551">
    <w:abstractNumId w:val="24"/>
  </w:num>
  <w:num w:numId="40" w16cid:durableId="1497258766">
    <w:abstractNumId w:val="4"/>
  </w:num>
  <w:num w:numId="41" w16cid:durableId="248198505">
    <w:abstractNumId w:val="48"/>
  </w:num>
  <w:num w:numId="42" w16cid:durableId="1659923810">
    <w:abstractNumId w:val="9"/>
  </w:num>
  <w:num w:numId="43" w16cid:durableId="991176259">
    <w:abstractNumId w:val="18"/>
  </w:num>
  <w:num w:numId="44" w16cid:durableId="1306008388">
    <w:abstractNumId w:val="36"/>
  </w:num>
  <w:num w:numId="45" w16cid:durableId="1659383343">
    <w:abstractNumId w:val="23"/>
  </w:num>
  <w:num w:numId="46" w16cid:durableId="1641180785">
    <w:abstractNumId w:val="12"/>
  </w:num>
  <w:num w:numId="47" w16cid:durableId="252209814">
    <w:abstractNumId w:val="15"/>
  </w:num>
  <w:num w:numId="48" w16cid:durableId="1447625426">
    <w:abstractNumId w:val="40"/>
  </w:num>
  <w:num w:numId="49" w16cid:durableId="896160062">
    <w:abstractNumId w:val="44"/>
  </w:num>
  <w:num w:numId="50" w16cid:durableId="1503084874">
    <w:abstractNumId w:val="42"/>
  </w:num>
  <w:num w:numId="51" w16cid:durableId="1435511622">
    <w:abstractNumId w:val="58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50"/>
  </w:num>
  <w:num w:numId="55" w16cid:durableId="259803310">
    <w:abstractNumId w:val="37"/>
  </w:num>
  <w:num w:numId="56" w16cid:durableId="1132940273">
    <w:abstractNumId w:val="53"/>
  </w:num>
  <w:num w:numId="57" w16cid:durableId="1459105709">
    <w:abstractNumId w:val="16"/>
  </w:num>
  <w:num w:numId="58" w16cid:durableId="577060786">
    <w:abstractNumId w:val="1"/>
  </w:num>
  <w:num w:numId="59" w16cid:durableId="1181165366">
    <w:abstractNumId w:val="41"/>
  </w:num>
  <w:num w:numId="60" w16cid:durableId="443698260">
    <w:abstractNumId w:val="11"/>
  </w:num>
  <w:num w:numId="61" w16cid:durableId="494616470">
    <w:abstractNumId w:val="68"/>
  </w:num>
  <w:num w:numId="62" w16cid:durableId="1132485255">
    <w:abstractNumId w:val="43"/>
  </w:num>
  <w:num w:numId="63" w16cid:durableId="1656101150">
    <w:abstractNumId w:val="32"/>
  </w:num>
  <w:num w:numId="64" w16cid:durableId="1207445075">
    <w:abstractNumId w:val="8"/>
  </w:num>
  <w:num w:numId="65" w16cid:durableId="328408001">
    <w:abstractNumId w:val="67"/>
  </w:num>
  <w:num w:numId="66" w16cid:durableId="1869028435">
    <w:abstractNumId w:val="51"/>
  </w:num>
  <w:num w:numId="67" w16cid:durableId="535116299">
    <w:abstractNumId w:val="46"/>
  </w:num>
  <w:num w:numId="68" w16cid:durableId="1042556962">
    <w:abstractNumId w:val="56"/>
  </w:num>
  <w:num w:numId="69" w16cid:durableId="4306633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D025F"/>
    <w:rsid w:val="003D504A"/>
    <w:rsid w:val="003D58C3"/>
    <w:rsid w:val="00456FEF"/>
    <w:rsid w:val="00461B7D"/>
    <w:rsid w:val="00472E2F"/>
    <w:rsid w:val="004A6AC5"/>
    <w:rsid w:val="004E7D17"/>
    <w:rsid w:val="004F2A48"/>
    <w:rsid w:val="004F2C3F"/>
    <w:rsid w:val="00542431"/>
    <w:rsid w:val="0054423A"/>
    <w:rsid w:val="005F732D"/>
    <w:rsid w:val="006060F4"/>
    <w:rsid w:val="00657808"/>
    <w:rsid w:val="00675063"/>
    <w:rsid w:val="006B179E"/>
    <w:rsid w:val="006C079B"/>
    <w:rsid w:val="00707904"/>
    <w:rsid w:val="007E1463"/>
    <w:rsid w:val="008057E1"/>
    <w:rsid w:val="00805833"/>
    <w:rsid w:val="00812875"/>
    <w:rsid w:val="0083238E"/>
    <w:rsid w:val="0083247E"/>
    <w:rsid w:val="00886302"/>
    <w:rsid w:val="008D439D"/>
    <w:rsid w:val="008F11AD"/>
    <w:rsid w:val="00963A01"/>
    <w:rsid w:val="009A00DC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2026-03-20T08:10:00Z</dcterms:created>
  <dcterms:modified xsi:type="dcterms:W3CDTF">2026-03-20T08:10:00Z</dcterms:modified>
</cp:coreProperties>
</file>