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AA7E" w14:textId="77777777" w:rsidR="00E8136F" w:rsidRDefault="00E8136F" w:rsidP="00E8136F">
      <w:pPr>
        <w:jc w:val="left"/>
      </w:pPr>
      <w:r w:rsidRPr="00E8136F">
        <w:t>В [Название отдела полиции или Прокуратуру]</w:t>
      </w:r>
      <w:r w:rsidRPr="00E8136F">
        <w:br/>
        <w:t>Адрес: [Адрес органа]</w:t>
      </w:r>
      <w:r w:rsidRPr="00E8136F">
        <w:br/>
      </w:r>
      <w:r w:rsidRPr="00E8136F">
        <w:br/>
      </w:r>
      <w:r w:rsidRPr="00E8136F">
        <w:rPr>
          <w:b/>
          <w:bCs/>
        </w:rPr>
        <w:t>Заявитель:</w:t>
      </w:r>
      <w:r w:rsidRPr="00E8136F">
        <w:t xml:space="preserve"> [ФИО полностью]</w:t>
      </w:r>
      <w:r w:rsidRPr="00E8136F">
        <w:br/>
        <w:t>Адрес: [Адрес проживания]</w:t>
      </w:r>
      <w:r w:rsidRPr="00E8136F">
        <w:br/>
        <w:t>Телефон: [Номер телефона]</w:t>
      </w:r>
      <w:r w:rsidRPr="00E8136F">
        <w:br/>
      </w:r>
      <w:r w:rsidRPr="00E8136F">
        <w:br/>
      </w:r>
      <w:r w:rsidRPr="00E8136F">
        <w:rPr>
          <w:b/>
          <w:bCs/>
        </w:rPr>
        <w:t>Должностное лицо:</w:t>
      </w:r>
      <w:r w:rsidRPr="00E8136F">
        <w:t xml:space="preserve"> [ФИО, должность, звание сотрудника (если известны)]</w:t>
      </w:r>
      <w:r w:rsidRPr="00E8136F">
        <w:br/>
        <w:t>Отдел: [Наименование ОМВД/УМВД]</w:t>
      </w:r>
    </w:p>
    <w:p w14:paraId="27920E58" w14:textId="77777777" w:rsidR="00E8136F" w:rsidRPr="00E8136F" w:rsidRDefault="00E8136F" w:rsidP="00E8136F">
      <w:pPr>
        <w:jc w:val="left"/>
      </w:pPr>
    </w:p>
    <w:p w14:paraId="26A76BEE" w14:textId="77777777" w:rsidR="00E8136F" w:rsidRPr="00E8136F" w:rsidRDefault="00E8136F" w:rsidP="00E8136F">
      <w:pPr>
        <w:jc w:val="center"/>
        <w:rPr>
          <w:b/>
          <w:bCs/>
        </w:rPr>
      </w:pPr>
      <w:r w:rsidRPr="00E8136F">
        <w:rPr>
          <w:b/>
          <w:bCs/>
        </w:rPr>
        <w:t>ЖАЛОБА НА ДЕЙСТВИЯ СОТРУДНИКА ПОЛИЦИИ</w:t>
      </w:r>
    </w:p>
    <w:p w14:paraId="7FE46039" w14:textId="77777777" w:rsidR="00E8136F" w:rsidRPr="00E8136F" w:rsidRDefault="00E8136F" w:rsidP="00E8136F">
      <w:r w:rsidRPr="00E8136F">
        <w:t>«__» ________ 20__ г. по адресу: [Указать место события] сотрудником (сотрудниками) полиции были совершены следующие действия: [Подробно описать ситуацию — задержание, досмотр, отказ в приеме заявления и т.д.].</w:t>
      </w:r>
    </w:p>
    <w:p w14:paraId="774C77F2" w14:textId="77777777" w:rsidR="00E8136F" w:rsidRPr="00E8136F" w:rsidRDefault="00E8136F" w:rsidP="00E8136F">
      <w:r w:rsidRPr="00E8136F">
        <w:t>Считаю указанные действия незаконными и необоснованными по следующим основаниям: [Указать, какие именно права были нарушены, например, не были зачитаны права, применялась физическая сила без оснований, не составлен протокол].</w:t>
      </w:r>
    </w:p>
    <w:p w14:paraId="4BA267E3" w14:textId="77777777" w:rsidR="00E8136F" w:rsidRPr="00E8136F" w:rsidRDefault="00E8136F" w:rsidP="00E8136F">
      <w:r w:rsidRPr="00E8136F">
        <w:t>Указанными действиями были нарушены требования ст. [Номер статьи, например, ст. 5] ФЗ «О полиции», а также мои конституционные права на [Личную неприкосновенность / Свободу передвижения].</w:t>
      </w:r>
    </w:p>
    <w:p w14:paraId="30785BBD" w14:textId="77777777" w:rsidR="00E8136F" w:rsidRPr="00E8136F" w:rsidRDefault="00E8136F" w:rsidP="00E8136F">
      <w:pPr>
        <w:jc w:val="center"/>
        <w:rPr>
          <w:b/>
          <w:bCs/>
        </w:rPr>
      </w:pPr>
      <w:r w:rsidRPr="00E8136F">
        <w:rPr>
          <w:b/>
          <w:bCs/>
        </w:rPr>
        <w:t>ПРОШУ:</w:t>
      </w:r>
    </w:p>
    <w:p w14:paraId="14642732" w14:textId="77777777" w:rsidR="00E8136F" w:rsidRPr="00E8136F" w:rsidRDefault="00E8136F" w:rsidP="00E8136F">
      <w:pPr>
        <w:numPr>
          <w:ilvl w:val="0"/>
          <w:numId w:val="61"/>
        </w:numPr>
      </w:pPr>
      <w:r w:rsidRPr="00E8136F">
        <w:t>провести служебную проверку по факту совершения указанных действий;</w:t>
      </w:r>
    </w:p>
    <w:p w14:paraId="61407238" w14:textId="77777777" w:rsidR="00E8136F" w:rsidRPr="00E8136F" w:rsidRDefault="00E8136F" w:rsidP="00E8136F">
      <w:pPr>
        <w:numPr>
          <w:ilvl w:val="0"/>
          <w:numId w:val="61"/>
        </w:numPr>
      </w:pPr>
      <w:r w:rsidRPr="00E8136F">
        <w:t>признать действия сотрудника [Фамилия, и.о.] незаконными;</w:t>
      </w:r>
    </w:p>
    <w:p w14:paraId="006AAC02" w14:textId="77777777" w:rsidR="00E8136F" w:rsidRPr="00E8136F" w:rsidRDefault="00E8136F" w:rsidP="00E8136F">
      <w:pPr>
        <w:numPr>
          <w:ilvl w:val="0"/>
          <w:numId w:val="61"/>
        </w:numPr>
      </w:pPr>
      <w:r w:rsidRPr="00E8136F">
        <w:t>привлечь виновных лиц к дисциплинарной ответственности;</w:t>
      </w:r>
    </w:p>
    <w:p w14:paraId="17557E27" w14:textId="77777777" w:rsidR="00E8136F" w:rsidRPr="00E8136F" w:rsidRDefault="00E8136F" w:rsidP="00E8136F">
      <w:pPr>
        <w:numPr>
          <w:ilvl w:val="0"/>
          <w:numId w:val="61"/>
        </w:numPr>
      </w:pPr>
      <w:r w:rsidRPr="00E8136F">
        <w:t>о результатах рассмотрения жалобы уведомить меня в установленный законом срок.</w:t>
      </w:r>
    </w:p>
    <w:p w14:paraId="45D56533" w14:textId="77777777" w:rsidR="00E8136F" w:rsidRPr="00E8136F" w:rsidRDefault="00E8136F" w:rsidP="00E8136F">
      <w:pPr>
        <w:rPr>
          <w:b/>
          <w:bCs/>
        </w:rPr>
      </w:pPr>
      <w:r w:rsidRPr="00E8136F">
        <w:rPr>
          <w:b/>
          <w:bCs/>
        </w:rPr>
        <w:t>Приложения:</w:t>
      </w:r>
    </w:p>
    <w:p w14:paraId="2698425D" w14:textId="77777777" w:rsidR="00E8136F" w:rsidRPr="00E8136F" w:rsidRDefault="00E8136F" w:rsidP="00E8136F">
      <w:pPr>
        <w:numPr>
          <w:ilvl w:val="0"/>
          <w:numId w:val="62"/>
        </w:numPr>
      </w:pPr>
      <w:r w:rsidRPr="00E8136F">
        <w:t>копия удостоверения личности;</w:t>
      </w:r>
    </w:p>
    <w:p w14:paraId="3A36AA13" w14:textId="77777777" w:rsidR="00E8136F" w:rsidRPr="00E8136F" w:rsidRDefault="00E8136F" w:rsidP="00E8136F">
      <w:pPr>
        <w:numPr>
          <w:ilvl w:val="0"/>
          <w:numId w:val="62"/>
        </w:numPr>
      </w:pPr>
      <w:r w:rsidRPr="00E8136F">
        <w:t>видео/аудиозапись происшествия (на носителе);</w:t>
      </w:r>
    </w:p>
    <w:p w14:paraId="5E276EE5" w14:textId="77777777" w:rsidR="00E8136F" w:rsidRPr="00E8136F" w:rsidRDefault="00E8136F" w:rsidP="00E8136F">
      <w:pPr>
        <w:numPr>
          <w:ilvl w:val="0"/>
          <w:numId w:val="62"/>
        </w:numPr>
      </w:pPr>
      <w:r w:rsidRPr="00E8136F">
        <w:t>копии полученных от сотрудников документов (если выдавались);</w:t>
      </w:r>
    </w:p>
    <w:p w14:paraId="29D638C9" w14:textId="77777777" w:rsidR="00E8136F" w:rsidRPr="00E8136F" w:rsidRDefault="00E8136F" w:rsidP="00E8136F">
      <w:pPr>
        <w:numPr>
          <w:ilvl w:val="0"/>
          <w:numId w:val="62"/>
        </w:numPr>
      </w:pPr>
      <w:r w:rsidRPr="00E8136F">
        <w:t>свидетельские показания (при наличии).</w:t>
      </w:r>
    </w:p>
    <w:p w14:paraId="1A4D3896" w14:textId="77777777" w:rsidR="00E8136F" w:rsidRPr="00E8136F" w:rsidRDefault="00E8136F" w:rsidP="00E8136F">
      <w:pPr>
        <w:jc w:val="left"/>
      </w:pPr>
      <w:r w:rsidRPr="00E8136F">
        <w:t>«__» ________ 20__ г.</w:t>
      </w:r>
      <w:r w:rsidRPr="00E8136F">
        <w:br/>
        <w:t>________________ / [Фамилия И.О.]</w:t>
      </w:r>
    </w:p>
    <w:p w14:paraId="7C7816FA" w14:textId="3D0BD8CC" w:rsidR="0083247E" w:rsidRPr="00E8136F" w:rsidRDefault="0083247E" w:rsidP="00E8136F"/>
    <w:sectPr w:rsidR="0083247E" w:rsidRPr="00E8136F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B54F" w14:textId="77777777" w:rsidR="00E84473" w:rsidRDefault="00E84473" w:rsidP="00AA1082">
      <w:pPr>
        <w:spacing w:after="0" w:line="240" w:lineRule="auto"/>
      </w:pPr>
      <w:r>
        <w:separator/>
      </w:r>
    </w:p>
  </w:endnote>
  <w:endnote w:type="continuationSeparator" w:id="0">
    <w:p w14:paraId="38DFE8E3" w14:textId="77777777" w:rsidR="00E84473" w:rsidRDefault="00E84473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8854" w14:textId="77777777" w:rsidR="00E84473" w:rsidRDefault="00E84473" w:rsidP="00AA1082">
      <w:pPr>
        <w:spacing w:after="0" w:line="240" w:lineRule="auto"/>
      </w:pPr>
      <w:r>
        <w:separator/>
      </w:r>
    </w:p>
  </w:footnote>
  <w:footnote w:type="continuationSeparator" w:id="0">
    <w:p w14:paraId="5666A635" w14:textId="77777777" w:rsidR="00E84473" w:rsidRDefault="00E84473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E66AF"/>
    <w:multiLevelType w:val="multilevel"/>
    <w:tmpl w:val="128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30273"/>
    <w:multiLevelType w:val="multilevel"/>
    <w:tmpl w:val="30AA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CF6459"/>
    <w:multiLevelType w:val="multilevel"/>
    <w:tmpl w:val="051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3377B4"/>
    <w:multiLevelType w:val="multilevel"/>
    <w:tmpl w:val="271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DA186B"/>
    <w:multiLevelType w:val="multilevel"/>
    <w:tmpl w:val="034C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F52651"/>
    <w:multiLevelType w:val="multilevel"/>
    <w:tmpl w:val="5BE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C33F2A"/>
    <w:multiLevelType w:val="multilevel"/>
    <w:tmpl w:val="E2AA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326B4"/>
    <w:multiLevelType w:val="multilevel"/>
    <w:tmpl w:val="DED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925FF3"/>
    <w:multiLevelType w:val="multilevel"/>
    <w:tmpl w:val="92C0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CF2663"/>
    <w:multiLevelType w:val="multilevel"/>
    <w:tmpl w:val="E05E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B0D5424"/>
    <w:multiLevelType w:val="multilevel"/>
    <w:tmpl w:val="63E2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296F22"/>
    <w:multiLevelType w:val="multilevel"/>
    <w:tmpl w:val="8EF4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CA1D3F"/>
    <w:multiLevelType w:val="multilevel"/>
    <w:tmpl w:val="854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3F444C3"/>
    <w:multiLevelType w:val="multilevel"/>
    <w:tmpl w:val="42E6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5856C0D"/>
    <w:multiLevelType w:val="multilevel"/>
    <w:tmpl w:val="D82A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EE52634"/>
    <w:multiLevelType w:val="multilevel"/>
    <w:tmpl w:val="8112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88A0F03"/>
    <w:multiLevelType w:val="multilevel"/>
    <w:tmpl w:val="235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A909DC"/>
    <w:multiLevelType w:val="multilevel"/>
    <w:tmpl w:val="D26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1"/>
  </w:num>
  <w:num w:numId="2" w16cid:durableId="1452941838">
    <w:abstractNumId w:val="25"/>
  </w:num>
  <w:num w:numId="3" w16cid:durableId="773289804">
    <w:abstractNumId w:val="26"/>
  </w:num>
  <w:num w:numId="4" w16cid:durableId="1802459889">
    <w:abstractNumId w:val="49"/>
  </w:num>
  <w:num w:numId="5" w16cid:durableId="1172721011">
    <w:abstractNumId w:val="33"/>
  </w:num>
  <w:num w:numId="6" w16cid:durableId="306206877">
    <w:abstractNumId w:val="60"/>
  </w:num>
  <w:num w:numId="7" w16cid:durableId="1142847636">
    <w:abstractNumId w:val="52"/>
  </w:num>
  <w:num w:numId="8" w16cid:durableId="1820077873">
    <w:abstractNumId w:val="10"/>
  </w:num>
  <w:num w:numId="9" w16cid:durableId="979264255">
    <w:abstractNumId w:val="3"/>
  </w:num>
  <w:num w:numId="10" w16cid:durableId="1469394988">
    <w:abstractNumId w:val="15"/>
  </w:num>
  <w:num w:numId="11" w16cid:durableId="472673773">
    <w:abstractNumId w:val="56"/>
  </w:num>
  <w:num w:numId="12" w16cid:durableId="682247963">
    <w:abstractNumId w:val="50"/>
  </w:num>
  <w:num w:numId="13" w16cid:durableId="1231892053">
    <w:abstractNumId w:val="22"/>
  </w:num>
  <w:num w:numId="14" w16cid:durableId="1565991228">
    <w:abstractNumId w:val="14"/>
  </w:num>
  <w:num w:numId="15" w16cid:durableId="1607157512">
    <w:abstractNumId w:val="43"/>
  </w:num>
  <w:num w:numId="16" w16cid:durableId="653533249">
    <w:abstractNumId w:val="29"/>
  </w:num>
  <w:num w:numId="17" w16cid:durableId="360085353">
    <w:abstractNumId w:val="34"/>
  </w:num>
  <w:num w:numId="18" w16cid:durableId="1985117532">
    <w:abstractNumId w:val="39"/>
  </w:num>
  <w:num w:numId="19" w16cid:durableId="1505822702">
    <w:abstractNumId w:val="17"/>
  </w:num>
  <w:num w:numId="20" w16cid:durableId="633799932">
    <w:abstractNumId w:val="45"/>
  </w:num>
  <w:num w:numId="21" w16cid:durableId="1493520369">
    <w:abstractNumId w:val="0"/>
  </w:num>
  <w:num w:numId="22" w16cid:durableId="1873036386">
    <w:abstractNumId w:val="2"/>
  </w:num>
  <w:num w:numId="23" w16cid:durableId="1624266438">
    <w:abstractNumId w:val="51"/>
  </w:num>
  <w:num w:numId="24" w16cid:durableId="194193162">
    <w:abstractNumId w:val="24"/>
  </w:num>
  <w:num w:numId="25" w16cid:durableId="1175997685">
    <w:abstractNumId w:val="12"/>
  </w:num>
  <w:num w:numId="26" w16cid:durableId="1180394573">
    <w:abstractNumId w:val="11"/>
  </w:num>
  <w:num w:numId="27" w16cid:durableId="1411274303">
    <w:abstractNumId w:val="59"/>
  </w:num>
  <w:num w:numId="28" w16cid:durableId="1903059137">
    <w:abstractNumId w:val="61"/>
  </w:num>
  <w:num w:numId="29" w16cid:durableId="1539052458">
    <w:abstractNumId w:val="53"/>
  </w:num>
  <w:num w:numId="30" w16cid:durableId="771440119">
    <w:abstractNumId w:val="18"/>
  </w:num>
  <w:num w:numId="31" w16cid:durableId="1115830207">
    <w:abstractNumId w:val="13"/>
  </w:num>
  <w:num w:numId="32" w16cid:durableId="616260090">
    <w:abstractNumId w:val="44"/>
  </w:num>
  <w:num w:numId="33" w16cid:durableId="1149832067">
    <w:abstractNumId w:val="19"/>
  </w:num>
  <w:num w:numId="34" w16cid:durableId="1370060234">
    <w:abstractNumId w:val="38"/>
  </w:num>
  <w:num w:numId="35" w16cid:durableId="2087652907">
    <w:abstractNumId w:val="5"/>
  </w:num>
  <w:num w:numId="36" w16cid:durableId="1718312545">
    <w:abstractNumId w:val="27"/>
  </w:num>
  <w:num w:numId="37" w16cid:durableId="1170176785">
    <w:abstractNumId w:val="16"/>
  </w:num>
  <w:num w:numId="38" w16cid:durableId="1119420557">
    <w:abstractNumId w:val="9"/>
  </w:num>
  <w:num w:numId="39" w16cid:durableId="1172718588">
    <w:abstractNumId w:val="21"/>
  </w:num>
  <w:num w:numId="40" w16cid:durableId="1692605155">
    <w:abstractNumId w:val="55"/>
  </w:num>
  <w:num w:numId="41" w16cid:durableId="1882129896">
    <w:abstractNumId w:val="46"/>
  </w:num>
  <w:num w:numId="42" w16cid:durableId="887886544">
    <w:abstractNumId w:val="37"/>
  </w:num>
  <w:num w:numId="43" w16cid:durableId="1907184805">
    <w:abstractNumId w:val="6"/>
  </w:num>
  <w:num w:numId="44" w16cid:durableId="529296811">
    <w:abstractNumId w:val="7"/>
  </w:num>
  <w:num w:numId="45" w16cid:durableId="1385373448">
    <w:abstractNumId w:val="58"/>
  </w:num>
  <w:num w:numId="46" w16cid:durableId="1339696176">
    <w:abstractNumId w:val="20"/>
  </w:num>
  <w:num w:numId="47" w16cid:durableId="1281063747">
    <w:abstractNumId w:val="30"/>
  </w:num>
  <w:num w:numId="48" w16cid:durableId="418405493">
    <w:abstractNumId w:val="1"/>
  </w:num>
  <w:num w:numId="49" w16cid:durableId="508062079">
    <w:abstractNumId w:val="36"/>
  </w:num>
  <w:num w:numId="50" w16cid:durableId="1675038240">
    <w:abstractNumId w:val="57"/>
  </w:num>
  <w:num w:numId="51" w16cid:durableId="331177600">
    <w:abstractNumId w:val="42"/>
  </w:num>
  <w:num w:numId="52" w16cid:durableId="372584789">
    <w:abstractNumId w:val="8"/>
  </w:num>
  <w:num w:numId="53" w16cid:durableId="4328623">
    <w:abstractNumId w:val="40"/>
  </w:num>
  <w:num w:numId="54" w16cid:durableId="700587869">
    <w:abstractNumId w:val="32"/>
  </w:num>
  <w:num w:numId="55" w16cid:durableId="1691490947">
    <w:abstractNumId w:val="54"/>
  </w:num>
  <w:num w:numId="56" w16cid:durableId="1605727688">
    <w:abstractNumId w:val="28"/>
  </w:num>
  <w:num w:numId="57" w16cid:durableId="1173647588">
    <w:abstractNumId w:val="48"/>
  </w:num>
  <w:num w:numId="58" w16cid:durableId="815683646">
    <w:abstractNumId w:val="23"/>
  </w:num>
  <w:num w:numId="59" w16cid:durableId="1032463964">
    <w:abstractNumId w:val="4"/>
  </w:num>
  <w:num w:numId="60" w16cid:durableId="871186265">
    <w:abstractNumId w:val="35"/>
  </w:num>
  <w:num w:numId="61" w16cid:durableId="870142753">
    <w:abstractNumId w:val="47"/>
  </w:num>
  <w:num w:numId="62" w16cid:durableId="5161636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439D5"/>
    <w:rsid w:val="00050C30"/>
    <w:rsid w:val="0006190B"/>
    <w:rsid w:val="000634D4"/>
    <w:rsid w:val="000B2AE0"/>
    <w:rsid w:val="000C285E"/>
    <w:rsid w:val="000D675F"/>
    <w:rsid w:val="000E186D"/>
    <w:rsid w:val="00107B03"/>
    <w:rsid w:val="00124C52"/>
    <w:rsid w:val="00136CBC"/>
    <w:rsid w:val="00185B4A"/>
    <w:rsid w:val="001E3A57"/>
    <w:rsid w:val="002246DE"/>
    <w:rsid w:val="00227EAA"/>
    <w:rsid w:val="00244267"/>
    <w:rsid w:val="0029453C"/>
    <w:rsid w:val="003126E5"/>
    <w:rsid w:val="00313859"/>
    <w:rsid w:val="00390C52"/>
    <w:rsid w:val="003D025F"/>
    <w:rsid w:val="00412D1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60A84"/>
    <w:rsid w:val="007E1463"/>
    <w:rsid w:val="008057E1"/>
    <w:rsid w:val="0083238E"/>
    <w:rsid w:val="0083247E"/>
    <w:rsid w:val="008D439D"/>
    <w:rsid w:val="008F6F3A"/>
    <w:rsid w:val="00960264"/>
    <w:rsid w:val="009E0875"/>
    <w:rsid w:val="009E2C7D"/>
    <w:rsid w:val="00A03399"/>
    <w:rsid w:val="00A34388"/>
    <w:rsid w:val="00A93DA0"/>
    <w:rsid w:val="00A95EF3"/>
    <w:rsid w:val="00A9773E"/>
    <w:rsid w:val="00AA1082"/>
    <w:rsid w:val="00B10717"/>
    <w:rsid w:val="00B5174F"/>
    <w:rsid w:val="00B66532"/>
    <w:rsid w:val="00B90F31"/>
    <w:rsid w:val="00BA58F5"/>
    <w:rsid w:val="00BC3275"/>
    <w:rsid w:val="00BE1BCA"/>
    <w:rsid w:val="00C13DFF"/>
    <w:rsid w:val="00C65A25"/>
    <w:rsid w:val="00C669A3"/>
    <w:rsid w:val="00CA3E33"/>
    <w:rsid w:val="00D139FF"/>
    <w:rsid w:val="00D15699"/>
    <w:rsid w:val="00D92C42"/>
    <w:rsid w:val="00DC29EF"/>
    <w:rsid w:val="00DF6F94"/>
    <w:rsid w:val="00E11403"/>
    <w:rsid w:val="00E8136F"/>
    <w:rsid w:val="00E84473"/>
    <w:rsid w:val="00E91859"/>
    <w:rsid w:val="00F56DD7"/>
    <w:rsid w:val="00F803C9"/>
    <w:rsid w:val="00F825E8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2026-02-05T06:52:00Z</dcterms:created>
  <dcterms:modified xsi:type="dcterms:W3CDTF">2026-02-05T06:52:00Z</dcterms:modified>
</cp:coreProperties>
</file>