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937" w14:textId="77777777" w:rsidR="00412D1F" w:rsidRPr="00412D1F" w:rsidRDefault="00412D1F" w:rsidP="00412D1F">
      <w:pPr>
        <w:jc w:val="left"/>
      </w:pPr>
      <w:r w:rsidRPr="00412D1F">
        <w:t>В Департамент (Министерство) здравоохранения</w:t>
      </w:r>
      <w:r w:rsidRPr="00412D1F">
        <w:br/>
        <w:t>Адрес: [Субъект РФ, город, улица, дом]</w:t>
      </w:r>
      <w:r w:rsidRPr="00412D1F">
        <w:br/>
      </w:r>
      <w:r w:rsidRPr="00412D1F">
        <w:br/>
      </w:r>
      <w:r w:rsidRPr="00412D1F">
        <w:rPr>
          <w:b/>
          <w:bCs/>
        </w:rPr>
        <w:t>Заявитель:</w:t>
      </w:r>
      <w:r w:rsidRPr="00412D1F">
        <w:t xml:space="preserve"> [ФИО полностью]</w:t>
      </w:r>
      <w:r w:rsidRPr="00412D1F">
        <w:br/>
        <w:t>Адрес: [Ваш адрес для корреспонденции]</w:t>
      </w:r>
      <w:r w:rsidRPr="00412D1F">
        <w:br/>
        <w:t>Телефон: [Ваш актуальный номер]</w:t>
      </w:r>
      <w:r w:rsidRPr="00412D1F">
        <w:br/>
      </w:r>
      <w:r w:rsidRPr="00412D1F">
        <w:br/>
      </w:r>
      <w:r w:rsidRPr="00412D1F">
        <w:rPr>
          <w:b/>
          <w:bCs/>
        </w:rPr>
        <w:t>Орган/Организация:</w:t>
      </w:r>
      <w:r w:rsidRPr="00412D1F">
        <w:t xml:space="preserve"> [Название медицинского учреждения]</w:t>
      </w:r>
    </w:p>
    <w:p w14:paraId="00695C55" w14:textId="77777777" w:rsidR="00412D1F" w:rsidRPr="00412D1F" w:rsidRDefault="00412D1F" w:rsidP="00412D1F">
      <w:pPr>
        <w:jc w:val="center"/>
        <w:rPr>
          <w:b/>
          <w:bCs/>
        </w:rPr>
      </w:pPr>
      <w:r w:rsidRPr="00412D1F">
        <w:rPr>
          <w:b/>
          <w:bCs/>
        </w:rPr>
        <w:t>ЖАЛОБА НА АКТ МЕДИЦИНСКОГО ОСВИДЕТЕЛЬСТВОВАНИЯ</w:t>
      </w:r>
    </w:p>
    <w:p w14:paraId="6507EB30" w14:textId="77777777" w:rsidR="00412D1F" w:rsidRPr="00412D1F" w:rsidRDefault="00412D1F" w:rsidP="00412D1F">
      <w:r w:rsidRPr="00412D1F">
        <w:t>«__» ________ 20__ г. в отношении меня было проведено медицинское освидетельствование на состояние опьянения (или иной вид медицинского исследования) в [Наименование медучреждения]. По результатам процедуры был составлен акт № [номер] от «__» ________ 20__ г.</w:t>
      </w:r>
    </w:p>
    <w:p w14:paraId="7BD6871F" w14:textId="77777777" w:rsidR="00412D1F" w:rsidRPr="00412D1F" w:rsidRDefault="00412D1F" w:rsidP="00412D1F">
      <w:r w:rsidRPr="00412D1F">
        <w:t>С выводами, изложенными в данном акте, категорически не согласен по следующим основаниям: во-первых, было нарушено требование о двухкратном отборе проб с установленным интервалом времени; во-вторых, в акте отсутствуют сведения о поверке технического средства измерения; в-третьих, общее клиническое состояние было описано врачом поверхностно, без учета моих жалоб и хронических заболеваний.</w:t>
      </w:r>
    </w:p>
    <w:p w14:paraId="700AB40F" w14:textId="77777777" w:rsidR="00412D1F" w:rsidRPr="00412D1F" w:rsidRDefault="00412D1F" w:rsidP="00412D1F">
      <w:r w:rsidRPr="00412D1F">
        <w:t>В соответствии со ст. 2 Федерального закона № 323-ФЗ и действующими регламентами Минздрава РФ, медицинское вмешательство и документальное оформление его результатов должны соответствовать стандартам медицинской помощи.</w:t>
      </w:r>
    </w:p>
    <w:p w14:paraId="65AA90C5" w14:textId="77777777" w:rsidR="00412D1F" w:rsidRPr="00412D1F" w:rsidRDefault="00412D1F" w:rsidP="00412D1F">
      <w:pPr>
        <w:jc w:val="center"/>
        <w:rPr>
          <w:b/>
          <w:bCs/>
        </w:rPr>
      </w:pPr>
      <w:r w:rsidRPr="00412D1F">
        <w:rPr>
          <w:b/>
          <w:bCs/>
        </w:rPr>
        <w:t>ПРОШУ:</w:t>
      </w:r>
    </w:p>
    <w:p w14:paraId="5B80B001" w14:textId="77777777" w:rsidR="00412D1F" w:rsidRPr="00412D1F" w:rsidRDefault="00412D1F" w:rsidP="00412D1F">
      <w:pPr>
        <w:numPr>
          <w:ilvl w:val="0"/>
          <w:numId w:val="59"/>
        </w:numPr>
      </w:pPr>
      <w:r w:rsidRPr="00412D1F">
        <w:t>провести служебную проверку по факту выявления нарушений при составлении вышеуказанного акта;</w:t>
      </w:r>
    </w:p>
    <w:p w14:paraId="72ECF96A" w14:textId="77777777" w:rsidR="00412D1F" w:rsidRPr="00412D1F" w:rsidRDefault="00412D1F" w:rsidP="00412D1F">
      <w:pPr>
        <w:numPr>
          <w:ilvl w:val="0"/>
          <w:numId w:val="59"/>
        </w:numPr>
      </w:pPr>
      <w:r w:rsidRPr="00412D1F">
        <w:t>признать акт медицинского освидетельствования № [номер] недействительным в связи с существенными нарушениями регламента.</w:t>
      </w:r>
    </w:p>
    <w:p w14:paraId="08295CA9" w14:textId="77777777" w:rsidR="00412D1F" w:rsidRPr="00412D1F" w:rsidRDefault="00412D1F" w:rsidP="00412D1F">
      <w:pPr>
        <w:rPr>
          <w:b/>
          <w:bCs/>
        </w:rPr>
      </w:pPr>
      <w:r w:rsidRPr="00412D1F">
        <w:rPr>
          <w:b/>
          <w:bCs/>
        </w:rPr>
        <w:t>Приложения:</w:t>
      </w:r>
    </w:p>
    <w:p w14:paraId="35D46A54" w14:textId="77777777" w:rsidR="00412D1F" w:rsidRPr="00412D1F" w:rsidRDefault="00412D1F" w:rsidP="00412D1F">
      <w:pPr>
        <w:numPr>
          <w:ilvl w:val="0"/>
          <w:numId w:val="60"/>
        </w:numPr>
      </w:pPr>
      <w:r w:rsidRPr="00412D1F">
        <w:t>копия оспариваемого акта медицинского освидетельствования;</w:t>
      </w:r>
    </w:p>
    <w:p w14:paraId="30FFF56E" w14:textId="77777777" w:rsidR="00412D1F" w:rsidRPr="00412D1F" w:rsidRDefault="00412D1F" w:rsidP="00412D1F">
      <w:pPr>
        <w:numPr>
          <w:ilvl w:val="0"/>
          <w:numId w:val="60"/>
        </w:numPr>
      </w:pPr>
      <w:r w:rsidRPr="00412D1F">
        <w:t>копия медицинских документов, подтверждающих состояние здоровья (если применимо);</w:t>
      </w:r>
    </w:p>
    <w:p w14:paraId="6677396D" w14:textId="77777777" w:rsidR="00412D1F" w:rsidRPr="00412D1F" w:rsidRDefault="00412D1F" w:rsidP="00412D1F">
      <w:pPr>
        <w:numPr>
          <w:ilvl w:val="0"/>
          <w:numId w:val="60"/>
        </w:numPr>
      </w:pPr>
      <w:r w:rsidRPr="00412D1F">
        <w:t>доказательства нарушения процедуры (пояснения свидетелей, видеозаписи).</w:t>
      </w:r>
    </w:p>
    <w:p w14:paraId="06E2FAD8" w14:textId="77777777" w:rsidR="00412D1F" w:rsidRPr="00412D1F" w:rsidRDefault="00412D1F" w:rsidP="00412D1F">
      <w:pPr>
        <w:jc w:val="left"/>
      </w:pPr>
      <w:r w:rsidRPr="00412D1F">
        <w:t>«__» ________ 20__ г.</w:t>
      </w:r>
      <w:r w:rsidRPr="00412D1F">
        <w:br/>
        <w:t>________________ / [Фамилия И.О.]</w:t>
      </w:r>
    </w:p>
    <w:p w14:paraId="7C7816FA" w14:textId="3D0BD8CC" w:rsidR="0083247E" w:rsidRPr="00412D1F" w:rsidRDefault="0083247E" w:rsidP="00412D1F"/>
    <w:sectPr w:rsidR="0083247E" w:rsidRPr="00412D1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90CD" w14:textId="77777777" w:rsidR="00345DBF" w:rsidRDefault="00345DBF" w:rsidP="00AA1082">
      <w:pPr>
        <w:spacing w:after="0" w:line="240" w:lineRule="auto"/>
      </w:pPr>
      <w:r>
        <w:separator/>
      </w:r>
    </w:p>
  </w:endnote>
  <w:endnote w:type="continuationSeparator" w:id="0">
    <w:p w14:paraId="7EDECEC1" w14:textId="77777777" w:rsidR="00345DBF" w:rsidRDefault="00345DB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9144" w14:textId="77777777" w:rsidR="00345DBF" w:rsidRDefault="00345DBF" w:rsidP="00AA1082">
      <w:pPr>
        <w:spacing w:after="0" w:line="240" w:lineRule="auto"/>
      </w:pPr>
      <w:r>
        <w:separator/>
      </w:r>
    </w:p>
  </w:footnote>
  <w:footnote w:type="continuationSeparator" w:id="0">
    <w:p w14:paraId="24A287D2" w14:textId="77777777" w:rsidR="00345DBF" w:rsidRDefault="00345DB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1"/>
  </w:num>
  <w:num w:numId="2" w16cid:durableId="1452941838">
    <w:abstractNumId w:val="25"/>
  </w:num>
  <w:num w:numId="3" w16cid:durableId="773289804">
    <w:abstractNumId w:val="26"/>
  </w:num>
  <w:num w:numId="4" w16cid:durableId="1802459889">
    <w:abstractNumId w:val="47"/>
  </w:num>
  <w:num w:numId="5" w16cid:durableId="1172721011">
    <w:abstractNumId w:val="33"/>
  </w:num>
  <w:num w:numId="6" w16cid:durableId="306206877">
    <w:abstractNumId w:val="58"/>
  </w:num>
  <w:num w:numId="7" w16cid:durableId="1142847636">
    <w:abstractNumId w:val="50"/>
  </w:num>
  <w:num w:numId="8" w16cid:durableId="1820077873">
    <w:abstractNumId w:val="10"/>
  </w:num>
  <w:num w:numId="9" w16cid:durableId="979264255">
    <w:abstractNumId w:val="3"/>
  </w:num>
  <w:num w:numId="10" w16cid:durableId="1469394988">
    <w:abstractNumId w:val="15"/>
  </w:num>
  <w:num w:numId="11" w16cid:durableId="472673773">
    <w:abstractNumId w:val="54"/>
  </w:num>
  <w:num w:numId="12" w16cid:durableId="682247963">
    <w:abstractNumId w:val="48"/>
  </w:num>
  <w:num w:numId="13" w16cid:durableId="1231892053">
    <w:abstractNumId w:val="22"/>
  </w:num>
  <w:num w:numId="14" w16cid:durableId="1565991228">
    <w:abstractNumId w:val="14"/>
  </w:num>
  <w:num w:numId="15" w16cid:durableId="1607157512">
    <w:abstractNumId w:val="42"/>
  </w:num>
  <w:num w:numId="16" w16cid:durableId="653533249">
    <w:abstractNumId w:val="29"/>
  </w:num>
  <w:num w:numId="17" w16cid:durableId="360085353">
    <w:abstractNumId w:val="34"/>
  </w:num>
  <w:num w:numId="18" w16cid:durableId="1985117532">
    <w:abstractNumId w:val="39"/>
  </w:num>
  <w:num w:numId="19" w16cid:durableId="1505822702">
    <w:abstractNumId w:val="17"/>
  </w:num>
  <w:num w:numId="20" w16cid:durableId="633799932">
    <w:abstractNumId w:val="44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49"/>
  </w:num>
  <w:num w:numId="24" w16cid:durableId="194193162">
    <w:abstractNumId w:val="24"/>
  </w:num>
  <w:num w:numId="25" w16cid:durableId="1175997685">
    <w:abstractNumId w:val="12"/>
  </w:num>
  <w:num w:numId="26" w16cid:durableId="1180394573">
    <w:abstractNumId w:val="11"/>
  </w:num>
  <w:num w:numId="27" w16cid:durableId="1411274303">
    <w:abstractNumId w:val="57"/>
  </w:num>
  <w:num w:numId="28" w16cid:durableId="1903059137">
    <w:abstractNumId w:val="59"/>
  </w:num>
  <w:num w:numId="29" w16cid:durableId="1539052458">
    <w:abstractNumId w:val="51"/>
  </w:num>
  <w:num w:numId="30" w16cid:durableId="771440119">
    <w:abstractNumId w:val="18"/>
  </w:num>
  <w:num w:numId="31" w16cid:durableId="1115830207">
    <w:abstractNumId w:val="13"/>
  </w:num>
  <w:num w:numId="32" w16cid:durableId="616260090">
    <w:abstractNumId w:val="43"/>
  </w:num>
  <w:num w:numId="33" w16cid:durableId="1149832067">
    <w:abstractNumId w:val="19"/>
  </w:num>
  <w:num w:numId="34" w16cid:durableId="1370060234">
    <w:abstractNumId w:val="38"/>
  </w:num>
  <w:num w:numId="35" w16cid:durableId="2087652907">
    <w:abstractNumId w:val="5"/>
  </w:num>
  <w:num w:numId="36" w16cid:durableId="1718312545">
    <w:abstractNumId w:val="27"/>
  </w:num>
  <w:num w:numId="37" w16cid:durableId="1170176785">
    <w:abstractNumId w:val="16"/>
  </w:num>
  <w:num w:numId="38" w16cid:durableId="1119420557">
    <w:abstractNumId w:val="9"/>
  </w:num>
  <w:num w:numId="39" w16cid:durableId="1172718588">
    <w:abstractNumId w:val="21"/>
  </w:num>
  <w:num w:numId="40" w16cid:durableId="1692605155">
    <w:abstractNumId w:val="53"/>
  </w:num>
  <w:num w:numId="41" w16cid:durableId="1882129896">
    <w:abstractNumId w:val="45"/>
  </w:num>
  <w:num w:numId="42" w16cid:durableId="887886544">
    <w:abstractNumId w:val="37"/>
  </w:num>
  <w:num w:numId="43" w16cid:durableId="1907184805">
    <w:abstractNumId w:val="6"/>
  </w:num>
  <w:num w:numId="44" w16cid:durableId="529296811">
    <w:abstractNumId w:val="7"/>
  </w:num>
  <w:num w:numId="45" w16cid:durableId="1385373448">
    <w:abstractNumId w:val="56"/>
  </w:num>
  <w:num w:numId="46" w16cid:durableId="1339696176">
    <w:abstractNumId w:val="20"/>
  </w:num>
  <w:num w:numId="47" w16cid:durableId="1281063747">
    <w:abstractNumId w:val="30"/>
  </w:num>
  <w:num w:numId="48" w16cid:durableId="418405493">
    <w:abstractNumId w:val="1"/>
  </w:num>
  <w:num w:numId="49" w16cid:durableId="508062079">
    <w:abstractNumId w:val="36"/>
  </w:num>
  <w:num w:numId="50" w16cid:durableId="1675038240">
    <w:abstractNumId w:val="55"/>
  </w:num>
  <w:num w:numId="51" w16cid:durableId="331177600">
    <w:abstractNumId w:val="41"/>
  </w:num>
  <w:num w:numId="52" w16cid:durableId="372584789">
    <w:abstractNumId w:val="8"/>
  </w:num>
  <w:num w:numId="53" w16cid:durableId="4328623">
    <w:abstractNumId w:val="40"/>
  </w:num>
  <w:num w:numId="54" w16cid:durableId="700587869">
    <w:abstractNumId w:val="32"/>
  </w:num>
  <w:num w:numId="55" w16cid:durableId="1691490947">
    <w:abstractNumId w:val="52"/>
  </w:num>
  <w:num w:numId="56" w16cid:durableId="1605727688">
    <w:abstractNumId w:val="28"/>
  </w:num>
  <w:num w:numId="57" w16cid:durableId="1173647588">
    <w:abstractNumId w:val="46"/>
  </w:num>
  <w:num w:numId="58" w16cid:durableId="815683646">
    <w:abstractNumId w:val="23"/>
  </w:num>
  <w:num w:numId="59" w16cid:durableId="1032463964">
    <w:abstractNumId w:val="4"/>
  </w:num>
  <w:num w:numId="60" w16cid:durableId="8711862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85B4A"/>
    <w:rsid w:val="001E3A57"/>
    <w:rsid w:val="002246DE"/>
    <w:rsid w:val="00227EAA"/>
    <w:rsid w:val="00244267"/>
    <w:rsid w:val="0029453C"/>
    <w:rsid w:val="003126E5"/>
    <w:rsid w:val="00313859"/>
    <w:rsid w:val="00345DBF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2026-02-05T06:48:00Z</dcterms:created>
  <dcterms:modified xsi:type="dcterms:W3CDTF">2026-02-05T06:48:00Z</dcterms:modified>
</cp:coreProperties>
</file>