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A2CA1" w14:textId="77777777" w:rsidR="00EA3F4F" w:rsidRPr="00EA3F4F" w:rsidRDefault="00EA3F4F" w:rsidP="00EA3F4F">
      <w:pPr>
        <w:jc w:val="left"/>
      </w:pPr>
      <w:r w:rsidRPr="00EA3F4F">
        <w:t>В [Наименование Банка / Кредитной организации]</w:t>
      </w:r>
      <w:r w:rsidRPr="00EA3F4F">
        <w:br/>
        <w:t>Адрес: [Юридический адрес банка или адрес офиса]</w:t>
      </w:r>
      <w:r w:rsidRPr="00EA3F4F">
        <w:br/>
      </w:r>
      <w:r w:rsidRPr="00EA3F4F">
        <w:br/>
      </w:r>
      <w:r w:rsidRPr="00EA3F4F">
        <w:rPr>
          <w:b/>
          <w:bCs/>
        </w:rPr>
        <w:t>От кого:</w:t>
      </w:r>
      <w:r w:rsidRPr="00EA3F4F">
        <w:t xml:space="preserve"> [ФИО полностью]</w:t>
      </w:r>
      <w:r w:rsidRPr="00EA3F4F">
        <w:br/>
        <w:t>Паспорт: [Серия, номер, кем выдан]</w:t>
      </w:r>
      <w:r w:rsidRPr="00EA3F4F">
        <w:br/>
        <w:t>Адрес для связи: [Ваш адрес регистрации и почтовый адрес]</w:t>
      </w:r>
      <w:r w:rsidRPr="00EA3F4F">
        <w:br/>
        <w:t>Телефон: [Ваш актуальный номер телефона]</w:t>
      </w:r>
    </w:p>
    <w:p w14:paraId="652F206F" w14:textId="77777777" w:rsidR="00EA3F4F" w:rsidRPr="00EA3F4F" w:rsidRDefault="00EA3F4F" w:rsidP="00EA3F4F">
      <w:pPr>
        <w:rPr>
          <w:b/>
          <w:bCs/>
        </w:rPr>
      </w:pPr>
      <w:r w:rsidRPr="00EA3F4F">
        <w:rPr>
          <w:b/>
          <w:bCs/>
        </w:rPr>
        <w:t>ЗАЯВЛЕНИЕ О РЕСТРУКТУРИЗАЦИИ ЗАДОЛЖЕННОСТИ</w:t>
      </w:r>
    </w:p>
    <w:p w14:paraId="5BFC3D94" w14:textId="77777777" w:rsidR="00EA3F4F" w:rsidRPr="00EA3F4F" w:rsidRDefault="00EA3F4F" w:rsidP="00EA3F4F">
      <w:r w:rsidRPr="00EA3F4F">
        <w:t>Между мной, [ФИО], и [Наименование банка] (далее - Банк) был заключен Кредитный договор № [Номер договора] от «__» ________ 20__ г. (далее - Договор). По условиям указанного Договора мне был предоставлен кредит в размере [Сумма цифрами и прописью] рублей на срок до «__» ________ 20__ г. под [Число] % годовых.</w:t>
      </w:r>
    </w:p>
    <w:p w14:paraId="76D34F3F" w14:textId="77777777" w:rsidR="00EA3F4F" w:rsidRPr="00EA3F4F" w:rsidRDefault="00EA3F4F" w:rsidP="00EA3F4F">
      <w:r w:rsidRPr="00EA3F4F">
        <w:t>До настоящего времени я добросовестно исполнял(а) свои обязательства по Договору, не допуская длительных просрочек и нарушений графика платежей. Однако в настоящее время моё финансовое положение существенно изменилось в худшую сторону, что делает невозможным дальнейшее исполнение обязательств в прежнем объеме.</w:t>
      </w:r>
    </w:p>
    <w:p w14:paraId="23942717" w14:textId="77777777" w:rsidR="00EA3F4F" w:rsidRPr="00EA3F4F" w:rsidRDefault="00EA3F4F" w:rsidP="00EA3F4F">
      <w:r w:rsidRPr="00EA3F4F">
        <w:t>Суть изменений заключается в следующем: «__» ________ 20__ г. [опишите причину: например, произошло сокращение штата на основном месте работы / снижение заработной платы в связи с переходом на неполный рабочий день / длительная болезнь, подтвержденная листком нетрудоспособности]. В результате данных обстоятельств мой среднемесячный доход сократился с [Сумма] рублей до [Сумма] рублей, что подтверждается прилагаемыми документами.</w:t>
      </w:r>
    </w:p>
    <w:p w14:paraId="05AC52EF" w14:textId="77777777" w:rsidR="00EA3F4F" w:rsidRPr="00EA3F4F" w:rsidRDefault="00EA3F4F" w:rsidP="00EA3F4F">
      <w:r w:rsidRPr="00EA3F4F">
        <w:t>Согласно ст. 451 ГК РФ, существенное изменение обстоятельств, из которых стороны исходили при заключении договора, является основанием для его изменения. Если бы стороны могли разумно предвидеть такие изменения, договор вообще не был бы ими заключен или был бы заключен на значительно отличающихся условиях.</w:t>
      </w:r>
    </w:p>
    <w:p w14:paraId="3EF6496E" w14:textId="77777777" w:rsidR="00EA3F4F" w:rsidRPr="00EA3F4F" w:rsidRDefault="00EA3F4F" w:rsidP="00EA3F4F">
      <w:r w:rsidRPr="00EA3F4F">
        <w:t>С учетом вышеизложенного, руководствуясь принципами добросовестности и желая избежать возникновения (увеличения) просроченной задолженности, а также учитывая рекомендации Центрального Банка РФ по реструктуризации кредитов граждан, оказавшихся в сложной жизненной ситуации:</w:t>
      </w:r>
    </w:p>
    <w:p w14:paraId="096BDA0E" w14:textId="77777777" w:rsidR="00EA3F4F" w:rsidRPr="00EA3F4F" w:rsidRDefault="00EA3F4F" w:rsidP="00EA3F4F">
      <w:pPr>
        <w:rPr>
          <w:b/>
          <w:bCs/>
        </w:rPr>
      </w:pPr>
      <w:r w:rsidRPr="00EA3F4F">
        <w:rPr>
          <w:b/>
          <w:bCs/>
        </w:rPr>
        <w:t>ПРОШУ:</w:t>
      </w:r>
    </w:p>
    <w:p w14:paraId="0998FD71" w14:textId="77777777" w:rsidR="00EA3F4F" w:rsidRPr="00EA3F4F" w:rsidRDefault="00EA3F4F" w:rsidP="00EA3F4F">
      <w:pPr>
        <w:numPr>
          <w:ilvl w:val="0"/>
          <w:numId w:val="107"/>
        </w:numPr>
      </w:pPr>
      <w:r w:rsidRPr="00EA3F4F">
        <w:t>рассмотреть вопрос о реструктуризации моей задолженности по Кредитному договору № [Номер] от «__» ________ 20__ г.;</w:t>
      </w:r>
    </w:p>
    <w:p w14:paraId="4D3F8DEC" w14:textId="77777777" w:rsidR="00EA3F4F" w:rsidRPr="00EA3F4F" w:rsidRDefault="00EA3F4F" w:rsidP="00EA3F4F">
      <w:pPr>
        <w:numPr>
          <w:ilvl w:val="0"/>
          <w:numId w:val="107"/>
        </w:numPr>
      </w:pPr>
      <w:r w:rsidRPr="00EA3F4F">
        <w:t>предоставить льготный период («кредитные каникулы») сроком на [Количество] месяцев с приостановлением обязанности по уплате основного долга и процентов;</w:t>
      </w:r>
    </w:p>
    <w:p w14:paraId="1A348794" w14:textId="77777777" w:rsidR="00EA3F4F" w:rsidRPr="00EA3F4F" w:rsidRDefault="00EA3F4F" w:rsidP="00EA3F4F">
      <w:pPr>
        <w:numPr>
          <w:ilvl w:val="0"/>
          <w:numId w:val="107"/>
        </w:numPr>
      </w:pPr>
      <w:r w:rsidRPr="00EA3F4F">
        <w:t>произвести пролонгацию (увеличение) срока действия Договора до «__» ________ 20__ г. с целью снижения размера ежемесячного платежа до суммы [Сумма] рублей;</w:t>
      </w:r>
    </w:p>
    <w:p w14:paraId="6C42015E" w14:textId="77777777" w:rsidR="00EA3F4F" w:rsidRPr="00EA3F4F" w:rsidRDefault="00EA3F4F" w:rsidP="00EA3F4F">
      <w:pPr>
        <w:numPr>
          <w:ilvl w:val="0"/>
          <w:numId w:val="107"/>
        </w:numPr>
      </w:pPr>
      <w:r w:rsidRPr="00EA3F4F">
        <w:t>не начислять штрафы, пени и неустойки за период рассмотрения данного заявления;</w:t>
      </w:r>
    </w:p>
    <w:p w14:paraId="3B3B73BA" w14:textId="77777777" w:rsidR="00EA3F4F" w:rsidRPr="00EA3F4F" w:rsidRDefault="00EA3F4F" w:rsidP="00EA3F4F">
      <w:pPr>
        <w:numPr>
          <w:ilvl w:val="0"/>
          <w:numId w:val="107"/>
        </w:numPr>
      </w:pPr>
      <w:r w:rsidRPr="00EA3F4F">
        <w:lastRenderedPageBreak/>
        <w:t xml:space="preserve">направить в мой адрес новый график платежей и проект дополнительного соглашения к Договору почтовым отправлением или на электронную почту [Ваш </w:t>
      </w:r>
      <w:proofErr w:type="spellStart"/>
      <w:r w:rsidRPr="00EA3F4F">
        <w:t>e-mail</w:t>
      </w:r>
      <w:proofErr w:type="spellEnd"/>
      <w:r w:rsidRPr="00EA3F4F">
        <w:t>].</w:t>
      </w:r>
    </w:p>
    <w:p w14:paraId="72D374B8" w14:textId="77777777" w:rsidR="00EA3F4F" w:rsidRPr="00EA3F4F" w:rsidRDefault="00EA3F4F" w:rsidP="00EA3F4F">
      <w:pPr>
        <w:rPr>
          <w:b/>
          <w:bCs/>
        </w:rPr>
      </w:pPr>
      <w:r w:rsidRPr="00EA3F4F">
        <w:rPr>
          <w:b/>
          <w:bCs/>
        </w:rPr>
        <w:t>Приложения:</w:t>
      </w:r>
    </w:p>
    <w:p w14:paraId="3531A1FE" w14:textId="77777777" w:rsidR="00EA3F4F" w:rsidRPr="00EA3F4F" w:rsidRDefault="00EA3F4F" w:rsidP="00EA3F4F">
      <w:pPr>
        <w:numPr>
          <w:ilvl w:val="0"/>
          <w:numId w:val="108"/>
        </w:numPr>
      </w:pPr>
      <w:r w:rsidRPr="00EA3F4F">
        <w:t>копия кредитного договора;</w:t>
      </w:r>
    </w:p>
    <w:p w14:paraId="4C205D85" w14:textId="77777777" w:rsidR="00EA3F4F" w:rsidRPr="00EA3F4F" w:rsidRDefault="00EA3F4F" w:rsidP="00EA3F4F">
      <w:pPr>
        <w:numPr>
          <w:ilvl w:val="0"/>
          <w:numId w:val="108"/>
        </w:numPr>
      </w:pPr>
      <w:r w:rsidRPr="00EA3F4F">
        <w:t>копия справки о доходах и суммах налога физического лица (2-НДФЛ) за последние 6-12 месяцев;</w:t>
      </w:r>
    </w:p>
    <w:p w14:paraId="10B0A5C4" w14:textId="77777777" w:rsidR="00EA3F4F" w:rsidRPr="00EA3F4F" w:rsidRDefault="00EA3F4F" w:rsidP="00EA3F4F">
      <w:pPr>
        <w:numPr>
          <w:ilvl w:val="0"/>
          <w:numId w:val="108"/>
        </w:numPr>
      </w:pPr>
      <w:r w:rsidRPr="00EA3F4F">
        <w:t>копия трудовой книжки с записью об увольнении или приказа о сокращении (при наличии);</w:t>
      </w:r>
    </w:p>
    <w:p w14:paraId="63D3F9A3" w14:textId="77777777" w:rsidR="00EA3F4F" w:rsidRPr="00EA3F4F" w:rsidRDefault="00EA3F4F" w:rsidP="00EA3F4F">
      <w:pPr>
        <w:numPr>
          <w:ilvl w:val="0"/>
          <w:numId w:val="108"/>
        </w:numPr>
      </w:pPr>
      <w:r w:rsidRPr="00EA3F4F">
        <w:t>копия листка нетрудоспособности или медицинское заключение (при наличии);</w:t>
      </w:r>
    </w:p>
    <w:p w14:paraId="561CCD36" w14:textId="77777777" w:rsidR="00EA3F4F" w:rsidRPr="00EA3F4F" w:rsidRDefault="00EA3F4F" w:rsidP="00EA3F4F">
      <w:pPr>
        <w:numPr>
          <w:ilvl w:val="0"/>
          <w:numId w:val="108"/>
        </w:numPr>
      </w:pPr>
      <w:r w:rsidRPr="00EA3F4F">
        <w:t>справка из службы занятости о постановке на учет в качестве безработного (при наличии);</w:t>
      </w:r>
    </w:p>
    <w:p w14:paraId="29F97925" w14:textId="77777777" w:rsidR="00EA3F4F" w:rsidRPr="00EA3F4F" w:rsidRDefault="00EA3F4F" w:rsidP="00EA3F4F">
      <w:pPr>
        <w:numPr>
          <w:ilvl w:val="0"/>
          <w:numId w:val="108"/>
        </w:numPr>
      </w:pPr>
      <w:r w:rsidRPr="00EA3F4F">
        <w:t>расчет прожиточного минимума на заявителя и лиц, находящихся на иждивении;</w:t>
      </w:r>
    </w:p>
    <w:p w14:paraId="62A942D3" w14:textId="77777777" w:rsidR="00EA3F4F" w:rsidRPr="00EA3F4F" w:rsidRDefault="00EA3F4F" w:rsidP="00EA3F4F">
      <w:pPr>
        <w:numPr>
          <w:ilvl w:val="0"/>
          <w:numId w:val="108"/>
        </w:numPr>
      </w:pPr>
      <w:r w:rsidRPr="00EA3F4F">
        <w:t>иные документы, подтверждающие ухудшение финансового положения.</w:t>
      </w:r>
    </w:p>
    <w:p w14:paraId="1275964F" w14:textId="77777777" w:rsidR="00EA3F4F" w:rsidRPr="00EA3F4F" w:rsidRDefault="00EA3F4F" w:rsidP="00EA3F4F">
      <w:pPr>
        <w:jc w:val="left"/>
      </w:pPr>
      <w:r w:rsidRPr="00EA3F4F">
        <w:t>«__» ________ 20__ г.</w:t>
      </w:r>
      <w:r w:rsidRPr="00EA3F4F">
        <w:br/>
        <w:t>________________ / [Фамилия И.О.]</w:t>
      </w:r>
    </w:p>
    <w:p w14:paraId="47CE588E" w14:textId="77777777" w:rsidR="0083247E" w:rsidRPr="00EA3F4F" w:rsidRDefault="0083247E" w:rsidP="00EA3F4F"/>
    <w:sectPr w:rsidR="0083247E" w:rsidRPr="00EA3F4F" w:rsidSect="004F2C3F">
      <w:headerReference w:type="default" r:id="rId7"/>
      <w:footerReference w:type="default" r:id="rId8"/>
      <w:pgSz w:w="11906" w:h="16838"/>
      <w:pgMar w:top="1134" w:right="851" w:bottom="1701" w:left="851" w:header="340" w:footer="1531" w:gutter="0"/>
      <w:pgBorders>
        <w:top w:val="single" w:sz="6" w:space="1" w:color="1A3B5C"/>
        <w:left w:val="single" w:sz="6" w:space="4" w:color="1A3B5C"/>
        <w:bottom w:val="single" w:sz="6" w:space="1" w:color="1A3B5C"/>
        <w:right w:val="single" w:sz="6" w:space="4" w:color="1A3B5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6A81E" w14:textId="77777777" w:rsidR="005F4545" w:rsidRDefault="005F4545" w:rsidP="00AA1082">
      <w:pPr>
        <w:spacing w:after="0" w:line="240" w:lineRule="auto"/>
      </w:pPr>
      <w:r>
        <w:separator/>
      </w:r>
    </w:p>
  </w:endnote>
  <w:endnote w:type="continuationSeparator" w:id="0">
    <w:p w14:paraId="3EBB64FC" w14:textId="77777777" w:rsidR="005F4545" w:rsidRDefault="005F4545" w:rsidP="00AA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C52D" w14:textId="77777777" w:rsidR="00BE1BCA" w:rsidRPr="00BE1BCA" w:rsidRDefault="00BE1BCA" w:rsidP="00BE1BCA">
    <w:pPr>
      <w:rPr>
        <w:rFonts w:ascii="Times New Roman" w:hAnsi="Times New Roman" w:cs="Times New Roman"/>
        <w:color w:val="505E6B"/>
        <w:sz w:val="18"/>
        <w:szCs w:val="18"/>
      </w:rPr>
    </w:pPr>
    <w:r w:rsidRPr="00D139FF">
      <w:rPr>
        <w:rFonts w:ascii="Times New Roman" w:hAnsi="Times New Roman" w:cs="Times New Roman"/>
        <w:b/>
        <w:bCs/>
        <w:color w:val="505E6B"/>
        <w:sz w:val="18"/>
        <w:szCs w:val="18"/>
      </w:rPr>
      <w:t>ВАЖНО:</w:t>
    </w:r>
    <w:r w:rsidRPr="00D139FF">
      <w:rPr>
        <w:rFonts w:ascii="Times New Roman" w:hAnsi="Times New Roman" w:cs="Times New Roman"/>
        <w:color w:val="505E6B"/>
        <w:sz w:val="18"/>
        <w:szCs w:val="18"/>
      </w:rPr>
      <w:t xml:space="preserve"> Данный образец подготовлен исключительно в ознакомительных целях и является типовым. Каждая правовая ситуация уникальна, и данный шаблон не может учитывать индивидуальные особенности вашего дела. Используя данный документ, вы подтверждаете, что делаете это на свой страх и риск, а юрист не несет ответственности за результаты его применения. </w:t>
    </w:r>
  </w:p>
  <w:p w14:paraId="20A32C30" w14:textId="77777777" w:rsidR="00BE1BCA" w:rsidRPr="00DF6F94" w:rsidRDefault="00BE1BCA" w:rsidP="00BE1BCA">
    <w:pPr>
      <w:rPr>
        <w:rFonts w:ascii="Times New Roman" w:hAnsi="Times New Roman" w:cs="Times New Roman"/>
        <w:color w:val="505E6B"/>
        <w:sz w:val="18"/>
        <w:szCs w:val="18"/>
      </w:rPr>
    </w:pPr>
    <w:r w:rsidRPr="00D139FF">
      <w:rPr>
        <w:rFonts w:ascii="Times New Roman" w:hAnsi="Times New Roman" w:cs="Times New Roman"/>
        <w:color w:val="505E6B"/>
        <w:sz w:val="18"/>
        <w:szCs w:val="18"/>
      </w:rPr>
      <w:t>Для подготовки документа именно под вашу ситуацию рекомендую заказать профессиональную помощь</w:t>
    </w:r>
    <w:r w:rsidRPr="0083247E">
      <w:rPr>
        <w:rFonts w:ascii="Times New Roman" w:hAnsi="Times New Roman" w:cs="Times New Roman"/>
        <w:color w:val="3B3838" w:themeColor="background2" w:themeShade="40"/>
        <w:sz w:val="18"/>
        <w:szCs w:val="18"/>
      </w:rPr>
      <w:t xml:space="preserve"> </w:t>
    </w:r>
    <w:r w:rsidRPr="0083247E">
      <w:rPr>
        <w:rFonts w:ascii="Times New Roman" w:hAnsi="Times New Roman" w:cs="Times New Roman"/>
        <w:color w:val="0070C0"/>
        <w:sz w:val="18"/>
        <w:szCs w:val="18"/>
      </w:rPr>
      <w:t>[</w:t>
    </w:r>
    <w:hyperlink r:id="rId1" w:history="1">
      <w:r w:rsidRPr="0083247E">
        <w:rPr>
          <w:rStyle w:val="af1"/>
          <w:rFonts w:ascii="Times New Roman" w:hAnsi="Times New Roman" w:cs="Times New Roman"/>
          <w:color w:val="0070C0"/>
          <w:sz w:val="18"/>
          <w:szCs w:val="18"/>
        </w:rPr>
        <w:t>по этой ссылке]</w:t>
      </w:r>
    </w:hyperlink>
    <w:r w:rsidRPr="0083247E">
      <w:rPr>
        <w:rFonts w:ascii="Times New Roman" w:hAnsi="Times New Roman" w:cs="Times New Roman"/>
        <w:color w:val="3B3838" w:themeColor="background2" w:themeShade="4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917E9" w14:textId="77777777" w:rsidR="005F4545" w:rsidRDefault="005F4545" w:rsidP="00AA1082">
      <w:pPr>
        <w:spacing w:after="0" w:line="240" w:lineRule="auto"/>
      </w:pPr>
      <w:r>
        <w:separator/>
      </w:r>
    </w:p>
  </w:footnote>
  <w:footnote w:type="continuationSeparator" w:id="0">
    <w:p w14:paraId="716B1ECC" w14:textId="77777777" w:rsidR="005F4545" w:rsidRDefault="005F4545" w:rsidP="00AA1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229"/>
      <w:gridCol w:w="1980"/>
    </w:tblGrid>
    <w:tr w:rsidR="000E186D" w:rsidRPr="008057E1" w14:paraId="762FBE95" w14:textId="77777777" w:rsidTr="004F2C3F">
      <w:tc>
        <w:tcPr>
          <w:tcW w:w="988" w:type="dxa"/>
        </w:tcPr>
        <w:p w14:paraId="3AB208F4" w14:textId="77777777" w:rsidR="000E186D" w:rsidRPr="000E186D" w:rsidRDefault="000E186D">
          <w:pPr>
            <w:pStyle w:val="ac"/>
          </w:pPr>
        </w:p>
      </w:tc>
      <w:tc>
        <w:tcPr>
          <w:tcW w:w="7229" w:type="dxa"/>
        </w:tcPr>
        <w:p w14:paraId="5B0E51F4" w14:textId="77777777" w:rsidR="000E186D" w:rsidRPr="000C285E" w:rsidRDefault="000E186D" w:rsidP="00A95EF3">
          <w:pPr>
            <w:pStyle w:val="ac"/>
            <w:jc w:val="left"/>
            <w:rPr>
              <w:rFonts w:ascii="Arial" w:hAnsi="Arial" w:cs="Arial"/>
              <w:sz w:val="20"/>
              <w:szCs w:val="20"/>
            </w:rPr>
          </w:pPr>
        </w:p>
      </w:tc>
      <w:tc>
        <w:tcPr>
          <w:tcW w:w="1980" w:type="dxa"/>
        </w:tcPr>
        <w:p w14:paraId="4F6AEB43" w14:textId="77777777" w:rsidR="000E186D" w:rsidRPr="008057E1" w:rsidRDefault="008057E1" w:rsidP="008057E1">
          <w:pPr>
            <w:pStyle w:val="ae"/>
            <w:jc w:val="center"/>
            <w:rPr>
              <w:sz w:val="16"/>
              <w:szCs w:val="16"/>
            </w:rPr>
          </w:pPr>
          <w:r w:rsidRPr="008057E1">
            <w:rPr>
              <w:sz w:val="16"/>
              <w:szCs w:val="16"/>
            </w:rPr>
            <w:t xml:space="preserve">Образец </w:t>
          </w:r>
          <w:proofErr w:type="gramStart"/>
          <w:r w:rsidRPr="008057E1">
            <w:rPr>
              <w:sz w:val="16"/>
              <w:szCs w:val="16"/>
            </w:rPr>
            <w:t>документа  загружен</w:t>
          </w:r>
          <w:proofErr w:type="gramEnd"/>
          <w:r w:rsidR="000E186D" w:rsidRPr="008057E1">
            <w:rPr>
              <w:sz w:val="16"/>
              <w:szCs w:val="16"/>
            </w:rPr>
            <w:t xml:space="preserve"> </w:t>
          </w:r>
          <w:r w:rsidRPr="008057E1">
            <w:rPr>
              <w:sz w:val="16"/>
              <w:szCs w:val="16"/>
            </w:rPr>
            <w:t xml:space="preserve">с сайта </w:t>
          </w:r>
          <w:hyperlink r:id="rId1" w:history="1">
            <w:r w:rsidRPr="00AE5AFE">
              <w:rPr>
                <w:rStyle w:val="af1"/>
                <w:sz w:val="16"/>
                <w:szCs w:val="16"/>
                <w:lang w:val="en-US"/>
              </w:rPr>
              <w:t>https</w:t>
            </w:r>
            <w:r w:rsidRPr="00AE5AFE">
              <w:rPr>
                <w:rStyle w:val="af1"/>
                <w:sz w:val="16"/>
                <w:szCs w:val="16"/>
              </w:rPr>
              <w:t>://</w:t>
            </w:r>
            <w:proofErr w:type="spellStart"/>
            <w:r w:rsidRPr="00AE5AFE">
              <w:rPr>
                <w:rStyle w:val="af1"/>
                <w:sz w:val="16"/>
                <w:szCs w:val="16"/>
                <w:lang w:val="en-US"/>
              </w:rPr>
              <w:t>evgeniyvolkov</w:t>
            </w:r>
            <w:proofErr w:type="spellEnd"/>
            <w:r w:rsidRPr="00AE5AFE">
              <w:rPr>
                <w:rStyle w:val="af1"/>
                <w:sz w:val="16"/>
                <w:szCs w:val="16"/>
              </w:rPr>
              <w:t>.</w:t>
            </w:r>
            <w:proofErr w:type="spellStart"/>
            <w:r w:rsidRPr="00AE5AFE">
              <w:rPr>
                <w:rStyle w:val="af1"/>
                <w:sz w:val="16"/>
                <w:szCs w:val="16"/>
                <w:lang w:val="en-US"/>
              </w:rPr>
              <w:t>ru</w:t>
            </w:r>
            <w:proofErr w:type="spellEnd"/>
          </w:hyperlink>
          <w:r w:rsidRPr="008057E1">
            <w:rPr>
              <w:noProof/>
              <w:sz w:val="16"/>
              <w:szCs w:val="16"/>
            </w:rPr>
            <w:t xml:space="preserve"> </w:t>
          </w:r>
        </w:p>
        <w:p w14:paraId="53D03936" w14:textId="77777777" w:rsidR="000E186D" w:rsidRPr="008057E1" w:rsidRDefault="000E186D" w:rsidP="008057E1">
          <w:pPr>
            <w:pStyle w:val="ac"/>
            <w:jc w:val="center"/>
            <w:rPr>
              <w:sz w:val="16"/>
              <w:szCs w:val="16"/>
            </w:rPr>
          </w:pPr>
        </w:p>
      </w:tc>
    </w:tr>
  </w:tbl>
  <w:p w14:paraId="20AF3E89" w14:textId="77777777" w:rsidR="00AA1082" w:rsidRDefault="00AA1082" w:rsidP="004F2C3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074"/>
    <w:multiLevelType w:val="multilevel"/>
    <w:tmpl w:val="FDA6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D7FD7"/>
    <w:multiLevelType w:val="multilevel"/>
    <w:tmpl w:val="7E5E7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2180C"/>
    <w:multiLevelType w:val="multilevel"/>
    <w:tmpl w:val="85546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803F45"/>
    <w:multiLevelType w:val="multilevel"/>
    <w:tmpl w:val="DAC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91B24"/>
    <w:multiLevelType w:val="multilevel"/>
    <w:tmpl w:val="B0EE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66D67"/>
    <w:multiLevelType w:val="multilevel"/>
    <w:tmpl w:val="D3B43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EA4FAD"/>
    <w:multiLevelType w:val="multilevel"/>
    <w:tmpl w:val="E46A6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227373"/>
    <w:multiLevelType w:val="multilevel"/>
    <w:tmpl w:val="C166D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C37591"/>
    <w:multiLevelType w:val="multilevel"/>
    <w:tmpl w:val="F7EA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E3398F"/>
    <w:multiLevelType w:val="multilevel"/>
    <w:tmpl w:val="C7BA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182DD0"/>
    <w:multiLevelType w:val="multilevel"/>
    <w:tmpl w:val="79D8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DD3848"/>
    <w:multiLevelType w:val="multilevel"/>
    <w:tmpl w:val="B5B0C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D3787E"/>
    <w:multiLevelType w:val="multilevel"/>
    <w:tmpl w:val="8578B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FC03AD"/>
    <w:multiLevelType w:val="multilevel"/>
    <w:tmpl w:val="619E5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694C5D"/>
    <w:multiLevelType w:val="multilevel"/>
    <w:tmpl w:val="9F30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52024F"/>
    <w:multiLevelType w:val="multilevel"/>
    <w:tmpl w:val="755A6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C742A3"/>
    <w:multiLevelType w:val="multilevel"/>
    <w:tmpl w:val="4A2A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BD3001"/>
    <w:multiLevelType w:val="multilevel"/>
    <w:tmpl w:val="97E22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B373FA3"/>
    <w:multiLevelType w:val="multilevel"/>
    <w:tmpl w:val="222E9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BCA5508"/>
    <w:multiLevelType w:val="multilevel"/>
    <w:tmpl w:val="B5E6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527ADE"/>
    <w:multiLevelType w:val="multilevel"/>
    <w:tmpl w:val="F6549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A159B8"/>
    <w:multiLevelType w:val="multilevel"/>
    <w:tmpl w:val="62500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21526BA"/>
    <w:multiLevelType w:val="multilevel"/>
    <w:tmpl w:val="DEEA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611942"/>
    <w:multiLevelType w:val="multilevel"/>
    <w:tmpl w:val="3D3EF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4382385"/>
    <w:multiLevelType w:val="multilevel"/>
    <w:tmpl w:val="DC50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176F7E"/>
    <w:multiLevelType w:val="multilevel"/>
    <w:tmpl w:val="1B72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1E679B"/>
    <w:multiLevelType w:val="multilevel"/>
    <w:tmpl w:val="0802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580B08"/>
    <w:multiLevelType w:val="multilevel"/>
    <w:tmpl w:val="B05EB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90D7FDA"/>
    <w:multiLevelType w:val="multilevel"/>
    <w:tmpl w:val="6A22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B07780"/>
    <w:multiLevelType w:val="multilevel"/>
    <w:tmpl w:val="691A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BBC0C28"/>
    <w:multiLevelType w:val="multilevel"/>
    <w:tmpl w:val="F36A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F516B6"/>
    <w:multiLevelType w:val="multilevel"/>
    <w:tmpl w:val="D24C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2D6F81"/>
    <w:multiLevelType w:val="multilevel"/>
    <w:tmpl w:val="F7CC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3B7BBE"/>
    <w:multiLevelType w:val="multilevel"/>
    <w:tmpl w:val="FB62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FF6081"/>
    <w:multiLevelType w:val="multilevel"/>
    <w:tmpl w:val="DD7A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E62361"/>
    <w:multiLevelType w:val="hybridMultilevel"/>
    <w:tmpl w:val="0D583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0F5511C"/>
    <w:multiLevelType w:val="multilevel"/>
    <w:tmpl w:val="A7CC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8B6E7C"/>
    <w:multiLevelType w:val="multilevel"/>
    <w:tmpl w:val="C196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3A80375"/>
    <w:multiLevelType w:val="multilevel"/>
    <w:tmpl w:val="B0F40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3B27088"/>
    <w:multiLevelType w:val="multilevel"/>
    <w:tmpl w:val="D7B4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50782E"/>
    <w:multiLevelType w:val="multilevel"/>
    <w:tmpl w:val="C31A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116428"/>
    <w:multiLevelType w:val="multilevel"/>
    <w:tmpl w:val="57C6C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72D74D0"/>
    <w:multiLevelType w:val="multilevel"/>
    <w:tmpl w:val="36AA6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8FA1175"/>
    <w:multiLevelType w:val="multilevel"/>
    <w:tmpl w:val="EC58A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D577C96"/>
    <w:multiLevelType w:val="multilevel"/>
    <w:tmpl w:val="B47C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DDB369B"/>
    <w:multiLevelType w:val="multilevel"/>
    <w:tmpl w:val="3250A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EAC01EE"/>
    <w:multiLevelType w:val="multilevel"/>
    <w:tmpl w:val="6B4E2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EBA15A9"/>
    <w:multiLevelType w:val="multilevel"/>
    <w:tmpl w:val="630C2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03628C5"/>
    <w:multiLevelType w:val="multilevel"/>
    <w:tmpl w:val="6B96E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0985163"/>
    <w:multiLevelType w:val="multilevel"/>
    <w:tmpl w:val="345CF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12E3C4A"/>
    <w:multiLevelType w:val="multilevel"/>
    <w:tmpl w:val="5214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3F4BE3"/>
    <w:multiLevelType w:val="multilevel"/>
    <w:tmpl w:val="08A61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3A25A91"/>
    <w:multiLevelType w:val="hybridMultilevel"/>
    <w:tmpl w:val="AB74F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3CF140D"/>
    <w:multiLevelType w:val="multilevel"/>
    <w:tmpl w:val="B6D6B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4BF0317"/>
    <w:multiLevelType w:val="multilevel"/>
    <w:tmpl w:val="8432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5AA59D0"/>
    <w:multiLevelType w:val="multilevel"/>
    <w:tmpl w:val="856C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63F2608"/>
    <w:multiLevelType w:val="multilevel"/>
    <w:tmpl w:val="8014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79B42C9"/>
    <w:multiLevelType w:val="multilevel"/>
    <w:tmpl w:val="D236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7CD381A"/>
    <w:multiLevelType w:val="multilevel"/>
    <w:tmpl w:val="FB82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044CA9"/>
    <w:multiLevelType w:val="multilevel"/>
    <w:tmpl w:val="878E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D0629CE"/>
    <w:multiLevelType w:val="multilevel"/>
    <w:tmpl w:val="2088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D544774"/>
    <w:multiLevelType w:val="multilevel"/>
    <w:tmpl w:val="D7DA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E4204F9"/>
    <w:multiLevelType w:val="multilevel"/>
    <w:tmpl w:val="DE168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088309C"/>
    <w:multiLevelType w:val="multilevel"/>
    <w:tmpl w:val="3B742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14F10B8"/>
    <w:multiLevelType w:val="multilevel"/>
    <w:tmpl w:val="11DC8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2B231A7"/>
    <w:multiLevelType w:val="multilevel"/>
    <w:tmpl w:val="0358B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2CD3D54"/>
    <w:multiLevelType w:val="multilevel"/>
    <w:tmpl w:val="0CD0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38C6385"/>
    <w:multiLevelType w:val="multilevel"/>
    <w:tmpl w:val="436CF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6CA5B6F"/>
    <w:multiLevelType w:val="multilevel"/>
    <w:tmpl w:val="077E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77B5AA1"/>
    <w:multiLevelType w:val="multilevel"/>
    <w:tmpl w:val="17A2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8C97304"/>
    <w:multiLevelType w:val="multilevel"/>
    <w:tmpl w:val="592A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8DF282D"/>
    <w:multiLevelType w:val="multilevel"/>
    <w:tmpl w:val="E5B05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8FC0919"/>
    <w:multiLevelType w:val="multilevel"/>
    <w:tmpl w:val="8894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B006B50"/>
    <w:multiLevelType w:val="multilevel"/>
    <w:tmpl w:val="52CCD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BBE45B1"/>
    <w:multiLevelType w:val="multilevel"/>
    <w:tmpl w:val="8FB6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FD519E"/>
    <w:multiLevelType w:val="multilevel"/>
    <w:tmpl w:val="DAF8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CE91537"/>
    <w:multiLevelType w:val="multilevel"/>
    <w:tmpl w:val="190A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D8920C5"/>
    <w:multiLevelType w:val="multilevel"/>
    <w:tmpl w:val="D10E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E146112"/>
    <w:multiLevelType w:val="multilevel"/>
    <w:tmpl w:val="8216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EDA246F"/>
    <w:multiLevelType w:val="multilevel"/>
    <w:tmpl w:val="CAE0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F49319E"/>
    <w:multiLevelType w:val="multilevel"/>
    <w:tmpl w:val="7342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FA6399C"/>
    <w:multiLevelType w:val="multilevel"/>
    <w:tmpl w:val="C0AC4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0F0240B"/>
    <w:multiLevelType w:val="multilevel"/>
    <w:tmpl w:val="C812E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1B80832"/>
    <w:multiLevelType w:val="multilevel"/>
    <w:tmpl w:val="1B2A5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2163C37"/>
    <w:multiLevelType w:val="multilevel"/>
    <w:tmpl w:val="784EE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33A672C"/>
    <w:multiLevelType w:val="multilevel"/>
    <w:tmpl w:val="A472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38A6D31"/>
    <w:multiLevelType w:val="multilevel"/>
    <w:tmpl w:val="600AE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58B5993"/>
    <w:multiLevelType w:val="multilevel"/>
    <w:tmpl w:val="403E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5C755FA"/>
    <w:multiLevelType w:val="multilevel"/>
    <w:tmpl w:val="286C2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8F1217A"/>
    <w:multiLevelType w:val="multilevel"/>
    <w:tmpl w:val="086C8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AA635A1"/>
    <w:multiLevelType w:val="multilevel"/>
    <w:tmpl w:val="5D98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AA75FD3"/>
    <w:multiLevelType w:val="multilevel"/>
    <w:tmpl w:val="D3B8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B457966"/>
    <w:multiLevelType w:val="multilevel"/>
    <w:tmpl w:val="1754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B8E7928"/>
    <w:multiLevelType w:val="multilevel"/>
    <w:tmpl w:val="9E6AE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BAF55D0"/>
    <w:multiLevelType w:val="multilevel"/>
    <w:tmpl w:val="A576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C0143B2"/>
    <w:multiLevelType w:val="multilevel"/>
    <w:tmpl w:val="96F0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D661E30"/>
    <w:multiLevelType w:val="multilevel"/>
    <w:tmpl w:val="A3FEB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DF64BC3"/>
    <w:multiLevelType w:val="multilevel"/>
    <w:tmpl w:val="812CE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E84151C"/>
    <w:multiLevelType w:val="multilevel"/>
    <w:tmpl w:val="162E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0554669"/>
    <w:multiLevelType w:val="multilevel"/>
    <w:tmpl w:val="C83A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0BD477F"/>
    <w:multiLevelType w:val="multilevel"/>
    <w:tmpl w:val="3AFAE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7037B9D"/>
    <w:multiLevelType w:val="multilevel"/>
    <w:tmpl w:val="259E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9423B10"/>
    <w:multiLevelType w:val="multilevel"/>
    <w:tmpl w:val="40E6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A52741E"/>
    <w:multiLevelType w:val="multilevel"/>
    <w:tmpl w:val="0CE05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B0F39A0"/>
    <w:multiLevelType w:val="multilevel"/>
    <w:tmpl w:val="E3DE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C07672B"/>
    <w:multiLevelType w:val="multilevel"/>
    <w:tmpl w:val="490A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CFE669F"/>
    <w:multiLevelType w:val="multilevel"/>
    <w:tmpl w:val="5F6E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E7529AA"/>
    <w:multiLevelType w:val="multilevel"/>
    <w:tmpl w:val="1D84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183138">
    <w:abstractNumId w:val="52"/>
  </w:num>
  <w:num w:numId="2" w16cid:durableId="1452941838">
    <w:abstractNumId w:val="35"/>
  </w:num>
  <w:num w:numId="3" w16cid:durableId="181556966">
    <w:abstractNumId w:val="46"/>
  </w:num>
  <w:num w:numId="4" w16cid:durableId="1340887968">
    <w:abstractNumId w:val="3"/>
  </w:num>
  <w:num w:numId="5" w16cid:durableId="228000990">
    <w:abstractNumId w:val="27"/>
  </w:num>
  <w:num w:numId="6" w16cid:durableId="1255434315">
    <w:abstractNumId w:val="78"/>
  </w:num>
  <w:num w:numId="7" w16cid:durableId="172035712">
    <w:abstractNumId w:val="7"/>
  </w:num>
  <w:num w:numId="8" w16cid:durableId="1049846074">
    <w:abstractNumId w:val="102"/>
  </w:num>
  <w:num w:numId="9" w16cid:durableId="608271419">
    <w:abstractNumId w:val="54"/>
  </w:num>
  <w:num w:numId="10" w16cid:durableId="886382425">
    <w:abstractNumId w:val="30"/>
  </w:num>
  <w:num w:numId="11" w16cid:durableId="1389455497">
    <w:abstractNumId w:val="37"/>
  </w:num>
  <w:num w:numId="12" w16cid:durableId="1244143193">
    <w:abstractNumId w:val="14"/>
  </w:num>
  <w:num w:numId="13" w16cid:durableId="1301885774">
    <w:abstractNumId w:val="96"/>
  </w:num>
  <w:num w:numId="14" w16cid:durableId="1170372778">
    <w:abstractNumId w:val="4"/>
  </w:num>
  <w:num w:numId="15" w16cid:durableId="1933466155">
    <w:abstractNumId w:val="100"/>
  </w:num>
  <w:num w:numId="16" w16cid:durableId="1095052088">
    <w:abstractNumId w:val="91"/>
  </w:num>
  <w:num w:numId="17" w16cid:durableId="928543777">
    <w:abstractNumId w:val="48"/>
  </w:num>
  <w:num w:numId="18" w16cid:durableId="452289389">
    <w:abstractNumId w:val="101"/>
  </w:num>
  <w:num w:numId="19" w16cid:durableId="1185947087">
    <w:abstractNumId w:val="29"/>
  </w:num>
  <w:num w:numId="20" w16cid:durableId="682393372">
    <w:abstractNumId w:val="56"/>
  </w:num>
  <w:num w:numId="21" w16cid:durableId="1019887786">
    <w:abstractNumId w:val="97"/>
  </w:num>
  <w:num w:numId="22" w16cid:durableId="2016150798">
    <w:abstractNumId w:val="9"/>
  </w:num>
  <w:num w:numId="23" w16cid:durableId="275676280">
    <w:abstractNumId w:val="98"/>
  </w:num>
  <w:num w:numId="24" w16cid:durableId="1352339650">
    <w:abstractNumId w:val="85"/>
  </w:num>
  <w:num w:numId="25" w16cid:durableId="1810511353">
    <w:abstractNumId w:val="88"/>
  </w:num>
  <w:num w:numId="26" w16cid:durableId="1841461924">
    <w:abstractNumId w:val="60"/>
  </w:num>
  <w:num w:numId="27" w16cid:durableId="34618427">
    <w:abstractNumId w:val="43"/>
  </w:num>
  <w:num w:numId="28" w16cid:durableId="1985501669">
    <w:abstractNumId w:val="80"/>
  </w:num>
  <w:num w:numId="29" w16cid:durableId="374357890">
    <w:abstractNumId w:val="103"/>
  </w:num>
  <w:num w:numId="30" w16cid:durableId="1630865204">
    <w:abstractNumId w:val="28"/>
  </w:num>
  <w:num w:numId="31" w16cid:durableId="424570692">
    <w:abstractNumId w:val="21"/>
  </w:num>
  <w:num w:numId="32" w16cid:durableId="2037459916">
    <w:abstractNumId w:val="87"/>
  </w:num>
  <w:num w:numId="33" w16cid:durableId="5601479">
    <w:abstractNumId w:val="18"/>
  </w:num>
  <w:num w:numId="34" w16cid:durableId="469513980">
    <w:abstractNumId w:val="40"/>
  </w:num>
  <w:num w:numId="35" w16cid:durableId="181629961">
    <w:abstractNumId w:val="25"/>
  </w:num>
  <w:num w:numId="36" w16cid:durableId="1386487900">
    <w:abstractNumId w:val="61"/>
  </w:num>
  <w:num w:numId="37" w16cid:durableId="480125766">
    <w:abstractNumId w:val="41"/>
  </w:num>
  <w:num w:numId="38" w16cid:durableId="740761756">
    <w:abstractNumId w:val="99"/>
  </w:num>
  <w:num w:numId="39" w16cid:durableId="91903551">
    <w:abstractNumId w:val="33"/>
  </w:num>
  <w:num w:numId="40" w16cid:durableId="1497258766">
    <w:abstractNumId w:val="5"/>
  </w:num>
  <w:num w:numId="41" w16cid:durableId="248198505">
    <w:abstractNumId w:val="79"/>
  </w:num>
  <w:num w:numId="42" w16cid:durableId="1659923810">
    <w:abstractNumId w:val="13"/>
  </w:num>
  <w:num w:numId="43" w16cid:durableId="991176259">
    <w:abstractNumId w:val="26"/>
  </w:num>
  <w:num w:numId="44" w16cid:durableId="1306008388">
    <w:abstractNumId w:val="57"/>
  </w:num>
  <w:num w:numId="45" w16cid:durableId="1659383343">
    <w:abstractNumId w:val="31"/>
  </w:num>
  <w:num w:numId="46" w16cid:durableId="1641180785">
    <w:abstractNumId w:val="17"/>
  </w:num>
  <w:num w:numId="47" w16cid:durableId="252209814">
    <w:abstractNumId w:val="22"/>
  </w:num>
  <w:num w:numId="48" w16cid:durableId="1447625426">
    <w:abstractNumId w:val="62"/>
  </w:num>
  <w:num w:numId="49" w16cid:durableId="896160062">
    <w:abstractNumId w:val="74"/>
  </w:num>
  <w:num w:numId="50" w16cid:durableId="1503084874">
    <w:abstractNumId w:val="67"/>
  </w:num>
  <w:num w:numId="51" w16cid:durableId="1435511622">
    <w:abstractNumId w:val="94"/>
  </w:num>
  <w:num w:numId="52" w16cid:durableId="708606273">
    <w:abstractNumId w:val="6"/>
  </w:num>
  <w:num w:numId="53" w16cid:durableId="2134249553">
    <w:abstractNumId w:val="0"/>
  </w:num>
  <w:num w:numId="54" w16cid:durableId="169296214">
    <w:abstractNumId w:val="81"/>
  </w:num>
  <w:num w:numId="55" w16cid:durableId="259803310">
    <w:abstractNumId w:val="58"/>
  </w:num>
  <w:num w:numId="56" w16cid:durableId="1132940273">
    <w:abstractNumId w:val="86"/>
  </w:num>
  <w:num w:numId="57" w16cid:durableId="1459105709">
    <w:abstractNumId w:val="24"/>
  </w:num>
  <w:num w:numId="58" w16cid:durableId="577060786">
    <w:abstractNumId w:val="2"/>
  </w:num>
  <w:num w:numId="59" w16cid:durableId="1181165366">
    <w:abstractNumId w:val="66"/>
  </w:num>
  <w:num w:numId="60" w16cid:durableId="443698260">
    <w:abstractNumId w:val="15"/>
  </w:num>
  <w:num w:numId="61" w16cid:durableId="494616470">
    <w:abstractNumId w:val="107"/>
  </w:num>
  <w:num w:numId="62" w16cid:durableId="1132485255">
    <w:abstractNumId w:val="73"/>
  </w:num>
  <w:num w:numId="63" w16cid:durableId="1656101150">
    <w:abstractNumId w:val="50"/>
  </w:num>
  <w:num w:numId="64" w16cid:durableId="1207445075">
    <w:abstractNumId w:val="11"/>
  </w:num>
  <w:num w:numId="65" w16cid:durableId="328408001">
    <w:abstractNumId w:val="105"/>
  </w:num>
  <w:num w:numId="66" w16cid:durableId="1869028435">
    <w:abstractNumId w:val="82"/>
  </w:num>
  <w:num w:numId="67" w16cid:durableId="535116299">
    <w:abstractNumId w:val="76"/>
  </w:num>
  <w:num w:numId="68" w16cid:durableId="1042556962">
    <w:abstractNumId w:val="89"/>
  </w:num>
  <w:num w:numId="69" w16cid:durableId="43066335">
    <w:abstractNumId w:val="75"/>
  </w:num>
  <w:num w:numId="70" w16cid:durableId="689601789">
    <w:abstractNumId w:val="83"/>
  </w:num>
  <w:num w:numId="71" w16cid:durableId="386269438">
    <w:abstractNumId w:val="55"/>
  </w:num>
  <w:num w:numId="72" w16cid:durableId="2066641159">
    <w:abstractNumId w:val="45"/>
  </w:num>
  <w:num w:numId="73" w16cid:durableId="787242267">
    <w:abstractNumId w:val="72"/>
  </w:num>
  <w:num w:numId="74" w16cid:durableId="1809856612">
    <w:abstractNumId w:val="23"/>
  </w:num>
  <w:num w:numId="75" w16cid:durableId="2063015658">
    <w:abstractNumId w:val="8"/>
  </w:num>
  <w:num w:numId="76" w16cid:durableId="1001279730">
    <w:abstractNumId w:val="53"/>
  </w:num>
  <w:num w:numId="77" w16cid:durableId="5637247">
    <w:abstractNumId w:val="10"/>
  </w:num>
  <w:num w:numId="78" w16cid:durableId="1120806796">
    <w:abstractNumId w:val="12"/>
  </w:num>
  <w:num w:numId="79" w16cid:durableId="736707883">
    <w:abstractNumId w:val="68"/>
  </w:num>
  <w:num w:numId="80" w16cid:durableId="273755728">
    <w:abstractNumId w:val="64"/>
  </w:num>
  <w:num w:numId="81" w16cid:durableId="1183201246">
    <w:abstractNumId w:val="90"/>
  </w:num>
  <w:num w:numId="82" w16cid:durableId="635179803">
    <w:abstractNumId w:val="38"/>
  </w:num>
  <w:num w:numId="83" w16cid:durableId="679158377">
    <w:abstractNumId w:val="19"/>
  </w:num>
  <w:num w:numId="84" w16cid:durableId="1460151824">
    <w:abstractNumId w:val="20"/>
  </w:num>
  <w:num w:numId="85" w16cid:durableId="1368991848">
    <w:abstractNumId w:val="104"/>
  </w:num>
  <w:num w:numId="86" w16cid:durableId="1461652014">
    <w:abstractNumId w:val="65"/>
  </w:num>
  <w:num w:numId="87" w16cid:durableId="1878464037">
    <w:abstractNumId w:val="34"/>
  </w:num>
  <w:num w:numId="88" w16cid:durableId="205415923">
    <w:abstractNumId w:val="93"/>
  </w:num>
  <w:num w:numId="89" w16cid:durableId="1241480723">
    <w:abstractNumId w:val="77"/>
  </w:num>
  <w:num w:numId="90" w16cid:durableId="1565288619">
    <w:abstractNumId w:val="51"/>
  </w:num>
  <w:num w:numId="91" w16cid:durableId="494690255">
    <w:abstractNumId w:val="36"/>
  </w:num>
  <w:num w:numId="92" w16cid:durableId="1592928964">
    <w:abstractNumId w:val="71"/>
  </w:num>
  <w:num w:numId="93" w16cid:durableId="10230037">
    <w:abstractNumId w:val="59"/>
  </w:num>
  <w:num w:numId="94" w16cid:durableId="588584402">
    <w:abstractNumId w:val="84"/>
  </w:num>
  <w:num w:numId="95" w16cid:durableId="375012173">
    <w:abstractNumId w:val="70"/>
  </w:num>
  <w:num w:numId="96" w16cid:durableId="1837652415">
    <w:abstractNumId w:val="92"/>
  </w:num>
  <w:num w:numId="97" w16cid:durableId="337271411">
    <w:abstractNumId w:val="39"/>
  </w:num>
  <w:num w:numId="98" w16cid:durableId="1786001276">
    <w:abstractNumId w:val="1"/>
  </w:num>
  <w:num w:numId="99" w16cid:durableId="1515847770">
    <w:abstractNumId w:val="44"/>
  </w:num>
  <w:num w:numId="100" w16cid:durableId="1558053218">
    <w:abstractNumId w:val="63"/>
  </w:num>
  <w:num w:numId="101" w16cid:durableId="641689734">
    <w:abstractNumId w:val="32"/>
  </w:num>
  <w:num w:numId="102" w16cid:durableId="1870989197">
    <w:abstractNumId w:val="49"/>
  </w:num>
  <w:num w:numId="103" w16cid:durableId="923494918">
    <w:abstractNumId w:val="95"/>
  </w:num>
  <w:num w:numId="104" w16cid:durableId="888414160">
    <w:abstractNumId w:val="69"/>
  </w:num>
  <w:num w:numId="105" w16cid:durableId="232086287">
    <w:abstractNumId w:val="42"/>
  </w:num>
  <w:num w:numId="106" w16cid:durableId="774711353">
    <w:abstractNumId w:val="16"/>
  </w:num>
  <w:num w:numId="107" w16cid:durableId="1737362752">
    <w:abstractNumId w:val="47"/>
  </w:num>
  <w:num w:numId="108" w16cid:durableId="1552498925">
    <w:abstractNumId w:val="1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AB"/>
    <w:rsid w:val="0001189A"/>
    <w:rsid w:val="00050C30"/>
    <w:rsid w:val="000B5E9B"/>
    <w:rsid w:val="000C285E"/>
    <w:rsid w:val="000D523C"/>
    <w:rsid w:val="000D675F"/>
    <w:rsid w:val="000E186D"/>
    <w:rsid w:val="000F710E"/>
    <w:rsid w:val="00103187"/>
    <w:rsid w:val="00124C52"/>
    <w:rsid w:val="00136CBC"/>
    <w:rsid w:val="00140BB6"/>
    <w:rsid w:val="00171882"/>
    <w:rsid w:val="00182F1C"/>
    <w:rsid w:val="001903AA"/>
    <w:rsid w:val="001F50DD"/>
    <w:rsid w:val="002246DE"/>
    <w:rsid w:val="00227EAA"/>
    <w:rsid w:val="00240A09"/>
    <w:rsid w:val="002656CF"/>
    <w:rsid w:val="00271795"/>
    <w:rsid w:val="002774AB"/>
    <w:rsid w:val="0029453C"/>
    <w:rsid w:val="002E29FB"/>
    <w:rsid w:val="00305B6F"/>
    <w:rsid w:val="00313859"/>
    <w:rsid w:val="00324EFD"/>
    <w:rsid w:val="003A2677"/>
    <w:rsid w:val="003D025F"/>
    <w:rsid w:val="003D504A"/>
    <w:rsid w:val="003D58C3"/>
    <w:rsid w:val="00456FEF"/>
    <w:rsid w:val="00461B7D"/>
    <w:rsid w:val="00472E2F"/>
    <w:rsid w:val="004E7D17"/>
    <w:rsid w:val="004F2A48"/>
    <w:rsid w:val="004F2C3F"/>
    <w:rsid w:val="00542431"/>
    <w:rsid w:val="0054423A"/>
    <w:rsid w:val="00555FC8"/>
    <w:rsid w:val="005F4545"/>
    <w:rsid w:val="005F732D"/>
    <w:rsid w:val="006060F4"/>
    <w:rsid w:val="006543D8"/>
    <w:rsid w:val="00657808"/>
    <w:rsid w:val="00675063"/>
    <w:rsid w:val="006B179E"/>
    <w:rsid w:val="006C079B"/>
    <w:rsid w:val="00707904"/>
    <w:rsid w:val="00761654"/>
    <w:rsid w:val="007E1463"/>
    <w:rsid w:val="008057E1"/>
    <w:rsid w:val="00805833"/>
    <w:rsid w:val="00812875"/>
    <w:rsid w:val="0083238E"/>
    <w:rsid w:val="0083247E"/>
    <w:rsid w:val="00886302"/>
    <w:rsid w:val="008D3C1D"/>
    <w:rsid w:val="008D439D"/>
    <w:rsid w:val="008F097B"/>
    <w:rsid w:val="008F11AD"/>
    <w:rsid w:val="00963A01"/>
    <w:rsid w:val="009A00DC"/>
    <w:rsid w:val="00A0261F"/>
    <w:rsid w:val="00A47967"/>
    <w:rsid w:val="00A719C7"/>
    <w:rsid w:val="00A93DA0"/>
    <w:rsid w:val="00A95EF3"/>
    <w:rsid w:val="00A9773E"/>
    <w:rsid w:val="00AA1082"/>
    <w:rsid w:val="00B10717"/>
    <w:rsid w:val="00B35C7B"/>
    <w:rsid w:val="00B36F03"/>
    <w:rsid w:val="00B66532"/>
    <w:rsid w:val="00B90F31"/>
    <w:rsid w:val="00BC0706"/>
    <w:rsid w:val="00BD32E6"/>
    <w:rsid w:val="00BE1BCA"/>
    <w:rsid w:val="00BF076B"/>
    <w:rsid w:val="00C17AF1"/>
    <w:rsid w:val="00C65A25"/>
    <w:rsid w:val="00C669A3"/>
    <w:rsid w:val="00C70FF9"/>
    <w:rsid w:val="00CA3E33"/>
    <w:rsid w:val="00D139FF"/>
    <w:rsid w:val="00D15699"/>
    <w:rsid w:val="00D73C95"/>
    <w:rsid w:val="00DA6D0E"/>
    <w:rsid w:val="00DC29EF"/>
    <w:rsid w:val="00DD2B75"/>
    <w:rsid w:val="00DF6F94"/>
    <w:rsid w:val="00E11403"/>
    <w:rsid w:val="00E74D57"/>
    <w:rsid w:val="00E91859"/>
    <w:rsid w:val="00E92479"/>
    <w:rsid w:val="00EA3F4F"/>
    <w:rsid w:val="00ED1AC0"/>
    <w:rsid w:val="00ED649B"/>
    <w:rsid w:val="00F231B2"/>
    <w:rsid w:val="00F56DD7"/>
    <w:rsid w:val="00F803C9"/>
    <w:rsid w:val="00F92DC3"/>
    <w:rsid w:val="00FC725F"/>
    <w:rsid w:val="00FF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CE5A5"/>
  <w15:chartTrackingRefBased/>
  <w15:docId w15:val="{4A814826-08CE-492F-9075-6F3E7F01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C3F"/>
    <w:pPr>
      <w:spacing w:line="276" w:lineRule="auto"/>
      <w:jc w:val="both"/>
    </w:pPr>
    <w:rPr>
      <w:rFonts w:ascii="Georgia" w:hAnsi="Georgia"/>
    </w:rPr>
  </w:style>
  <w:style w:type="paragraph" w:styleId="1">
    <w:name w:val="heading 1"/>
    <w:basedOn w:val="a"/>
    <w:next w:val="a"/>
    <w:link w:val="10"/>
    <w:uiPriority w:val="9"/>
    <w:qFormat/>
    <w:rsid w:val="00AA1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A1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A10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A10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A10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A10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10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10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10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10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A10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A108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108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108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10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1082"/>
    <w:rPr>
      <w:rFonts w:eastAsiaTheme="majorEastAsia" w:cstheme="majorBidi"/>
      <w:color w:val="595959" w:themeColor="text1" w:themeTint="A6"/>
    </w:rPr>
  </w:style>
  <w:style w:type="character" w:customStyle="1" w:styleId="80">
    <w:name w:val="Заголовок 8 Знак"/>
    <w:basedOn w:val="a0"/>
    <w:link w:val="8"/>
    <w:uiPriority w:val="9"/>
    <w:semiHidden/>
    <w:rsid w:val="00AA10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1082"/>
    <w:rPr>
      <w:rFonts w:eastAsiaTheme="majorEastAsia" w:cstheme="majorBidi"/>
      <w:color w:val="272727" w:themeColor="text1" w:themeTint="D8"/>
    </w:rPr>
  </w:style>
  <w:style w:type="paragraph" w:styleId="a3">
    <w:name w:val="Title"/>
    <w:basedOn w:val="a"/>
    <w:next w:val="a"/>
    <w:link w:val="a4"/>
    <w:uiPriority w:val="10"/>
    <w:qFormat/>
    <w:rsid w:val="00AA1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10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0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10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1082"/>
    <w:pPr>
      <w:spacing w:before="160"/>
      <w:jc w:val="center"/>
    </w:pPr>
    <w:rPr>
      <w:i/>
      <w:iCs/>
      <w:color w:val="404040" w:themeColor="text1" w:themeTint="BF"/>
    </w:rPr>
  </w:style>
  <w:style w:type="character" w:customStyle="1" w:styleId="22">
    <w:name w:val="Цитата 2 Знак"/>
    <w:basedOn w:val="a0"/>
    <w:link w:val="21"/>
    <w:uiPriority w:val="29"/>
    <w:rsid w:val="00AA1082"/>
    <w:rPr>
      <w:i/>
      <w:iCs/>
      <w:color w:val="404040" w:themeColor="text1" w:themeTint="BF"/>
    </w:rPr>
  </w:style>
  <w:style w:type="paragraph" w:styleId="a7">
    <w:name w:val="List Paragraph"/>
    <w:basedOn w:val="a"/>
    <w:uiPriority w:val="34"/>
    <w:qFormat/>
    <w:rsid w:val="00AA1082"/>
    <w:pPr>
      <w:ind w:left="720"/>
      <w:contextualSpacing/>
    </w:pPr>
  </w:style>
  <w:style w:type="character" w:styleId="a8">
    <w:name w:val="Intense Emphasis"/>
    <w:basedOn w:val="a0"/>
    <w:uiPriority w:val="21"/>
    <w:qFormat/>
    <w:rsid w:val="00AA1082"/>
    <w:rPr>
      <w:i/>
      <w:iCs/>
      <w:color w:val="2F5496" w:themeColor="accent1" w:themeShade="BF"/>
    </w:rPr>
  </w:style>
  <w:style w:type="paragraph" w:styleId="a9">
    <w:name w:val="Intense Quote"/>
    <w:basedOn w:val="a"/>
    <w:next w:val="a"/>
    <w:link w:val="aa"/>
    <w:uiPriority w:val="30"/>
    <w:qFormat/>
    <w:rsid w:val="00AA1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A1082"/>
    <w:rPr>
      <w:i/>
      <w:iCs/>
      <w:color w:val="2F5496" w:themeColor="accent1" w:themeShade="BF"/>
    </w:rPr>
  </w:style>
  <w:style w:type="character" w:styleId="ab">
    <w:name w:val="Intense Reference"/>
    <w:basedOn w:val="a0"/>
    <w:uiPriority w:val="32"/>
    <w:qFormat/>
    <w:rsid w:val="00AA1082"/>
    <w:rPr>
      <w:b/>
      <w:bCs/>
      <w:smallCaps/>
      <w:color w:val="2F5496" w:themeColor="accent1" w:themeShade="BF"/>
      <w:spacing w:val="5"/>
    </w:rPr>
  </w:style>
  <w:style w:type="paragraph" w:styleId="ac">
    <w:name w:val="header"/>
    <w:basedOn w:val="a"/>
    <w:link w:val="ad"/>
    <w:uiPriority w:val="99"/>
    <w:unhideWhenUsed/>
    <w:rsid w:val="00AA108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A1082"/>
  </w:style>
  <w:style w:type="paragraph" w:styleId="ae">
    <w:name w:val="footer"/>
    <w:basedOn w:val="a"/>
    <w:link w:val="af"/>
    <w:uiPriority w:val="99"/>
    <w:unhideWhenUsed/>
    <w:rsid w:val="00AA108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A1082"/>
  </w:style>
  <w:style w:type="table" w:styleId="af0">
    <w:name w:val="Table Grid"/>
    <w:basedOn w:val="a1"/>
    <w:uiPriority w:val="39"/>
    <w:rsid w:val="000E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83247E"/>
    <w:rPr>
      <w:color w:val="0563C1" w:themeColor="hyperlink"/>
      <w:u w:val="single"/>
    </w:rPr>
  </w:style>
  <w:style w:type="character" w:styleId="af2">
    <w:name w:val="Unresolved Mention"/>
    <w:basedOn w:val="a0"/>
    <w:uiPriority w:val="99"/>
    <w:semiHidden/>
    <w:unhideWhenUsed/>
    <w:rsid w:val="00832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vgeniyvolkov.ru/moi-uslugi/yuridicheskie-uslugi-dlya-fizicheskih-lits/podgotovka-i-ekspertiza-yuridicheskih-dokumento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vgeniyvolkov.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geniy\Documents\&#1053;&#1072;&#1089;&#1090;&#1088;&#1072;&#1080;&#1074;&#1072;&#1077;&#1084;&#1099;&#1077;%20&#1096;&#1072;&#1073;&#1083;&#1086;&#1085;&#1099;%20Office\&#1064;&#1040;&#1041;&#1051;&#1054;&#1053;%20&#1044;&#1051;&#1071;%20&#1070;&#1056;&#1044;&#1054;&#1050;&#1059;&#1052;&#1045;&#1053;&#1058;&#1054;&#104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ДЛЯ ЮРДОКУМЕНТОВ.dotx</Template>
  <TotalTime>7</TotalTime>
  <Pages>2</Pages>
  <Words>473</Words>
  <Characters>2702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Manager>Волков Евгений Дмитриевич</Manager>
  <Company>https://evgeniyvolkov.ru</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Типовой образец</dc:subject>
  <dc:creator>Evgeniy</dc:creator>
  <cp:keywords>Типовой шаблон (образец) документа</cp:keywords>
  <dc:description/>
  <cp:lastModifiedBy>Evgeniy Mister</cp:lastModifiedBy>
  <cp:revision>2</cp:revision>
  <dcterms:created xsi:type="dcterms:W3CDTF">2026-03-23T04:56:00Z</dcterms:created>
  <dcterms:modified xsi:type="dcterms:W3CDTF">2026-03-23T04:56:00Z</dcterms:modified>
</cp:coreProperties>
</file>