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F50E1" w14:textId="77777777" w:rsidR="00240A09" w:rsidRPr="00240A09" w:rsidRDefault="00240A09" w:rsidP="00240A09">
      <w:pPr>
        <w:jc w:val="left"/>
      </w:pPr>
      <w:r w:rsidRPr="00240A09">
        <w:t>В [Наименование районного суда]</w:t>
      </w:r>
      <w:r w:rsidRPr="00240A09">
        <w:br/>
        <w:t>Адрес: [Почтовый адрес суда]</w:t>
      </w:r>
    </w:p>
    <w:p w14:paraId="398E78F8" w14:textId="77777777" w:rsidR="00240A09" w:rsidRPr="00240A09" w:rsidRDefault="00240A09" w:rsidP="00240A09">
      <w:pPr>
        <w:jc w:val="left"/>
      </w:pPr>
      <w:r w:rsidRPr="00240A09">
        <w:rPr>
          <w:b/>
          <w:bCs/>
        </w:rPr>
        <w:t>Заявитель:</w:t>
      </w:r>
      <w:r w:rsidRPr="00240A09">
        <w:t xml:space="preserve"> [Ваше ФИО]</w:t>
      </w:r>
      <w:r w:rsidRPr="00240A09">
        <w:br/>
        <w:t>Адрес: [Место регистрации]</w:t>
      </w:r>
      <w:r w:rsidRPr="00240A09">
        <w:br/>
        <w:t>Телефон: [Ваш номер]</w:t>
      </w:r>
    </w:p>
    <w:p w14:paraId="29C38289" w14:textId="77777777" w:rsidR="00240A09" w:rsidRPr="00240A09" w:rsidRDefault="00240A09" w:rsidP="00240A09">
      <w:pPr>
        <w:jc w:val="left"/>
      </w:pPr>
      <w:r w:rsidRPr="00240A09">
        <w:rPr>
          <w:b/>
          <w:bCs/>
        </w:rPr>
        <w:t>Заинтересованное лицо:</w:t>
      </w:r>
      <w:r w:rsidRPr="00240A09">
        <w:t xml:space="preserve"> [Наименование отдела ЗАГС]</w:t>
      </w:r>
      <w:r w:rsidRPr="00240A09">
        <w:br/>
        <w:t>Адрес: [Адрес ЗАГСа]</w:t>
      </w:r>
    </w:p>
    <w:p w14:paraId="4C737D56" w14:textId="77777777" w:rsidR="00240A09" w:rsidRPr="00240A09" w:rsidRDefault="00240A09" w:rsidP="00240A09">
      <w:pPr>
        <w:rPr>
          <w:b/>
          <w:bCs/>
        </w:rPr>
      </w:pPr>
      <w:r w:rsidRPr="00240A09">
        <w:rPr>
          <w:b/>
          <w:bCs/>
        </w:rPr>
        <w:t>ЗАЯВЛЕНИЕ ОБ УСТАНОВЛЕНИИ ФАКТА СМЕРТИ</w:t>
      </w:r>
    </w:p>
    <w:p w14:paraId="059C3598" w14:textId="77777777" w:rsidR="00240A09" w:rsidRPr="00240A09" w:rsidRDefault="00240A09" w:rsidP="00240A09">
      <w:r w:rsidRPr="00240A09">
        <w:t>Я, [ФИО заявителя], состоял в родственных отношениях с [ФИО умершего], который приходился мне [указать степень родства: мужем, отцом, братом]. Наше родство подтверждается свидетельством о [браке/рождении] от «__» ________ 20__ г.</w:t>
      </w:r>
    </w:p>
    <w:p w14:paraId="54C0CA88" w14:textId="77777777" w:rsidR="00240A09" w:rsidRPr="00240A09" w:rsidRDefault="00240A09" w:rsidP="00240A09">
      <w:r w:rsidRPr="00240A09">
        <w:t>«__» ________ 20__ г. при следующих обстоятельствах: [подробно описать событие: катастрофа, стихийное бедствие, несчастный случай] наступила смерть [ФИО умершего]. Указанный факт подтверждается [перечислить первичные документы: рапорт полиции, справка МЧС, объяснения очевидцев]. Однако медицинское свидетельство о смерти выдано не было в связи с [указать причину: невозможность обнаружения тела, удаленность местности, уничтожение останков].</w:t>
      </w:r>
    </w:p>
    <w:p w14:paraId="032693BC" w14:textId="77777777" w:rsidR="00240A09" w:rsidRPr="00240A09" w:rsidRDefault="00240A09" w:rsidP="00240A09">
      <w:r w:rsidRPr="00240A09">
        <w:t>Я обратился в отдел ЗАГС [название] с целью получения государственного свидетельства о смерти. Извещением № [номер] от «__» ________ 20__ г. мне было отказано в совершении регистрационного действия по причине отсутствия документа установленной формы о констатации смерти медицинским работником.</w:t>
      </w:r>
    </w:p>
    <w:p w14:paraId="79FE3BFB" w14:textId="77777777" w:rsidR="00240A09" w:rsidRPr="00240A09" w:rsidRDefault="00240A09" w:rsidP="00240A09">
      <w:r w:rsidRPr="00240A09">
        <w:t>Установление данного факта необходимо мне для реализации моих законных прав, а именно: для вступления в наследственные права на имущество, оставшееся после смерти [ФИО], получения страхового возмещения и оформления пенсионных выплат по случаю потери кормильца. Спор о праве в настоящее время отсутствует.</w:t>
      </w:r>
    </w:p>
    <w:p w14:paraId="294FFE3A" w14:textId="77777777" w:rsidR="00240A09" w:rsidRPr="00240A09" w:rsidRDefault="00240A09" w:rsidP="00240A09">
      <w:r w:rsidRPr="00240A09">
        <w:t>На основании изложенного, руководствуясь статьями 264, 265 ГПК РФ,</w:t>
      </w:r>
    </w:p>
    <w:p w14:paraId="7CD8D327" w14:textId="77777777" w:rsidR="00240A09" w:rsidRPr="00240A09" w:rsidRDefault="00240A09" w:rsidP="00240A09">
      <w:pPr>
        <w:rPr>
          <w:b/>
          <w:bCs/>
        </w:rPr>
      </w:pPr>
      <w:r w:rsidRPr="00240A09">
        <w:rPr>
          <w:b/>
          <w:bCs/>
        </w:rPr>
        <w:t>ПРОШУ:</w:t>
      </w:r>
    </w:p>
    <w:p w14:paraId="25298870" w14:textId="77777777" w:rsidR="00240A09" w:rsidRPr="00240A09" w:rsidRDefault="00240A09" w:rsidP="00240A09">
      <w:pPr>
        <w:numPr>
          <w:ilvl w:val="0"/>
          <w:numId w:val="86"/>
        </w:numPr>
      </w:pPr>
      <w:r w:rsidRPr="00240A09">
        <w:t>установить факт смерти гражданина [ФИО умершего], «__» ________ 19__ года рождения, уроженца [место рождения];</w:t>
      </w:r>
    </w:p>
    <w:p w14:paraId="45640189" w14:textId="77777777" w:rsidR="00240A09" w:rsidRPr="00240A09" w:rsidRDefault="00240A09" w:rsidP="00240A09">
      <w:pPr>
        <w:numPr>
          <w:ilvl w:val="0"/>
          <w:numId w:val="86"/>
        </w:numPr>
      </w:pPr>
      <w:r w:rsidRPr="00240A09">
        <w:t>определить датой смерти «__» ________ 20__ г., местом смерти - [указать локацию];</w:t>
      </w:r>
    </w:p>
    <w:p w14:paraId="289BBE3C" w14:textId="77777777" w:rsidR="00240A09" w:rsidRPr="00240A09" w:rsidRDefault="00240A09" w:rsidP="00240A09">
      <w:pPr>
        <w:numPr>
          <w:ilvl w:val="0"/>
          <w:numId w:val="86"/>
        </w:numPr>
      </w:pPr>
      <w:r w:rsidRPr="00240A09">
        <w:t>указать в решении суда, что оно является основанием для регистрации акта гражданского состояния в органах ЗАГС.</w:t>
      </w:r>
    </w:p>
    <w:p w14:paraId="79DDD8FD" w14:textId="77777777" w:rsidR="00240A09" w:rsidRPr="00240A09" w:rsidRDefault="00240A09" w:rsidP="00240A09">
      <w:pPr>
        <w:rPr>
          <w:b/>
          <w:bCs/>
        </w:rPr>
      </w:pPr>
      <w:r w:rsidRPr="00240A09">
        <w:rPr>
          <w:b/>
          <w:bCs/>
        </w:rPr>
        <w:t>Приложения:</w:t>
      </w:r>
    </w:p>
    <w:p w14:paraId="4EDA4FE8" w14:textId="77777777" w:rsidR="00240A09" w:rsidRPr="00240A09" w:rsidRDefault="00240A09" w:rsidP="00240A09">
      <w:pPr>
        <w:numPr>
          <w:ilvl w:val="0"/>
          <w:numId w:val="87"/>
        </w:numPr>
      </w:pPr>
      <w:r w:rsidRPr="00240A09">
        <w:t>копия заявления по числу лиц;</w:t>
      </w:r>
    </w:p>
    <w:p w14:paraId="283843A3" w14:textId="77777777" w:rsidR="00240A09" w:rsidRPr="00240A09" w:rsidRDefault="00240A09" w:rsidP="00240A09">
      <w:pPr>
        <w:numPr>
          <w:ilvl w:val="0"/>
          <w:numId w:val="87"/>
        </w:numPr>
      </w:pPr>
      <w:r w:rsidRPr="00240A09">
        <w:t>квитанция об оплате государственной пошлины;</w:t>
      </w:r>
    </w:p>
    <w:p w14:paraId="11877B37" w14:textId="77777777" w:rsidR="00240A09" w:rsidRPr="00240A09" w:rsidRDefault="00240A09" w:rsidP="00240A09">
      <w:pPr>
        <w:numPr>
          <w:ilvl w:val="0"/>
          <w:numId w:val="87"/>
        </w:numPr>
      </w:pPr>
      <w:r w:rsidRPr="00240A09">
        <w:t>копия документа, подтверждающего родство с умершим;</w:t>
      </w:r>
    </w:p>
    <w:p w14:paraId="158EACE6" w14:textId="77777777" w:rsidR="00240A09" w:rsidRPr="00240A09" w:rsidRDefault="00240A09" w:rsidP="00240A09">
      <w:pPr>
        <w:numPr>
          <w:ilvl w:val="0"/>
          <w:numId w:val="87"/>
        </w:numPr>
      </w:pPr>
      <w:r w:rsidRPr="00240A09">
        <w:lastRenderedPageBreak/>
        <w:t>письменный отказ органа ЗАГС в регистрации смерти;</w:t>
      </w:r>
    </w:p>
    <w:p w14:paraId="1D8BA4B6" w14:textId="77777777" w:rsidR="00240A09" w:rsidRPr="00240A09" w:rsidRDefault="00240A09" w:rsidP="00240A09">
      <w:pPr>
        <w:numPr>
          <w:ilvl w:val="0"/>
          <w:numId w:val="87"/>
        </w:numPr>
      </w:pPr>
      <w:r w:rsidRPr="00240A09">
        <w:t>справка МЧС или полиции об обстоятельствах происшествия;</w:t>
      </w:r>
    </w:p>
    <w:p w14:paraId="113A9397" w14:textId="77777777" w:rsidR="00240A09" w:rsidRPr="00240A09" w:rsidRDefault="00240A09" w:rsidP="00240A09">
      <w:pPr>
        <w:numPr>
          <w:ilvl w:val="0"/>
          <w:numId w:val="87"/>
        </w:numPr>
      </w:pPr>
      <w:r w:rsidRPr="00240A09">
        <w:t>письменные объяснения свидетелей (очевидцев);</w:t>
      </w:r>
    </w:p>
    <w:p w14:paraId="0F3CC78C" w14:textId="77777777" w:rsidR="00240A09" w:rsidRPr="00240A09" w:rsidRDefault="00240A09" w:rsidP="00240A09">
      <w:pPr>
        <w:numPr>
          <w:ilvl w:val="0"/>
          <w:numId w:val="87"/>
        </w:numPr>
      </w:pPr>
      <w:r w:rsidRPr="00240A09">
        <w:t>копии документов на наследственное имущество.</w:t>
      </w:r>
    </w:p>
    <w:p w14:paraId="29C00879" w14:textId="77777777" w:rsidR="00240A09" w:rsidRPr="00240A09" w:rsidRDefault="00240A09" w:rsidP="00240A09">
      <w:pPr>
        <w:jc w:val="left"/>
      </w:pPr>
      <w:r w:rsidRPr="00240A09">
        <w:t>«__» ________ 20__ г.</w:t>
      </w:r>
      <w:r w:rsidRPr="00240A09">
        <w:br/>
        <w:t>________________ / [Фамилия И.О.]</w:t>
      </w:r>
    </w:p>
    <w:p w14:paraId="47CE588E" w14:textId="77777777" w:rsidR="0083247E" w:rsidRPr="00240A09" w:rsidRDefault="0083247E" w:rsidP="00240A09"/>
    <w:sectPr w:rsidR="0083247E" w:rsidRPr="00240A09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16B28" w14:textId="77777777" w:rsidR="00C718F5" w:rsidRDefault="00C718F5" w:rsidP="00AA1082">
      <w:pPr>
        <w:spacing w:after="0" w:line="240" w:lineRule="auto"/>
      </w:pPr>
      <w:r>
        <w:separator/>
      </w:r>
    </w:p>
  </w:endnote>
  <w:endnote w:type="continuationSeparator" w:id="0">
    <w:p w14:paraId="68011F6D" w14:textId="77777777" w:rsidR="00C718F5" w:rsidRDefault="00C718F5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90CF5" w14:textId="77777777" w:rsidR="00C718F5" w:rsidRDefault="00C718F5" w:rsidP="00AA1082">
      <w:pPr>
        <w:spacing w:after="0" w:line="240" w:lineRule="auto"/>
      </w:pPr>
      <w:r>
        <w:separator/>
      </w:r>
    </w:p>
  </w:footnote>
  <w:footnote w:type="continuationSeparator" w:id="0">
    <w:p w14:paraId="5AA30B2D" w14:textId="77777777" w:rsidR="00C718F5" w:rsidRDefault="00C718F5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074"/>
    <w:multiLevelType w:val="multilevel"/>
    <w:tmpl w:val="FDA6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2180C"/>
    <w:multiLevelType w:val="multilevel"/>
    <w:tmpl w:val="85546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66D67"/>
    <w:multiLevelType w:val="multilevel"/>
    <w:tmpl w:val="D3B4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EA4FAD"/>
    <w:multiLevelType w:val="multilevel"/>
    <w:tmpl w:val="E46A6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C37591"/>
    <w:multiLevelType w:val="multilevel"/>
    <w:tmpl w:val="F7EA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3398F"/>
    <w:multiLevelType w:val="multilevel"/>
    <w:tmpl w:val="C7B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182DD0"/>
    <w:multiLevelType w:val="multilevel"/>
    <w:tmpl w:val="79D8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DD3848"/>
    <w:multiLevelType w:val="multilevel"/>
    <w:tmpl w:val="B5B0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D3787E"/>
    <w:multiLevelType w:val="multilevel"/>
    <w:tmpl w:val="8578B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FC03AD"/>
    <w:multiLevelType w:val="multilevel"/>
    <w:tmpl w:val="619E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52024F"/>
    <w:multiLevelType w:val="multilevel"/>
    <w:tmpl w:val="755A6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BD3001"/>
    <w:multiLevelType w:val="multilevel"/>
    <w:tmpl w:val="97E22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373FA3"/>
    <w:multiLevelType w:val="multilevel"/>
    <w:tmpl w:val="222E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CA5508"/>
    <w:multiLevelType w:val="multilevel"/>
    <w:tmpl w:val="B5E6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527ADE"/>
    <w:multiLevelType w:val="multilevel"/>
    <w:tmpl w:val="F6549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159B8"/>
    <w:multiLevelType w:val="multilevel"/>
    <w:tmpl w:val="6250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1526BA"/>
    <w:multiLevelType w:val="multilevel"/>
    <w:tmpl w:val="DEEA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611942"/>
    <w:multiLevelType w:val="multilevel"/>
    <w:tmpl w:val="3D3EF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4382385"/>
    <w:multiLevelType w:val="multilevel"/>
    <w:tmpl w:val="DC50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6176F7E"/>
    <w:multiLevelType w:val="multilevel"/>
    <w:tmpl w:val="1B7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71E679B"/>
    <w:multiLevelType w:val="multilevel"/>
    <w:tmpl w:val="0802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90D7FDA"/>
    <w:multiLevelType w:val="multilevel"/>
    <w:tmpl w:val="6A22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9B07780"/>
    <w:multiLevelType w:val="multilevel"/>
    <w:tmpl w:val="69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BF516B6"/>
    <w:multiLevelType w:val="multilevel"/>
    <w:tmpl w:val="D24C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C3B7BBE"/>
    <w:multiLevelType w:val="multilevel"/>
    <w:tmpl w:val="FB62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CFF6081"/>
    <w:multiLevelType w:val="multilevel"/>
    <w:tmpl w:val="DD7A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3A80375"/>
    <w:multiLevelType w:val="multilevel"/>
    <w:tmpl w:val="B0F40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550782E"/>
    <w:multiLevelType w:val="multilevel"/>
    <w:tmpl w:val="C31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6116428"/>
    <w:multiLevelType w:val="multilevel"/>
    <w:tmpl w:val="57C6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8FA1175"/>
    <w:multiLevelType w:val="multilevel"/>
    <w:tmpl w:val="EC58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DDB369B"/>
    <w:multiLevelType w:val="multilevel"/>
    <w:tmpl w:val="3250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12E3C4A"/>
    <w:multiLevelType w:val="multilevel"/>
    <w:tmpl w:val="5214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CF140D"/>
    <w:multiLevelType w:val="multilevel"/>
    <w:tmpl w:val="B6D6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5AA59D0"/>
    <w:multiLevelType w:val="multilevel"/>
    <w:tmpl w:val="856C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63F2608"/>
    <w:multiLevelType w:val="multilevel"/>
    <w:tmpl w:val="801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79B42C9"/>
    <w:multiLevelType w:val="multilevel"/>
    <w:tmpl w:val="D236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7CD381A"/>
    <w:multiLevelType w:val="multilevel"/>
    <w:tmpl w:val="FB82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D0629CE"/>
    <w:multiLevelType w:val="multilevel"/>
    <w:tmpl w:val="208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D544774"/>
    <w:multiLevelType w:val="multilevel"/>
    <w:tmpl w:val="D7DA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E4204F9"/>
    <w:multiLevelType w:val="multilevel"/>
    <w:tmpl w:val="DE16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14F10B8"/>
    <w:multiLevelType w:val="multilevel"/>
    <w:tmpl w:val="11DC8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2B231A7"/>
    <w:multiLevelType w:val="multilevel"/>
    <w:tmpl w:val="0358B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2CD3D54"/>
    <w:multiLevelType w:val="multilevel"/>
    <w:tmpl w:val="0CD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38C6385"/>
    <w:multiLevelType w:val="multilevel"/>
    <w:tmpl w:val="436C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6CA5B6F"/>
    <w:multiLevelType w:val="multilevel"/>
    <w:tmpl w:val="077E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8FC0919"/>
    <w:multiLevelType w:val="multilevel"/>
    <w:tmpl w:val="8894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B006B50"/>
    <w:multiLevelType w:val="multilevel"/>
    <w:tmpl w:val="52CC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BBE45B1"/>
    <w:multiLevelType w:val="multilevel"/>
    <w:tmpl w:val="8FB6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BFD519E"/>
    <w:multiLevelType w:val="multilevel"/>
    <w:tmpl w:val="DAF8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CE91537"/>
    <w:multiLevelType w:val="multilevel"/>
    <w:tmpl w:val="190A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EDA246F"/>
    <w:multiLevelType w:val="multilevel"/>
    <w:tmpl w:val="CAE0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F49319E"/>
    <w:multiLevelType w:val="multilevel"/>
    <w:tmpl w:val="734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FA6399C"/>
    <w:multiLevelType w:val="multilevel"/>
    <w:tmpl w:val="C0AC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0F0240B"/>
    <w:multiLevelType w:val="multilevel"/>
    <w:tmpl w:val="C812E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1B80832"/>
    <w:multiLevelType w:val="multilevel"/>
    <w:tmpl w:val="1B2A5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33A672C"/>
    <w:multiLevelType w:val="multilevel"/>
    <w:tmpl w:val="A47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38A6D31"/>
    <w:multiLevelType w:val="multilevel"/>
    <w:tmpl w:val="600AE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58B5993"/>
    <w:multiLevelType w:val="multilevel"/>
    <w:tmpl w:val="403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5C755FA"/>
    <w:multiLevelType w:val="multilevel"/>
    <w:tmpl w:val="286C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8F1217A"/>
    <w:multiLevelType w:val="multilevel"/>
    <w:tmpl w:val="086C8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AA635A1"/>
    <w:multiLevelType w:val="multilevel"/>
    <w:tmpl w:val="5D98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BAF55D0"/>
    <w:multiLevelType w:val="multilevel"/>
    <w:tmpl w:val="A576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DF64BC3"/>
    <w:multiLevelType w:val="multilevel"/>
    <w:tmpl w:val="812C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E84151C"/>
    <w:multiLevelType w:val="multilevel"/>
    <w:tmpl w:val="162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0554669"/>
    <w:multiLevelType w:val="multilevel"/>
    <w:tmpl w:val="C83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A52741E"/>
    <w:multiLevelType w:val="multilevel"/>
    <w:tmpl w:val="0CE0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B0F39A0"/>
    <w:multiLevelType w:val="multilevel"/>
    <w:tmpl w:val="E3DE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C07672B"/>
    <w:multiLevelType w:val="multilevel"/>
    <w:tmpl w:val="490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E7529AA"/>
    <w:multiLevelType w:val="multilevel"/>
    <w:tmpl w:val="1D84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42"/>
  </w:num>
  <w:num w:numId="2" w16cid:durableId="1452941838">
    <w:abstractNumId w:val="32"/>
  </w:num>
  <w:num w:numId="3" w16cid:durableId="181556966">
    <w:abstractNumId w:val="39"/>
  </w:num>
  <w:num w:numId="4" w16cid:durableId="1340887968">
    <w:abstractNumId w:val="2"/>
  </w:num>
  <w:num w:numId="5" w16cid:durableId="228000990">
    <w:abstractNumId w:val="25"/>
  </w:num>
  <w:num w:numId="6" w16cid:durableId="1255434315">
    <w:abstractNumId w:val="62"/>
  </w:num>
  <w:num w:numId="7" w16cid:durableId="172035712">
    <w:abstractNumId w:val="6"/>
  </w:num>
  <w:num w:numId="8" w16cid:durableId="1049846074">
    <w:abstractNumId w:val="82"/>
  </w:num>
  <w:num w:numId="9" w16cid:durableId="608271419">
    <w:abstractNumId w:val="44"/>
  </w:num>
  <w:num w:numId="10" w16cid:durableId="886382425">
    <w:abstractNumId w:val="28"/>
  </w:num>
  <w:num w:numId="11" w16cid:durableId="1389455497">
    <w:abstractNumId w:val="33"/>
  </w:num>
  <w:num w:numId="12" w16cid:durableId="1244143193">
    <w:abstractNumId w:val="13"/>
  </w:num>
  <w:num w:numId="13" w16cid:durableId="1301885774">
    <w:abstractNumId w:val="76"/>
  </w:num>
  <w:num w:numId="14" w16cid:durableId="1170372778">
    <w:abstractNumId w:val="3"/>
  </w:num>
  <w:num w:numId="15" w16cid:durableId="1933466155">
    <w:abstractNumId w:val="80"/>
  </w:num>
  <w:num w:numId="16" w16cid:durableId="1095052088">
    <w:abstractNumId w:val="74"/>
  </w:num>
  <w:num w:numId="17" w16cid:durableId="928543777">
    <w:abstractNumId w:val="40"/>
  </w:num>
  <w:num w:numId="18" w16cid:durableId="452289389">
    <w:abstractNumId w:val="81"/>
  </w:num>
  <w:num w:numId="19" w16cid:durableId="1185947087">
    <w:abstractNumId w:val="27"/>
  </w:num>
  <w:num w:numId="20" w16cid:durableId="682393372">
    <w:abstractNumId w:val="46"/>
  </w:num>
  <w:num w:numId="21" w16cid:durableId="1019887786">
    <w:abstractNumId w:val="77"/>
  </w:num>
  <w:num w:numId="22" w16cid:durableId="2016150798">
    <w:abstractNumId w:val="8"/>
  </w:num>
  <w:num w:numId="23" w16cid:durableId="275676280">
    <w:abstractNumId w:val="78"/>
  </w:num>
  <w:num w:numId="24" w16cid:durableId="1352339650">
    <w:abstractNumId w:val="68"/>
  </w:num>
  <w:num w:numId="25" w16cid:durableId="1810511353">
    <w:abstractNumId w:val="71"/>
  </w:num>
  <w:num w:numId="26" w16cid:durableId="1841461924">
    <w:abstractNumId w:val="49"/>
  </w:num>
  <w:num w:numId="27" w16cid:durableId="34618427">
    <w:abstractNumId w:val="37"/>
  </w:num>
  <w:num w:numId="28" w16cid:durableId="1985501669">
    <w:abstractNumId w:val="64"/>
  </w:num>
  <w:num w:numId="29" w16cid:durableId="374357890">
    <w:abstractNumId w:val="83"/>
  </w:num>
  <w:num w:numId="30" w16cid:durableId="1630865204">
    <w:abstractNumId w:val="26"/>
  </w:num>
  <w:num w:numId="31" w16cid:durableId="424570692">
    <w:abstractNumId w:val="19"/>
  </w:num>
  <w:num w:numId="32" w16cid:durableId="2037459916">
    <w:abstractNumId w:val="70"/>
  </w:num>
  <w:num w:numId="33" w16cid:durableId="5601479">
    <w:abstractNumId w:val="16"/>
  </w:num>
  <w:num w:numId="34" w16cid:durableId="469513980">
    <w:abstractNumId w:val="35"/>
  </w:num>
  <w:num w:numId="35" w16cid:durableId="181629961">
    <w:abstractNumId w:val="23"/>
  </w:num>
  <w:num w:numId="36" w16cid:durableId="1386487900">
    <w:abstractNumId w:val="50"/>
  </w:num>
  <w:num w:numId="37" w16cid:durableId="480125766">
    <w:abstractNumId w:val="36"/>
  </w:num>
  <w:num w:numId="38" w16cid:durableId="740761756">
    <w:abstractNumId w:val="79"/>
  </w:num>
  <w:num w:numId="39" w16cid:durableId="91903551">
    <w:abstractNumId w:val="30"/>
  </w:num>
  <w:num w:numId="40" w16cid:durableId="1497258766">
    <w:abstractNumId w:val="4"/>
  </w:num>
  <w:num w:numId="41" w16cid:durableId="248198505">
    <w:abstractNumId w:val="63"/>
  </w:num>
  <w:num w:numId="42" w16cid:durableId="1659923810">
    <w:abstractNumId w:val="12"/>
  </w:num>
  <w:num w:numId="43" w16cid:durableId="991176259">
    <w:abstractNumId w:val="24"/>
  </w:num>
  <w:num w:numId="44" w16cid:durableId="1306008388">
    <w:abstractNumId w:val="47"/>
  </w:num>
  <w:num w:numId="45" w16cid:durableId="1659383343">
    <w:abstractNumId w:val="29"/>
  </w:num>
  <w:num w:numId="46" w16cid:durableId="1641180785">
    <w:abstractNumId w:val="15"/>
  </w:num>
  <w:num w:numId="47" w16cid:durableId="252209814">
    <w:abstractNumId w:val="20"/>
  </w:num>
  <w:num w:numId="48" w16cid:durableId="1447625426">
    <w:abstractNumId w:val="51"/>
  </w:num>
  <w:num w:numId="49" w16cid:durableId="896160062">
    <w:abstractNumId w:val="59"/>
  </w:num>
  <w:num w:numId="50" w16cid:durableId="1503084874">
    <w:abstractNumId w:val="55"/>
  </w:num>
  <w:num w:numId="51" w16cid:durableId="1435511622">
    <w:abstractNumId w:val="75"/>
  </w:num>
  <w:num w:numId="52" w16cid:durableId="708606273">
    <w:abstractNumId w:val="5"/>
  </w:num>
  <w:num w:numId="53" w16cid:durableId="2134249553">
    <w:abstractNumId w:val="0"/>
  </w:num>
  <w:num w:numId="54" w16cid:durableId="169296214">
    <w:abstractNumId w:val="65"/>
  </w:num>
  <w:num w:numId="55" w16cid:durableId="259803310">
    <w:abstractNumId w:val="48"/>
  </w:num>
  <w:num w:numId="56" w16cid:durableId="1132940273">
    <w:abstractNumId w:val="69"/>
  </w:num>
  <w:num w:numId="57" w16cid:durableId="1459105709">
    <w:abstractNumId w:val="22"/>
  </w:num>
  <w:num w:numId="58" w16cid:durableId="577060786">
    <w:abstractNumId w:val="1"/>
  </w:num>
  <w:num w:numId="59" w16cid:durableId="1181165366">
    <w:abstractNumId w:val="54"/>
  </w:num>
  <w:num w:numId="60" w16cid:durableId="443698260">
    <w:abstractNumId w:val="14"/>
  </w:num>
  <w:num w:numId="61" w16cid:durableId="494616470">
    <w:abstractNumId w:val="86"/>
  </w:num>
  <w:num w:numId="62" w16cid:durableId="1132485255">
    <w:abstractNumId w:val="58"/>
  </w:num>
  <w:num w:numId="63" w16cid:durableId="1656101150">
    <w:abstractNumId w:val="41"/>
  </w:num>
  <w:num w:numId="64" w16cid:durableId="1207445075">
    <w:abstractNumId w:val="10"/>
  </w:num>
  <w:num w:numId="65" w16cid:durableId="328408001">
    <w:abstractNumId w:val="85"/>
  </w:num>
  <w:num w:numId="66" w16cid:durableId="1869028435">
    <w:abstractNumId w:val="66"/>
  </w:num>
  <w:num w:numId="67" w16cid:durableId="535116299">
    <w:abstractNumId w:val="61"/>
  </w:num>
  <w:num w:numId="68" w16cid:durableId="1042556962">
    <w:abstractNumId w:val="72"/>
  </w:num>
  <w:num w:numId="69" w16cid:durableId="43066335">
    <w:abstractNumId w:val="60"/>
  </w:num>
  <w:num w:numId="70" w16cid:durableId="689601789">
    <w:abstractNumId w:val="67"/>
  </w:num>
  <w:num w:numId="71" w16cid:durableId="386269438">
    <w:abstractNumId w:val="45"/>
  </w:num>
  <w:num w:numId="72" w16cid:durableId="2066641159">
    <w:abstractNumId w:val="38"/>
  </w:num>
  <w:num w:numId="73" w16cid:durableId="787242267">
    <w:abstractNumId w:val="57"/>
  </w:num>
  <w:num w:numId="74" w16cid:durableId="1809856612">
    <w:abstractNumId w:val="21"/>
  </w:num>
  <w:num w:numId="75" w16cid:durableId="2063015658">
    <w:abstractNumId w:val="7"/>
  </w:num>
  <w:num w:numId="76" w16cid:durableId="1001279730">
    <w:abstractNumId w:val="43"/>
  </w:num>
  <w:num w:numId="77" w16cid:durableId="5637247">
    <w:abstractNumId w:val="9"/>
  </w:num>
  <w:num w:numId="78" w16cid:durableId="1120806796">
    <w:abstractNumId w:val="11"/>
  </w:num>
  <w:num w:numId="79" w16cid:durableId="736707883">
    <w:abstractNumId w:val="56"/>
  </w:num>
  <w:num w:numId="80" w16cid:durableId="273755728">
    <w:abstractNumId w:val="52"/>
  </w:num>
  <w:num w:numId="81" w16cid:durableId="1183201246">
    <w:abstractNumId w:val="73"/>
  </w:num>
  <w:num w:numId="82" w16cid:durableId="635179803">
    <w:abstractNumId w:val="34"/>
  </w:num>
  <w:num w:numId="83" w16cid:durableId="679158377">
    <w:abstractNumId w:val="17"/>
  </w:num>
  <w:num w:numId="84" w16cid:durableId="1460151824">
    <w:abstractNumId w:val="18"/>
  </w:num>
  <w:num w:numId="85" w16cid:durableId="1368991848">
    <w:abstractNumId w:val="84"/>
  </w:num>
  <w:num w:numId="86" w16cid:durableId="1461652014">
    <w:abstractNumId w:val="53"/>
  </w:num>
  <w:num w:numId="87" w16cid:durableId="18784640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1189A"/>
    <w:rsid w:val="00050C30"/>
    <w:rsid w:val="000C285E"/>
    <w:rsid w:val="000D523C"/>
    <w:rsid w:val="000D675F"/>
    <w:rsid w:val="000E186D"/>
    <w:rsid w:val="00103187"/>
    <w:rsid w:val="00124C52"/>
    <w:rsid w:val="00136CBC"/>
    <w:rsid w:val="00140BB6"/>
    <w:rsid w:val="00171882"/>
    <w:rsid w:val="00182F1C"/>
    <w:rsid w:val="001903AA"/>
    <w:rsid w:val="001F50DD"/>
    <w:rsid w:val="002246DE"/>
    <w:rsid w:val="00227EAA"/>
    <w:rsid w:val="00240A09"/>
    <w:rsid w:val="002656CF"/>
    <w:rsid w:val="002774AB"/>
    <w:rsid w:val="0029453C"/>
    <w:rsid w:val="002E29FB"/>
    <w:rsid w:val="00313859"/>
    <w:rsid w:val="00324EFD"/>
    <w:rsid w:val="003A2677"/>
    <w:rsid w:val="003D025F"/>
    <w:rsid w:val="003D504A"/>
    <w:rsid w:val="003D58C3"/>
    <w:rsid w:val="00456FEF"/>
    <w:rsid w:val="00461B7D"/>
    <w:rsid w:val="00472E2F"/>
    <w:rsid w:val="004E7D17"/>
    <w:rsid w:val="004F2A48"/>
    <w:rsid w:val="004F2C3F"/>
    <w:rsid w:val="00542431"/>
    <w:rsid w:val="0054423A"/>
    <w:rsid w:val="005F732D"/>
    <w:rsid w:val="006060F4"/>
    <w:rsid w:val="006543D8"/>
    <w:rsid w:val="00657808"/>
    <w:rsid w:val="00675063"/>
    <w:rsid w:val="006B179E"/>
    <w:rsid w:val="006C079B"/>
    <w:rsid w:val="00707904"/>
    <w:rsid w:val="00761654"/>
    <w:rsid w:val="007E1463"/>
    <w:rsid w:val="008057E1"/>
    <w:rsid w:val="00805833"/>
    <w:rsid w:val="00812875"/>
    <w:rsid w:val="0083238E"/>
    <w:rsid w:val="0083247E"/>
    <w:rsid w:val="00886302"/>
    <w:rsid w:val="008D3C1D"/>
    <w:rsid w:val="008D439D"/>
    <w:rsid w:val="008F11AD"/>
    <w:rsid w:val="00963A01"/>
    <w:rsid w:val="009A00DC"/>
    <w:rsid w:val="00A47967"/>
    <w:rsid w:val="00A93DA0"/>
    <w:rsid w:val="00A95EF3"/>
    <w:rsid w:val="00A9773E"/>
    <w:rsid w:val="00AA1082"/>
    <w:rsid w:val="00B10717"/>
    <w:rsid w:val="00B35C7B"/>
    <w:rsid w:val="00B36F03"/>
    <w:rsid w:val="00B66532"/>
    <w:rsid w:val="00B90F31"/>
    <w:rsid w:val="00BC0706"/>
    <w:rsid w:val="00BD32E6"/>
    <w:rsid w:val="00BE1BCA"/>
    <w:rsid w:val="00C17AF1"/>
    <w:rsid w:val="00C65A25"/>
    <w:rsid w:val="00C669A3"/>
    <w:rsid w:val="00C70FF9"/>
    <w:rsid w:val="00C718F5"/>
    <w:rsid w:val="00CA3E33"/>
    <w:rsid w:val="00D139FF"/>
    <w:rsid w:val="00D15699"/>
    <w:rsid w:val="00D73C95"/>
    <w:rsid w:val="00DA6D0E"/>
    <w:rsid w:val="00DC29EF"/>
    <w:rsid w:val="00DD2B75"/>
    <w:rsid w:val="00DF6F94"/>
    <w:rsid w:val="00E11403"/>
    <w:rsid w:val="00E74D57"/>
    <w:rsid w:val="00E91859"/>
    <w:rsid w:val="00E92479"/>
    <w:rsid w:val="00ED649B"/>
    <w:rsid w:val="00F56DD7"/>
    <w:rsid w:val="00F803C9"/>
    <w:rsid w:val="00F92DC3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2026-03-20T08:20:00Z</dcterms:created>
  <dcterms:modified xsi:type="dcterms:W3CDTF">2026-03-20T08:20:00Z</dcterms:modified>
</cp:coreProperties>
</file>