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40DF" w14:textId="77777777" w:rsidR="008D3C1D" w:rsidRPr="008D3C1D" w:rsidRDefault="008D3C1D" w:rsidP="008D3C1D">
      <w:pPr>
        <w:jc w:val="left"/>
      </w:pPr>
      <w:r w:rsidRPr="008D3C1D">
        <w:t>В [Название районного суда]</w:t>
      </w:r>
      <w:r w:rsidRPr="008D3C1D">
        <w:br/>
        <w:t>Адрес: [Адрес суда]</w:t>
      </w:r>
    </w:p>
    <w:p w14:paraId="45B5739E" w14:textId="77777777" w:rsidR="008D3C1D" w:rsidRPr="008D3C1D" w:rsidRDefault="008D3C1D" w:rsidP="008D3C1D">
      <w:pPr>
        <w:jc w:val="left"/>
      </w:pPr>
      <w:r w:rsidRPr="008D3C1D">
        <w:rPr>
          <w:b/>
          <w:bCs/>
        </w:rPr>
        <w:t>Заявитель:</w:t>
      </w:r>
      <w:r w:rsidRPr="008D3C1D">
        <w:t xml:space="preserve"> [ФИО полностью]</w:t>
      </w:r>
      <w:r w:rsidRPr="008D3C1D">
        <w:br/>
        <w:t>Адрес: [Адрес проживания]</w:t>
      </w:r>
      <w:r w:rsidRPr="008D3C1D">
        <w:br/>
        <w:t>Телефон: [Номер телефона]</w:t>
      </w:r>
    </w:p>
    <w:p w14:paraId="5D214E9C" w14:textId="77777777" w:rsidR="008D3C1D" w:rsidRPr="008D3C1D" w:rsidRDefault="008D3C1D" w:rsidP="008D3C1D">
      <w:pPr>
        <w:jc w:val="left"/>
      </w:pPr>
      <w:r w:rsidRPr="008D3C1D">
        <w:rPr>
          <w:b/>
          <w:bCs/>
        </w:rPr>
        <w:t>Заинтересованное лицо:</w:t>
      </w:r>
      <w:r w:rsidRPr="008D3C1D">
        <w:t xml:space="preserve"> [Например: Нотариус ФИО и/или МТУ Росимущества]</w:t>
      </w:r>
      <w:r w:rsidRPr="008D3C1D">
        <w:br/>
        <w:t>Адрес: [Адрес организации]</w:t>
      </w:r>
    </w:p>
    <w:p w14:paraId="61D1AB2F" w14:textId="77777777" w:rsidR="008D3C1D" w:rsidRPr="008D3C1D" w:rsidRDefault="008D3C1D" w:rsidP="008D3C1D">
      <w:pPr>
        <w:rPr>
          <w:b/>
          <w:bCs/>
        </w:rPr>
      </w:pPr>
      <w:r w:rsidRPr="008D3C1D">
        <w:rPr>
          <w:b/>
          <w:bCs/>
        </w:rPr>
        <w:t>ЗАЯВЛЕНИЕ ОБ УСТАНОВЛЕНИИ ФАКТА РОДСТВЕННЫХ ОТНОШЕНИЙ</w:t>
      </w:r>
    </w:p>
    <w:p w14:paraId="43A11539" w14:textId="77777777" w:rsidR="008D3C1D" w:rsidRPr="008D3C1D" w:rsidRDefault="008D3C1D" w:rsidP="008D3C1D">
      <w:r w:rsidRPr="008D3C1D">
        <w:t>Я, [ФИО заявителя], являюсь [указать степень родства: племянником, дочерью, братом] [ФИО умершего родственника], скончавшегося «__» ________ 20__ г. После его смерти открылось наследство, состоящее из [указать имущество, например: квартиры по адресу...].</w:t>
      </w:r>
    </w:p>
    <w:p w14:paraId="15B7FBCF" w14:textId="77777777" w:rsidR="008D3C1D" w:rsidRPr="008D3C1D" w:rsidRDefault="008D3C1D" w:rsidP="008D3C1D">
      <w:r w:rsidRPr="008D3C1D">
        <w:t>В установленный законом срок я обратился к нотариусу [ФИО нотариуса] с заявлением о принятии наследства. Однако нотариус сообщил о невозможности выдачи свидетельства о праве на наследство в связи с отсутствием документов, подтверждающих нашу родственную связь, а именно [указать, какого документа нет: свидетельства о рождении, браке и т.д.].</w:t>
      </w:r>
    </w:p>
    <w:p w14:paraId="4E43EE58" w14:textId="77777777" w:rsidR="008D3C1D" w:rsidRPr="008D3C1D" w:rsidRDefault="008D3C1D" w:rsidP="008D3C1D">
      <w:r w:rsidRPr="008D3C1D">
        <w:t>Мои родители, [ФИО], и [ФИО умершего], являлись родными [братьями/сестрами]. Однако в документах органов ЗАГС допущены расхождения в написании [фамилии/имени/отчества]. Попытки восстановить или исправить документы в досудебном порядке не привели к результату, что подтверждается ответом отдела ЗАГС № [номер] от «__» ________ 20__ г.</w:t>
      </w:r>
    </w:p>
    <w:p w14:paraId="1F1B7E03" w14:textId="77777777" w:rsidR="008D3C1D" w:rsidRPr="008D3C1D" w:rsidRDefault="008D3C1D" w:rsidP="008D3C1D">
      <w:r w:rsidRPr="008D3C1D">
        <w:t>Факт нашего родства подтверждается следующими обстоятельствами: в период с 20__ г. по 20__ г. мы проживали совместно, что подтверждается архивной выпиской из домовой книги; в семейном архиве сохранились фотографии и личная переписка; факт родства могут подтвердить свидетели [ФИО свидетелей].</w:t>
      </w:r>
    </w:p>
    <w:p w14:paraId="7CBDFCF9" w14:textId="77777777" w:rsidR="008D3C1D" w:rsidRPr="008D3C1D" w:rsidRDefault="008D3C1D" w:rsidP="008D3C1D">
      <w:r w:rsidRPr="008D3C1D">
        <w:t>Установление данного факта необходимо мне для получения свидетельства о праве на наследство. Иным способом получить необходимые документы не представляется возможным.</w:t>
      </w:r>
    </w:p>
    <w:p w14:paraId="1F9ECC07" w14:textId="77777777" w:rsidR="008D3C1D" w:rsidRPr="008D3C1D" w:rsidRDefault="008D3C1D" w:rsidP="008D3C1D">
      <w:pPr>
        <w:rPr>
          <w:b/>
          <w:bCs/>
        </w:rPr>
      </w:pPr>
      <w:r w:rsidRPr="008D3C1D">
        <w:rPr>
          <w:b/>
          <w:bCs/>
        </w:rPr>
        <w:t>ПРОШУ:</w:t>
      </w:r>
    </w:p>
    <w:p w14:paraId="2A05EDDA" w14:textId="77777777" w:rsidR="008D3C1D" w:rsidRPr="008D3C1D" w:rsidRDefault="008D3C1D" w:rsidP="008D3C1D">
      <w:pPr>
        <w:numPr>
          <w:ilvl w:val="0"/>
          <w:numId w:val="84"/>
        </w:numPr>
      </w:pPr>
      <w:r w:rsidRPr="008D3C1D">
        <w:t>установить факт родственных отношений между мной, [ФИО заявителя], «__» ________ 20__ г. рождения, и [ФИО умершего], «__» ________ 20__ г. рождения, признав нас [указать степень родства];</w:t>
      </w:r>
    </w:p>
    <w:p w14:paraId="40829EB5" w14:textId="77777777" w:rsidR="008D3C1D" w:rsidRPr="008D3C1D" w:rsidRDefault="008D3C1D" w:rsidP="008D3C1D">
      <w:pPr>
        <w:numPr>
          <w:ilvl w:val="0"/>
          <w:numId w:val="84"/>
        </w:numPr>
      </w:pPr>
      <w:r w:rsidRPr="008D3C1D">
        <w:t>вызвать в качестве свидетелей [ФИО, адреса свидетелей] для подтверждения факта совместного проживания и общения.</w:t>
      </w:r>
    </w:p>
    <w:p w14:paraId="6E0F6FC6" w14:textId="77777777" w:rsidR="008D3C1D" w:rsidRPr="008D3C1D" w:rsidRDefault="008D3C1D" w:rsidP="008D3C1D">
      <w:pPr>
        <w:rPr>
          <w:b/>
          <w:bCs/>
        </w:rPr>
      </w:pPr>
      <w:r w:rsidRPr="008D3C1D">
        <w:rPr>
          <w:b/>
          <w:bCs/>
        </w:rPr>
        <w:t>Приложения:</w:t>
      </w:r>
    </w:p>
    <w:p w14:paraId="613FFFF4" w14:textId="77777777" w:rsidR="008D3C1D" w:rsidRPr="008D3C1D" w:rsidRDefault="008D3C1D" w:rsidP="008D3C1D">
      <w:pPr>
        <w:numPr>
          <w:ilvl w:val="0"/>
          <w:numId w:val="85"/>
        </w:numPr>
      </w:pPr>
      <w:r w:rsidRPr="008D3C1D">
        <w:t>копия заявления по количеству лиц;</w:t>
      </w:r>
    </w:p>
    <w:p w14:paraId="6F4B2BC0" w14:textId="77777777" w:rsidR="008D3C1D" w:rsidRPr="008D3C1D" w:rsidRDefault="008D3C1D" w:rsidP="008D3C1D">
      <w:pPr>
        <w:numPr>
          <w:ilvl w:val="0"/>
          <w:numId w:val="85"/>
        </w:numPr>
      </w:pPr>
      <w:r w:rsidRPr="008D3C1D">
        <w:t>квитанция об оплате государственной пошлины;</w:t>
      </w:r>
    </w:p>
    <w:p w14:paraId="31DA451C" w14:textId="77777777" w:rsidR="008D3C1D" w:rsidRPr="008D3C1D" w:rsidRDefault="008D3C1D" w:rsidP="008D3C1D">
      <w:pPr>
        <w:numPr>
          <w:ilvl w:val="0"/>
          <w:numId w:val="85"/>
        </w:numPr>
      </w:pPr>
      <w:r w:rsidRPr="008D3C1D">
        <w:t>копия свидетельства о смерти [ФИО];</w:t>
      </w:r>
    </w:p>
    <w:p w14:paraId="1D9A0D6E" w14:textId="77777777" w:rsidR="008D3C1D" w:rsidRPr="008D3C1D" w:rsidRDefault="008D3C1D" w:rsidP="008D3C1D">
      <w:pPr>
        <w:numPr>
          <w:ilvl w:val="0"/>
          <w:numId w:val="85"/>
        </w:numPr>
      </w:pPr>
      <w:r w:rsidRPr="008D3C1D">
        <w:lastRenderedPageBreak/>
        <w:t>справка из ЗАГС о невозможности выдачи документа или внесения изменений;</w:t>
      </w:r>
    </w:p>
    <w:p w14:paraId="3A01E8AA" w14:textId="77777777" w:rsidR="008D3C1D" w:rsidRPr="008D3C1D" w:rsidRDefault="008D3C1D" w:rsidP="008D3C1D">
      <w:pPr>
        <w:numPr>
          <w:ilvl w:val="0"/>
          <w:numId w:val="85"/>
        </w:numPr>
      </w:pPr>
      <w:r w:rsidRPr="008D3C1D">
        <w:t>копии имеющихся документов с расхождениями (свидетельства о рождении, браке);</w:t>
      </w:r>
    </w:p>
    <w:p w14:paraId="764781F8" w14:textId="77777777" w:rsidR="008D3C1D" w:rsidRPr="008D3C1D" w:rsidRDefault="008D3C1D" w:rsidP="008D3C1D">
      <w:pPr>
        <w:numPr>
          <w:ilvl w:val="0"/>
          <w:numId w:val="85"/>
        </w:numPr>
      </w:pPr>
      <w:r w:rsidRPr="008D3C1D">
        <w:t>архивные справки, выписки из домовых книг, копии личных дел;</w:t>
      </w:r>
    </w:p>
    <w:p w14:paraId="3051FA7C" w14:textId="77777777" w:rsidR="008D3C1D" w:rsidRPr="008D3C1D" w:rsidRDefault="008D3C1D" w:rsidP="008D3C1D">
      <w:pPr>
        <w:numPr>
          <w:ilvl w:val="0"/>
          <w:numId w:val="85"/>
        </w:numPr>
      </w:pPr>
      <w:r w:rsidRPr="008D3C1D">
        <w:t>копии писем, фотографий, иных косвенных доказательств;</w:t>
      </w:r>
    </w:p>
    <w:p w14:paraId="54033665" w14:textId="77777777" w:rsidR="008D3C1D" w:rsidRPr="008D3C1D" w:rsidRDefault="008D3C1D" w:rsidP="008D3C1D">
      <w:pPr>
        <w:numPr>
          <w:ilvl w:val="0"/>
          <w:numId w:val="85"/>
        </w:numPr>
      </w:pPr>
      <w:r w:rsidRPr="008D3C1D">
        <w:t>справка от нотариуса об открытии наследственного дела.</w:t>
      </w:r>
    </w:p>
    <w:p w14:paraId="1A4AA83F" w14:textId="77777777" w:rsidR="008D3C1D" w:rsidRPr="008D3C1D" w:rsidRDefault="008D3C1D" w:rsidP="008D3C1D">
      <w:pPr>
        <w:jc w:val="left"/>
      </w:pPr>
      <w:r w:rsidRPr="008D3C1D">
        <w:t>«__» ________ 20__ г.</w:t>
      </w:r>
      <w:r w:rsidRPr="008D3C1D">
        <w:br/>
        <w:t>________________ / [Фамилия И.О.]</w:t>
      </w:r>
    </w:p>
    <w:p w14:paraId="47CE588E" w14:textId="77777777" w:rsidR="0083247E" w:rsidRPr="008D3C1D" w:rsidRDefault="0083247E" w:rsidP="008D3C1D"/>
    <w:sectPr w:rsidR="0083247E" w:rsidRPr="008D3C1D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3665" w14:textId="77777777" w:rsidR="00D12A78" w:rsidRDefault="00D12A78" w:rsidP="00AA1082">
      <w:pPr>
        <w:spacing w:after="0" w:line="240" w:lineRule="auto"/>
      </w:pPr>
      <w:r>
        <w:separator/>
      </w:r>
    </w:p>
  </w:endnote>
  <w:endnote w:type="continuationSeparator" w:id="0">
    <w:p w14:paraId="7448A472" w14:textId="77777777" w:rsidR="00D12A78" w:rsidRDefault="00D12A78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48C6B" w14:textId="77777777" w:rsidR="00D12A78" w:rsidRDefault="00D12A78" w:rsidP="00AA1082">
      <w:pPr>
        <w:spacing w:after="0" w:line="240" w:lineRule="auto"/>
      </w:pPr>
      <w:r>
        <w:separator/>
      </w:r>
    </w:p>
  </w:footnote>
  <w:footnote w:type="continuationSeparator" w:id="0">
    <w:p w14:paraId="2AA29E24" w14:textId="77777777" w:rsidR="00D12A78" w:rsidRDefault="00D12A78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41"/>
  </w:num>
  <w:num w:numId="2" w16cid:durableId="1452941838">
    <w:abstractNumId w:val="31"/>
  </w:num>
  <w:num w:numId="3" w16cid:durableId="181556966">
    <w:abstractNumId w:val="38"/>
  </w:num>
  <w:num w:numId="4" w16cid:durableId="1340887968">
    <w:abstractNumId w:val="2"/>
  </w:num>
  <w:num w:numId="5" w16cid:durableId="228000990">
    <w:abstractNumId w:val="25"/>
  </w:num>
  <w:num w:numId="6" w16cid:durableId="1255434315">
    <w:abstractNumId w:val="60"/>
  </w:num>
  <w:num w:numId="7" w16cid:durableId="172035712">
    <w:abstractNumId w:val="6"/>
  </w:num>
  <w:num w:numId="8" w16cid:durableId="1049846074">
    <w:abstractNumId w:val="80"/>
  </w:num>
  <w:num w:numId="9" w16cid:durableId="608271419">
    <w:abstractNumId w:val="43"/>
  </w:num>
  <w:num w:numId="10" w16cid:durableId="886382425">
    <w:abstractNumId w:val="28"/>
  </w:num>
  <w:num w:numId="11" w16cid:durableId="1389455497">
    <w:abstractNumId w:val="32"/>
  </w:num>
  <w:num w:numId="12" w16cid:durableId="1244143193">
    <w:abstractNumId w:val="13"/>
  </w:num>
  <w:num w:numId="13" w16cid:durableId="1301885774">
    <w:abstractNumId w:val="74"/>
  </w:num>
  <w:num w:numId="14" w16cid:durableId="1170372778">
    <w:abstractNumId w:val="3"/>
  </w:num>
  <w:num w:numId="15" w16cid:durableId="1933466155">
    <w:abstractNumId w:val="78"/>
  </w:num>
  <w:num w:numId="16" w16cid:durableId="1095052088">
    <w:abstractNumId w:val="72"/>
  </w:num>
  <w:num w:numId="17" w16cid:durableId="928543777">
    <w:abstractNumId w:val="39"/>
  </w:num>
  <w:num w:numId="18" w16cid:durableId="452289389">
    <w:abstractNumId w:val="79"/>
  </w:num>
  <w:num w:numId="19" w16cid:durableId="1185947087">
    <w:abstractNumId w:val="27"/>
  </w:num>
  <w:num w:numId="20" w16cid:durableId="682393372">
    <w:abstractNumId w:val="45"/>
  </w:num>
  <w:num w:numId="21" w16cid:durableId="1019887786">
    <w:abstractNumId w:val="75"/>
  </w:num>
  <w:num w:numId="22" w16cid:durableId="2016150798">
    <w:abstractNumId w:val="8"/>
  </w:num>
  <w:num w:numId="23" w16cid:durableId="275676280">
    <w:abstractNumId w:val="76"/>
  </w:num>
  <w:num w:numId="24" w16cid:durableId="1352339650">
    <w:abstractNumId w:val="66"/>
  </w:num>
  <w:num w:numId="25" w16cid:durableId="1810511353">
    <w:abstractNumId w:val="69"/>
  </w:num>
  <w:num w:numId="26" w16cid:durableId="1841461924">
    <w:abstractNumId w:val="48"/>
  </w:num>
  <w:num w:numId="27" w16cid:durableId="34618427">
    <w:abstractNumId w:val="36"/>
  </w:num>
  <w:num w:numId="28" w16cid:durableId="1985501669">
    <w:abstractNumId w:val="62"/>
  </w:num>
  <w:num w:numId="29" w16cid:durableId="374357890">
    <w:abstractNumId w:val="81"/>
  </w:num>
  <w:num w:numId="30" w16cid:durableId="1630865204">
    <w:abstractNumId w:val="26"/>
  </w:num>
  <w:num w:numId="31" w16cid:durableId="424570692">
    <w:abstractNumId w:val="19"/>
  </w:num>
  <w:num w:numId="32" w16cid:durableId="2037459916">
    <w:abstractNumId w:val="68"/>
  </w:num>
  <w:num w:numId="33" w16cid:durableId="5601479">
    <w:abstractNumId w:val="16"/>
  </w:num>
  <w:num w:numId="34" w16cid:durableId="469513980">
    <w:abstractNumId w:val="34"/>
  </w:num>
  <w:num w:numId="35" w16cid:durableId="181629961">
    <w:abstractNumId w:val="23"/>
  </w:num>
  <w:num w:numId="36" w16cid:durableId="1386487900">
    <w:abstractNumId w:val="49"/>
  </w:num>
  <w:num w:numId="37" w16cid:durableId="480125766">
    <w:abstractNumId w:val="35"/>
  </w:num>
  <w:num w:numId="38" w16cid:durableId="740761756">
    <w:abstractNumId w:val="77"/>
  </w:num>
  <w:num w:numId="39" w16cid:durableId="91903551">
    <w:abstractNumId w:val="30"/>
  </w:num>
  <w:num w:numId="40" w16cid:durableId="1497258766">
    <w:abstractNumId w:val="4"/>
  </w:num>
  <w:num w:numId="41" w16cid:durableId="248198505">
    <w:abstractNumId w:val="61"/>
  </w:num>
  <w:num w:numId="42" w16cid:durableId="1659923810">
    <w:abstractNumId w:val="12"/>
  </w:num>
  <w:num w:numId="43" w16cid:durableId="991176259">
    <w:abstractNumId w:val="24"/>
  </w:num>
  <w:num w:numId="44" w16cid:durableId="1306008388">
    <w:abstractNumId w:val="46"/>
  </w:num>
  <w:num w:numId="45" w16cid:durableId="1659383343">
    <w:abstractNumId w:val="29"/>
  </w:num>
  <w:num w:numId="46" w16cid:durableId="1641180785">
    <w:abstractNumId w:val="15"/>
  </w:num>
  <w:num w:numId="47" w16cid:durableId="252209814">
    <w:abstractNumId w:val="20"/>
  </w:num>
  <w:num w:numId="48" w16cid:durableId="1447625426">
    <w:abstractNumId w:val="50"/>
  </w:num>
  <w:num w:numId="49" w16cid:durableId="896160062">
    <w:abstractNumId w:val="57"/>
  </w:num>
  <w:num w:numId="50" w16cid:durableId="1503084874">
    <w:abstractNumId w:val="53"/>
  </w:num>
  <w:num w:numId="51" w16cid:durableId="1435511622">
    <w:abstractNumId w:val="73"/>
  </w:num>
  <w:num w:numId="52" w16cid:durableId="708606273">
    <w:abstractNumId w:val="5"/>
  </w:num>
  <w:num w:numId="53" w16cid:durableId="2134249553">
    <w:abstractNumId w:val="0"/>
  </w:num>
  <w:num w:numId="54" w16cid:durableId="169296214">
    <w:abstractNumId w:val="63"/>
  </w:num>
  <w:num w:numId="55" w16cid:durableId="259803310">
    <w:abstractNumId w:val="47"/>
  </w:num>
  <w:num w:numId="56" w16cid:durableId="1132940273">
    <w:abstractNumId w:val="67"/>
  </w:num>
  <w:num w:numId="57" w16cid:durableId="1459105709">
    <w:abstractNumId w:val="22"/>
  </w:num>
  <w:num w:numId="58" w16cid:durableId="577060786">
    <w:abstractNumId w:val="1"/>
  </w:num>
  <w:num w:numId="59" w16cid:durableId="1181165366">
    <w:abstractNumId w:val="52"/>
  </w:num>
  <w:num w:numId="60" w16cid:durableId="443698260">
    <w:abstractNumId w:val="14"/>
  </w:num>
  <w:num w:numId="61" w16cid:durableId="494616470">
    <w:abstractNumId w:val="84"/>
  </w:num>
  <w:num w:numId="62" w16cid:durableId="1132485255">
    <w:abstractNumId w:val="56"/>
  </w:num>
  <w:num w:numId="63" w16cid:durableId="1656101150">
    <w:abstractNumId w:val="40"/>
  </w:num>
  <w:num w:numId="64" w16cid:durableId="1207445075">
    <w:abstractNumId w:val="10"/>
  </w:num>
  <w:num w:numId="65" w16cid:durableId="328408001">
    <w:abstractNumId w:val="83"/>
  </w:num>
  <w:num w:numId="66" w16cid:durableId="1869028435">
    <w:abstractNumId w:val="64"/>
  </w:num>
  <w:num w:numId="67" w16cid:durableId="535116299">
    <w:abstractNumId w:val="59"/>
  </w:num>
  <w:num w:numId="68" w16cid:durableId="1042556962">
    <w:abstractNumId w:val="70"/>
  </w:num>
  <w:num w:numId="69" w16cid:durableId="43066335">
    <w:abstractNumId w:val="58"/>
  </w:num>
  <w:num w:numId="70" w16cid:durableId="689601789">
    <w:abstractNumId w:val="65"/>
  </w:num>
  <w:num w:numId="71" w16cid:durableId="386269438">
    <w:abstractNumId w:val="44"/>
  </w:num>
  <w:num w:numId="72" w16cid:durableId="2066641159">
    <w:abstractNumId w:val="37"/>
  </w:num>
  <w:num w:numId="73" w16cid:durableId="787242267">
    <w:abstractNumId w:val="55"/>
  </w:num>
  <w:num w:numId="74" w16cid:durableId="1809856612">
    <w:abstractNumId w:val="21"/>
  </w:num>
  <w:num w:numId="75" w16cid:durableId="2063015658">
    <w:abstractNumId w:val="7"/>
  </w:num>
  <w:num w:numId="76" w16cid:durableId="1001279730">
    <w:abstractNumId w:val="42"/>
  </w:num>
  <w:num w:numId="77" w16cid:durableId="5637247">
    <w:abstractNumId w:val="9"/>
  </w:num>
  <w:num w:numId="78" w16cid:durableId="1120806796">
    <w:abstractNumId w:val="11"/>
  </w:num>
  <w:num w:numId="79" w16cid:durableId="736707883">
    <w:abstractNumId w:val="54"/>
  </w:num>
  <w:num w:numId="80" w16cid:durableId="273755728">
    <w:abstractNumId w:val="51"/>
  </w:num>
  <w:num w:numId="81" w16cid:durableId="1183201246">
    <w:abstractNumId w:val="71"/>
  </w:num>
  <w:num w:numId="82" w16cid:durableId="635179803">
    <w:abstractNumId w:val="33"/>
  </w:num>
  <w:num w:numId="83" w16cid:durableId="679158377">
    <w:abstractNumId w:val="17"/>
  </w:num>
  <w:num w:numId="84" w16cid:durableId="1460151824">
    <w:abstractNumId w:val="18"/>
  </w:num>
  <w:num w:numId="85" w16cid:durableId="1368991848">
    <w:abstractNumId w:val="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C285E"/>
    <w:rsid w:val="000D523C"/>
    <w:rsid w:val="000D675F"/>
    <w:rsid w:val="000E186D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F732D"/>
    <w:rsid w:val="006060F4"/>
    <w:rsid w:val="006543D8"/>
    <w:rsid w:val="00657808"/>
    <w:rsid w:val="00675063"/>
    <w:rsid w:val="006B179E"/>
    <w:rsid w:val="006C079B"/>
    <w:rsid w:val="00707904"/>
    <w:rsid w:val="00761654"/>
    <w:rsid w:val="007E1463"/>
    <w:rsid w:val="008057E1"/>
    <w:rsid w:val="00805833"/>
    <w:rsid w:val="00812875"/>
    <w:rsid w:val="0083238E"/>
    <w:rsid w:val="0083247E"/>
    <w:rsid w:val="00886302"/>
    <w:rsid w:val="008D3C1D"/>
    <w:rsid w:val="008D439D"/>
    <w:rsid w:val="008F11AD"/>
    <w:rsid w:val="00963A01"/>
    <w:rsid w:val="009A00DC"/>
    <w:rsid w:val="00A47967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C0706"/>
    <w:rsid w:val="00BD32E6"/>
    <w:rsid w:val="00BE1BCA"/>
    <w:rsid w:val="00C17AF1"/>
    <w:rsid w:val="00C65A25"/>
    <w:rsid w:val="00C669A3"/>
    <w:rsid w:val="00C70FF9"/>
    <w:rsid w:val="00CA3E33"/>
    <w:rsid w:val="00D12A78"/>
    <w:rsid w:val="00D139FF"/>
    <w:rsid w:val="00D15699"/>
    <w:rsid w:val="00D73C95"/>
    <w:rsid w:val="00DA6D0E"/>
    <w:rsid w:val="00DC29EF"/>
    <w:rsid w:val="00DD2B75"/>
    <w:rsid w:val="00DF6F94"/>
    <w:rsid w:val="00E11403"/>
    <w:rsid w:val="00E74D57"/>
    <w:rsid w:val="00E91859"/>
    <w:rsid w:val="00E92479"/>
    <w:rsid w:val="00ED649B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2026-03-20T08:19:00Z</dcterms:created>
  <dcterms:modified xsi:type="dcterms:W3CDTF">2026-03-20T08:19:00Z</dcterms:modified>
</cp:coreProperties>
</file>