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9071" w14:textId="77777777" w:rsidR="00182F1C" w:rsidRPr="00182F1C" w:rsidRDefault="00182F1C" w:rsidP="00182F1C">
      <w:pPr>
        <w:jc w:val="left"/>
      </w:pPr>
      <w:r w:rsidRPr="00182F1C">
        <w:t>В [Название районного суда]</w:t>
      </w:r>
      <w:r w:rsidRPr="00182F1C">
        <w:br/>
        <w:t>Адрес: [Адрес суда]</w:t>
      </w:r>
      <w:r w:rsidRPr="00182F1C">
        <w:br/>
      </w:r>
      <w:r w:rsidRPr="00182F1C">
        <w:br/>
      </w:r>
      <w:r w:rsidRPr="00182F1C">
        <w:rPr>
          <w:b/>
          <w:bCs/>
        </w:rPr>
        <w:t>Заявитель:</w:t>
      </w:r>
      <w:r w:rsidRPr="00182F1C">
        <w:t xml:space="preserve"> [ФИО полностью]</w:t>
      </w:r>
      <w:r w:rsidRPr="00182F1C">
        <w:br/>
        <w:t>Адрес: [Ваш адрес регистрации]</w:t>
      </w:r>
      <w:r w:rsidRPr="00182F1C">
        <w:br/>
        <w:t>Телефон: [Ваш номер]</w:t>
      </w:r>
      <w:r w:rsidRPr="00182F1C">
        <w:br/>
      </w:r>
      <w:r w:rsidRPr="00182F1C">
        <w:br/>
      </w:r>
      <w:r w:rsidRPr="00182F1C">
        <w:rPr>
          <w:b/>
          <w:bCs/>
        </w:rPr>
        <w:t>Заинтересовано лицо:</w:t>
      </w:r>
      <w:r w:rsidRPr="00182F1C">
        <w:t xml:space="preserve"> [Наименование отдела ЗАГС]</w:t>
      </w:r>
      <w:r w:rsidRPr="00182F1C">
        <w:br/>
        <w:t>Адрес: [Адрес отдела ЗАГС]</w:t>
      </w:r>
    </w:p>
    <w:p w14:paraId="2C381AFD" w14:textId="77777777" w:rsidR="00182F1C" w:rsidRPr="00182F1C" w:rsidRDefault="00182F1C" w:rsidP="00182F1C">
      <w:pPr>
        <w:rPr>
          <w:b/>
          <w:bCs/>
        </w:rPr>
      </w:pPr>
      <w:r w:rsidRPr="00182F1C">
        <w:rPr>
          <w:b/>
          <w:bCs/>
        </w:rPr>
        <w:t>ЗАЯВЛЕНИЕ ОБ УСТАНОВЛЕНИИ ФАКТА РЕГИСТРАЦИИ РОЖДЕНИЯ</w:t>
      </w:r>
    </w:p>
    <w:p w14:paraId="7F7030E0" w14:textId="77777777" w:rsidR="00182F1C" w:rsidRPr="00182F1C" w:rsidRDefault="00182F1C" w:rsidP="00182F1C">
      <w:r w:rsidRPr="00182F1C">
        <w:t>Я, [ФИО], родился «__» ________ 20__ г. в [Место рождения]. Моими родителями являются: отец - [ФИО], мать - [ФИО]. Факт моего рождения был зарегистрирован в установленном законом порядке в [Наименование органа ЗАГС на тот момент].</w:t>
      </w:r>
    </w:p>
    <w:p w14:paraId="0E1000D5" w14:textId="77777777" w:rsidR="00182F1C" w:rsidRPr="00182F1C" w:rsidRDefault="00182F1C" w:rsidP="00182F1C">
      <w:r w:rsidRPr="00182F1C">
        <w:t>В настоящее время мне необходимо подтвердить факт регистрации моего рождения для [Указать конкретную цель: например, оформления наследственных прав, назначения пенсии, подтверждения родства]. Однако получить свидетельство о рождении или повторное свидетельство в административном порядке не представляется возможным.</w:t>
      </w:r>
    </w:p>
    <w:p w14:paraId="16FC9DCF" w14:textId="77777777" w:rsidR="00182F1C" w:rsidRPr="00182F1C" w:rsidRDefault="00182F1C" w:rsidP="00182F1C">
      <w:r w:rsidRPr="00182F1C">
        <w:t>Согласно извещению об отсутствии записи акта гражданского состояния № [Номер] от «__» ________ 20__ г., выданному [Наименование архива ЗАГС], записи в книгах актов гражданского состояния за 20__ г. по [Наименование населенного пункта] не сохранились в связи с [Указать причину, если она известна: например, пожар, утрата при транспортировке].</w:t>
      </w:r>
    </w:p>
    <w:p w14:paraId="743ECB0A" w14:textId="77777777" w:rsidR="00182F1C" w:rsidRPr="00182F1C" w:rsidRDefault="00182F1C" w:rsidP="00182F1C">
      <w:r w:rsidRPr="00182F1C">
        <w:t>Факт регистрации моего рождения подтверждается следующими косвенными доказательствами: [Перечислить документы: например, записью в паспорте, данными трудовой книжки, аттестатом об образовании, справками из архивных фондов организаций, где работали родители]. Документы содержат последовательные сведения о дате и месте моего рождения, а также об именах родителей.</w:t>
      </w:r>
    </w:p>
    <w:p w14:paraId="28002B5B" w14:textId="77777777" w:rsidR="00182F1C" w:rsidRPr="00182F1C" w:rsidRDefault="00182F1C" w:rsidP="00182F1C">
      <w:r w:rsidRPr="00182F1C">
        <w:t>На основании изложенного, руководствуясь статьями 264, 265, 266-267 Гражданского процессуального кодекса РФ,</w:t>
      </w:r>
    </w:p>
    <w:p w14:paraId="298C0B1E" w14:textId="77777777" w:rsidR="00182F1C" w:rsidRPr="00182F1C" w:rsidRDefault="00182F1C" w:rsidP="00182F1C">
      <w:pPr>
        <w:rPr>
          <w:b/>
          <w:bCs/>
        </w:rPr>
      </w:pPr>
      <w:r w:rsidRPr="00182F1C">
        <w:rPr>
          <w:b/>
          <w:bCs/>
        </w:rPr>
        <w:t>ПРОШУ:</w:t>
      </w:r>
    </w:p>
    <w:p w14:paraId="7C933531" w14:textId="77777777" w:rsidR="00182F1C" w:rsidRPr="00182F1C" w:rsidRDefault="00182F1C" w:rsidP="00182F1C">
      <w:pPr>
        <w:numPr>
          <w:ilvl w:val="0"/>
          <w:numId w:val="82"/>
        </w:numPr>
      </w:pPr>
      <w:r w:rsidRPr="00182F1C">
        <w:t>установить факт регистрации рождения [ФИО заявителя], родившегося «__» ________ 20__ г. в [Место рождения], родители: отец - [ФИО], мать - [ФИО];</w:t>
      </w:r>
    </w:p>
    <w:p w14:paraId="366C9AF4" w14:textId="77777777" w:rsidR="00182F1C" w:rsidRPr="00182F1C" w:rsidRDefault="00182F1C" w:rsidP="00182F1C">
      <w:pPr>
        <w:numPr>
          <w:ilvl w:val="0"/>
          <w:numId w:val="82"/>
        </w:numPr>
      </w:pPr>
      <w:r w:rsidRPr="00182F1C">
        <w:t>запись о регистрации рождения произведена в [Указать отдел ЗАГС] в 20__ году;</w:t>
      </w:r>
    </w:p>
    <w:p w14:paraId="7F8149BE" w14:textId="77777777" w:rsidR="00182F1C" w:rsidRPr="00182F1C" w:rsidRDefault="00182F1C" w:rsidP="00182F1C">
      <w:pPr>
        <w:numPr>
          <w:ilvl w:val="0"/>
          <w:numId w:val="82"/>
        </w:numPr>
      </w:pPr>
      <w:r w:rsidRPr="00182F1C">
        <w:t>настоящее решение суда является основанием для внесения соответствующей записи в книгу государственной регистрации актов гражданского состояния и выдачи свидетельства о рождении.</w:t>
      </w:r>
    </w:p>
    <w:p w14:paraId="1DF70CB0" w14:textId="77777777" w:rsidR="00182F1C" w:rsidRPr="00182F1C" w:rsidRDefault="00182F1C" w:rsidP="00182F1C">
      <w:pPr>
        <w:rPr>
          <w:b/>
          <w:bCs/>
        </w:rPr>
      </w:pPr>
      <w:r w:rsidRPr="00182F1C">
        <w:rPr>
          <w:b/>
          <w:bCs/>
        </w:rPr>
        <w:t>Приложения:</w:t>
      </w:r>
    </w:p>
    <w:p w14:paraId="29AE8FC9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копия заявления по числу заинтересованных лиц;</w:t>
      </w:r>
    </w:p>
    <w:p w14:paraId="28CECF50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квитанция об оплате государственной пошлины (300 рублей);</w:t>
      </w:r>
    </w:p>
    <w:p w14:paraId="20F3F9DE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lastRenderedPageBreak/>
        <w:t>копия паспорта заявителя;</w:t>
      </w:r>
    </w:p>
    <w:p w14:paraId="4AC59044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справка (извещение) из архива ЗАГС об отсутствии записи;</w:t>
      </w:r>
    </w:p>
    <w:p w14:paraId="183C59A5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копии документов, косвенно подтверждающих факт (трудовая книжка, аттестат, военный билет);</w:t>
      </w:r>
    </w:p>
    <w:p w14:paraId="5E47D9B8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справки из домовых книг или архивные выписки из места проживания родителей на момент рождения;</w:t>
      </w:r>
    </w:p>
    <w:p w14:paraId="05784C54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ходатайство о вызове свидетелей (если применимо);</w:t>
      </w:r>
    </w:p>
    <w:p w14:paraId="7314D5E1" w14:textId="77777777" w:rsidR="00182F1C" w:rsidRPr="00182F1C" w:rsidRDefault="00182F1C" w:rsidP="00182F1C">
      <w:pPr>
        <w:numPr>
          <w:ilvl w:val="0"/>
          <w:numId w:val="83"/>
        </w:numPr>
      </w:pPr>
      <w:r w:rsidRPr="00182F1C">
        <w:t>доказательства родства с родителями (при наличии).</w:t>
      </w:r>
    </w:p>
    <w:p w14:paraId="015E0EC1" w14:textId="77777777" w:rsidR="00182F1C" w:rsidRPr="00182F1C" w:rsidRDefault="00182F1C" w:rsidP="00182F1C">
      <w:pPr>
        <w:jc w:val="left"/>
      </w:pPr>
      <w:r w:rsidRPr="00182F1C">
        <w:t>«__» ________ 20__ г.</w:t>
      </w:r>
      <w:r w:rsidRPr="00182F1C">
        <w:br/>
        <w:t>________________ / [Фамилия И.О.]</w:t>
      </w:r>
    </w:p>
    <w:p w14:paraId="47CE588E" w14:textId="77777777" w:rsidR="0083247E" w:rsidRPr="00182F1C" w:rsidRDefault="0083247E" w:rsidP="00182F1C"/>
    <w:sectPr w:rsidR="0083247E" w:rsidRPr="00182F1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667A" w14:textId="77777777" w:rsidR="007E1EB0" w:rsidRDefault="007E1EB0" w:rsidP="00AA1082">
      <w:pPr>
        <w:spacing w:after="0" w:line="240" w:lineRule="auto"/>
      </w:pPr>
      <w:r>
        <w:separator/>
      </w:r>
    </w:p>
  </w:endnote>
  <w:endnote w:type="continuationSeparator" w:id="0">
    <w:p w14:paraId="3E22AC0E" w14:textId="77777777" w:rsidR="007E1EB0" w:rsidRDefault="007E1EB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19FF" w14:textId="77777777" w:rsidR="007E1EB0" w:rsidRDefault="007E1EB0" w:rsidP="00AA1082">
      <w:pPr>
        <w:spacing w:after="0" w:line="240" w:lineRule="auto"/>
      </w:pPr>
      <w:r>
        <w:separator/>
      </w:r>
    </w:p>
  </w:footnote>
  <w:footnote w:type="continuationSeparator" w:id="0">
    <w:p w14:paraId="276FC00F" w14:textId="77777777" w:rsidR="007E1EB0" w:rsidRDefault="007E1EB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0"/>
  </w:num>
  <w:num w:numId="2" w16cid:durableId="1452941838">
    <w:abstractNumId w:val="30"/>
  </w:num>
  <w:num w:numId="3" w16cid:durableId="181556966">
    <w:abstractNumId w:val="37"/>
  </w:num>
  <w:num w:numId="4" w16cid:durableId="1340887968">
    <w:abstractNumId w:val="2"/>
  </w:num>
  <w:num w:numId="5" w16cid:durableId="228000990">
    <w:abstractNumId w:val="24"/>
  </w:num>
  <w:num w:numId="6" w16cid:durableId="1255434315">
    <w:abstractNumId w:val="59"/>
  </w:num>
  <w:num w:numId="7" w16cid:durableId="172035712">
    <w:abstractNumId w:val="6"/>
  </w:num>
  <w:num w:numId="8" w16cid:durableId="1049846074">
    <w:abstractNumId w:val="79"/>
  </w:num>
  <w:num w:numId="9" w16cid:durableId="608271419">
    <w:abstractNumId w:val="42"/>
  </w:num>
  <w:num w:numId="10" w16cid:durableId="886382425">
    <w:abstractNumId w:val="27"/>
  </w:num>
  <w:num w:numId="11" w16cid:durableId="1389455497">
    <w:abstractNumId w:val="31"/>
  </w:num>
  <w:num w:numId="12" w16cid:durableId="1244143193">
    <w:abstractNumId w:val="13"/>
  </w:num>
  <w:num w:numId="13" w16cid:durableId="1301885774">
    <w:abstractNumId w:val="73"/>
  </w:num>
  <w:num w:numId="14" w16cid:durableId="1170372778">
    <w:abstractNumId w:val="3"/>
  </w:num>
  <w:num w:numId="15" w16cid:durableId="1933466155">
    <w:abstractNumId w:val="77"/>
  </w:num>
  <w:num w:numId="16" w16cid:durableId="1095052088">
    <w:abstractNumId w:val="71"/>
  </w:num>
  <w:num w:numId="17" w16cid:durableId="928543777">
    <w:abstractNumId w:val="38"/>
  </w:num>
  <w:num w:numId="18" w16cid:durableId="452289389">
    <w:abstractNumId w:val="78"/>
  </w:num>
  <w:num w:numId="19" w16cid:durableId="1185947087">
    <w:abstractNumId w:val="26"/>
  </w:num>
  <w:num w:numId="20" w16cid:durableId="682393372">
    <w:abstractNumId w:val="44"/>
  </w:num>
  <w:num w:numId="21" w16cid:durableId="1019887786">
    <w:abstractNumId w:val="74"/>
  </w:num>
  <w:num w:numId="22" w16cid:durableId="2016150798">
    <w:abstractNumId w:val="8"/>
  </w:num>
  <w:num w:numId="23" w16cid:durableId="275676280">
    <w:abstractNumId w:val="75"/>
  </w:num>
  <w:num w:numId="24" w16cid:durableId="1352339650">
    <w:abstractNumId w:val="65"/>
  </w:num>
  <w:num w:numId="25" w16cid:durableId="1810511353">
    <w:abstractNumId w:val="68"/>
  </w:num>
  <w:num w:numId="26" w16cid:durableId="1841461924">
    <w:abstractNumId w:val="47"/>
  </w:num>
  <w:num w:numId="27" w16cid:durableId="34618427">
    <w:abstractNumId w:val="35"/>
  </w:num>
  <w:num w:numId="28" w16cid:durableId="1985501669">
    <w:abstractNumId w:val="61"/>
  </w:num>
  <w:num w:numId="29" w16cid:durableId="374357890">
    <w:abstractNumId w:val="80"/>
  </w:num>
  <w:num w:numId="30" w16cid:durableId="1630865204">
    <w:abstractNumId w:val="25"/>
  </w:num>
  <w:num w:numId="31" w16cid:durableId="424570692">
    <w:abstractNumId w:val="18"/>
  </w:num>
  <w:num w:numId="32" w16cid:durableId="2037459916">
    <w:abstractNumId w:val="67"/>
  </w:num>
  <w:num w:numId="33" w16cid:durableId="5601479">
    <w:abstractNumId w:val="16"/>
  </w:num>
  <w:num w:numId="34" w16cid:durableId="469513980">
    <w:abstractNumId w:val="33"/>
  </w:num>
  <w:num w:numId="35" w16cid:durableId="181629961">
    <w:abstractNumId w:val="22"/>
  </w:num>
  <w:num w:numId="36" w16cid:durableId="1386487900">
    <w:abstractNumId w:val="48"/>
  </w:num>
  <w:num w:numId="37" w16cid:durableId="480125766">
    <w:abstractNumId w:val="34"/>
  </w:num>
  <w:num w:numId="38" w16cid:durableId="740761756">
    <w:abstractNumId w:val="76"/>
  </w:num>
  <w:num w:numId="39" w16cid:durableId="91903551">
    <w:abstractNumId w:val="29"/>
  </w:num>
  <w:num w:numId="40" w16cid:durableId="1497258766">
    <w:abstractNumId w:val="4"/>
  </w:num>
  <w:num w:numId="41" w16cid:durableId="248198505">
    <w:abstractNumId w:val="60"/>
  </w:num>
  <w:num w:numId="42" w16cid:durableId="1659923810">
    <w:abstractNumId w:val="12"/>
  </w:num>
  <w:num w:numId="43" w16cid:durableId="991176259">
    <w:abstractNumId w:val="23"/>
  </w:num>
  <w:num w:numId="44" w16cid:durableId="1306008388">
    <w:abstractNumId w:val="45"/>
  </w:num>
  <w:num w:numId="45" w16cid:durableId="1659383343">
    <w:abstractNumId w:val="28"/>
  </w:num>
  <w:num w:numId="46" w16cid:durableId="1641180785">
    <w:abstractNumId w:val="15"/>
  </w:num>
  <w:num w:numId="47" w16cid:durableId="252209814">
    <w:abstractNumId w:val="19"/>
  </w:num>
  <w:num w:numId="48" w16cid:durableId="1447625426">
    <w:abstractNumId w:val="49"/>
  </w:num>
  <w:num w:numId="49" w16cid:durableId="896160062">
    <w:abstractNumId w:val="56"/>
  </w:num>
  <w:num w:numId="50" w16cid:durableId="1503084874">
    <w:abstractNumId w:val="52"/>
  </w:num>
  <w:num w:numId="51" w16cid:durableId="1435511622">
    <w:abstractNumId w:val="72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62"/>
  </w:num>
  <w:num w:numId="55" w16cid:durableId="259803310">
    <w:abstractNumId w:val="46"/>
  </w:num>
  <w:num w:numId="56" w16cid:durableId="1132940273">
    <w:abstractNumId w:val="66"/>
  </w:num>
  <w:num w:numId="57" w16cid:durableId="1459105709">
    <w:abstractNumId w:val="21"/>
  </w:num>
  <w:num w:numId="58" w16cid:durableId="577060786">
    <w:abstractNumId w:val="1"/>
  </w:num>
  <w:num w:numId="59" w16cid:durableId="1181165366">
    <w:abstractNumId w:val="51"/>
  </w:num>
  <w:num w:numId="60" w16cid:durableId="443698260">
    <w:abstractNumId w:val="14"/>
  </w:num>
  <w:num w:numId="61" w16cid:durableId="494616470">
    <w:abstractNumId w:val="82"/>
  </w:num>
  <w:num w:numId="62" w16cid:durableId="1132485255">
    <w:abstractNumId w:val="55"/>
  </w:num>
  <w:num w:numId="63" w16cid:durableId="1656101150">
    <w:abstractNumId w:val="39"/>
  </w:num>
  <w:num w:numId="64" w16cid:durableId="1207445075">
    <w:abstractNumId w:val="10"/>
  </w:num>
  <w:num w:numId="65" w16cid:durableId="328408001">
    <w:abstractNumId w:val="81"/>
  </w:num>
  <w:num w:numId="66" w16cid:durableId="1869028435">
    <w:abstractNumId w:val="63"/>
  </w:num>
  <w:num w:numId="67" w16cid:durableId="535116299">
    <w:abstractNumId w:val="58"/>
  </w:num>
  <w:num w:numId="68" w16cid:durableId="1042556962">
    <w:abstractNumId w:val="69"/>
  </w:num>
  <w:num w:numId="69" w16cid:durableId="43066335">
    <w:abstractNumId w:val="57"/>
  </w:num>
  <w:num w:numId="70" w16cid:durableId="689601789">
    <w:abstractNumId w:val="64"/>
  </w:num>
  <w:num w:numId="71" w16cid:durableId="386269438">
    <w:abstractNumId w:val="43"/>
  </w:num>
  <w:num w:numId="72" w16cid:durableId="2066641159">
    <w:abstractNumId w:val="36"/>
  </w:num>
  <w:num w:numId="73" w16cid:durableId="787242267">
    <w:abstractNumId w:val="54"/>
  </w:num>
  <w:num w:numId="74" w16cid:durableId="1809856612">
    <w:abstractNumId w:val="20"/>
  </w:num>
  <w:num w:numId="75" w16cid:durableId="2063015658">
    <w:abstractNumId w:val="7"/>
  </w:num>
  <w:num w:numId="76" w16cid:durableId="1001279730">
    <w:abstractNumId w:val="41"/>
  </w:num>
  <w:num w:numId="77" w16cid:durableId="5637247">
    <w:abstractNumId w:val="9"/>
  </w:num>
  <w:num w:numId="78" w16cid:durableId="1120806796">
    <w:abstractNumId w:val="11"/>
  </w:num>
  <w:num w:numId="79" w16cid:durableId="736707883">
    <w:abstractNumId w:val="53"/>
  </w:num>
  <w:num w:numId="80" w16cid:durableId="273755728">
    <w:abstractNumId w:val="50"/>
  </w:num>
  <w:num w:numId="81" w16cid:durableId="1183201246">
    <w:abstractNumId w:val="70"/>
  </w:num>
  <w:num w:numId="82" w16cid:durableId="635179803">
    <w:abstractNumId w:val="32"/>
  </w:num>
  <w:num w:numId="83" w16cid:durableId="679158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7E1EB0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2026-03-20T08:17:00Z</dcterms:created>
  <dcterms:modified xsi:type="dcterms:W3CDTF">2026-03-20T08:17:00Z</dcterms:modified>
</cp:coreProperties>
</file>