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446CD" w14:textId="77777777" w:rsidR="00EE59CF" w:rsidRPr="00EE59CF" w:rsidRDefault="00EE59CF" w:rsidP="00EE59CF">
      <w:pPr>
        <w:jc w:val="left"/>
      </w:pPr>
      <w:r w:rsidRPr="00EE59CF">
        <w:t>В [Наименование регионального оператора или УК]</w:t>
      </w:r>
      <w:r w:rsidRPr="00EE59CF">
        <w:br/>
        <w:t>Адрес: [Юридический адрес организации]</w:t>
      </w:r>
    </w:p>
    <w:p w14:paraId="446CFCB7" w14:textId="77777777" w:rsidR="00EE59CF" w:rsidRPr="00EE59CF" w:rsidRDefault="00EE59CF" w:rsidP="00EE59CF">
      <w:pPr>
        <w:jc w:val="left"/>
      </w:pPr>
      <w:r w:rsidRPr="00EE59CF">
        <w:rPr>
          <w:b/>
          <w:bCs/>
        </w:rPr>
        <w:t>Заявитель:</w:t>
      </w:r>
      <w:r w:rsidRPr="00EE59CF">
        <w:t xml:space="preserve"> [ФИО полностью]</w:t>
      </w:r>
      <w:r w:rsidRPr="00EE59CF">
        <w:br/>
        <w:t>Адрес: [Адрес жилого помещения]</w:t>
      </w:r>
      <w:r w:rsidRPr="00EE59CF">
        <w:br/>
        <w:t>Лицевой счет: [Номер счета из квитанции]</w:t>
      </w:r>
      <w:r w:rsidRPr="00EE59CF">
        <w:br/>
        <w:t>Телефон: [Номер телефона]</w:t>
      </w:r>
    </w:p>
    <w:p w14:paraId="2427D4F2" w14:textId="77777777" w:rsidR="00EE59CF" w:rsidRPr="00EE59CF" w:rsidRDefault="00EE59CF" w:rsidP="00EE59CF">
      <w:pPr>
        <w:jc w:val="center"/>
        <w:rPr>
          <w:b/>
          <w:bCs/>
        </w:rPr>
      </w:pPr>
      <w:r w:rsidRPr="00EE59CF">
        <w:rPr>
          <w:b/>
          <w:bCs/>
        </w:rPr>
        <w:t>ЗАЯВЛЕНИЕ О ПЕРЕРАСЧЕТЕ ПЛАТЫ ЗА ТКО</w:t>
      </w:r>
    </w:p>
    <w:p w14:paraId="272100F0" w14:textId="77777777" w:rsidR="00EE59CF" w:rsidRPr="00EE59CF" w:rsidRDefault="00EE59CF" w:rsidP="00EE59CF">
      <w:r w:rsidRPr="00EE59CF">
        <w:t>Я являюсь собственником (пользователем) жилого помещения по вышеуказанному адресу. В период с «__» ________ 20__ г. по «__» ________ 20__ г. я и совместно проживающие со мной лица временно отсутствовали в указанном помещении, в связи с чем коммунальная услуга по обращению с ТКО фактически не потреблялась.</w:t>
      </w:r>
    </w:p>
    <w:p w14:paraId="382DB36E" w14:textId="77777777" w:rsidR="00EE59CF" w:rsidRPr="00EE59CF" w:rsidRDefault="00EE59CF" w:rsidP="00EE59CF">
      <w:r w:rsidRPr="00EE59CF">
        <w:t>На основании п. 86 и п. 91 Правил предоставления коммунальных услуг, утвержденных Постановлением Правительства РФ от 06.05.2011 № 354, при временном отсутствии потребителя в жилом помещении более 5 полных календарных дней подряд осуществляется перерасчет платы за такую коммунальную услугу.</w:t>
      </w:r>
    </w:p>
    <w:p w14:paraId="4C495E4C" w14:textId="77777777" w:rsidR="00EE59CF" w:rsidRPr="00EE59CF" w:rsidRDefault="00EE59CF" w:rsidP="00EE59CF">
      <w:pPr>
        <w:jc w:val="center"/>
        <w:rPr>
          <w:b/>
          <w:bCs/>
        </w:rPr>
      </w:pPr>
      <w:r w:rsidRPr="00EE59CF">
        <w:rPr>
          <w:b/>
          <w:bCs/>
        </w:rPr>
        <w:t>ПРОШУ:</w:t>
      </w:r>
    </w:p>
    <w:p w14:paraId="35B3738F" w14:textId="77777777" w:rsidR="00EE59CF" w:rsidRPr="00EE59CF" w:rsidRDefault="00EE59CF" w:rsidP="00EE59CF">
      <w:pPr>
        <w:numPr>
          <w:ilvl w:val="0"/>
          <w:numId w:val="69"/>
        </w:numPr>
      </w:pPr>
      <w:r w:rsidRPr="00EE59CF">
        <w:t>Произвести перерасчет платы за коммунальную услугу по обращению с ТКО за период с «__» ________ 20__ г. по «__» ________ 20__ г.;</w:t>
      </w:r>
    </w:p>
    <w:p w14:paraId="406508A5" w14:textId="77777777" w:rsidR="00EE59CF" w:rsidRPr="00EE59CF" w:rsidRDefault="00EE59CF" w:rsidP="00EE59CF">
      <w:pPr>
        <w:numPr>
          <w:ilvl w:val="0"/>
          <w:numId w:val="69"/>
        </w:numPr>
      </w:pPr>
      <w:r w:rsidRPr="00EE59CF">
        <w:t>Отразить изменения суммы начислений в платежном документе за следующий расчетный период.</w:t>
      </w:r>
    </w:p>
    <w:p w14:paraId="7F0977A8" w14:textId="77777777" w:rsidR="00EE59CF" w:rsidRPr="00EE59CF" w:rsidRDefault="00EE59CF" w:rsidP="00EE59CF">
      <w:pPr>
        <w:rPr>
          <w:b/>
          <w:bCs/>
        </w:rPr>
      </w:pPr>
      <w:r w:rsidRPr="00EE59CF">
        <w:rPr>
          <w:b/>
          <w:bCs/>
        </w:rPr>
        <w:t>Приложения:</w:t>
      </w:r>
    </w:p>
    <w:p w14:paraId="29406071" w14:textId="77777777" w:rsidR="00EE59CF" w:rsidRPr="00EE59CF" w:rsidRDefault="00EE59CF" w:rsidP="00EE59CF">
      <w:pPr>
        <w:numPr>
          <w:ilvl w:val="0"/>
          <w:numId w:val="70"/>
        </w:numPr>
      </w:pPr>
      <w:r w:rsidRPr="00EE59CF">
        <w:t>Копия документа, подтверждающего факт временного отсутствия (справка, билеты, приказ о командировке);</w:t>
      </w:r>
    </w:p>
    <w:p w14:paraId="25C0A4FF" w14:textId="77777777" w:rsidR="00EE59CF" w:rsidRPr="00EE59CF" w:rsidRDefault="00EE59CF" w:rsidP="00EE59CF">
      <w:pPr>
        <w:numPr>
          <w:ilvl w:val="0"/>
          <w:numId w:val="70"/>
        </w:numPr>
      </w:pPr>
      <w:r w:rsidRPr="00EE59CF">
        <w:t>Копия паспорта заявителя.</w:t>
      </w:r>
    </w:p>
    <w:p w14:paraId="6A868B39" w14:textId="77777777" w:rsidR="00EE59CF" w:rsidRPr="00EE59CF" w:rsidRDefault="00EE59CF" w:rsidP="00EE59CF">
      <w:pPr>
        <w:jc w:val="left"/>
      </w:pPr>
      <w:r w:rsidRPr="00EE59CF">
        <w:t>«__» ________ 20__ г.</w:t>
      </w:r>
      <w:r w:rsidRPr="00EE59CF">
        <w:br/>
        <w:t>________________ / [Фамилия И.О.]</w:t>
      </w:r>
    </w:p>
    <w:p w14:paraId="471C9974" w14:textId="330B4329" w:rsidR="0083247E" w:rsidRPr="00EE59CF" w:rsidRDefault="0083247E" w:rsidP="00EE59CF"/>
    <w:sectPr w:rsidR="0083247E" w:rsidRPr="00EE59CF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08930" w14:textId="77777777" w:rsidR="008F15C7" w:rsidRDefault="008F15C7" w:rsidP="00AA1082">
      <w:pPr>
        <w:spacing w:after="0" w:line="240" w:lineRule="auto"/>
      </w:pPr>
      <w:r>
        <w:separator/>
      </w:r>
    </w:p>
  </w:endnote>
  <w:endnote w:type="continuationSeparator" w:id="0">
    <w:p w14:paraId="19E980D0" w14:textId="77777777" w:rsidR="008F15C7" w:rsidRDefault="008F15C7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C2003" w14:textId="77777777" w:rsidR="008F15C7" w:rsidRDefault="008F15C7" w:rsidP="00AA1082">
      <w:pPr>
        <w:spacing w:after="0" w:line="240" w:lineRule="auto"/>
      </w:pPr>
      <w:r>
        <w:separator/>
      </w:r>
    </w:p>
  </w:footnote>
  <w:footnote w:type="continuationSeparator" w:id="0">
    <w:p w14:paraId="5CBA8D07" w14:textId="77777777" w:rsidR="008F15C7" w:rsidRDefault="008F15C7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7E2B"/>
    <w:multiLevelType w:val="multilevel"/>
    <w:tmpl w:val="1C42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742B3"/>
    <w:multiLevelType w:val="multilevel"/>
    <w:tmpl w:val="34C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913B6"/>
    <w:multiLevelType w:val="multilevel"/>
    <w:tmpl w:val="A8A2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C7F44"/>
    <w:multiLevelType w:val="multilevel"/>
    <w:tmpl w:val="427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BD0ECB"/>
    <w:multiLevelType w:val="multilevel"/>
    <w:tmpl w:val="5F0A9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637C34"/>
    <w:multiLevelType w:val="multilevel"/>
    <w:tmpl w:val="42C61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CD2695"/>
    <w:multiLevelType w:val="multilevel"/>
    <w:tmpl w:val="9DFE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641118"/>
    <w:multiLevelType w:val="multilevel"/>
    <w:tmpl w:val="E73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735286"/>
    <w:multiLevelType w:val="multilevel"/>
    <w:tmpl w:val="5916F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355B70"/>
    <w:multiLevelType w:val="multilevel"/>
    <w:tmpl w:val="30BE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016930"/>
    <w:multiLevelType w:val="multilevel"/>
    <w:tmpl w:val="5232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6A51F0"/>
    <w:multiLevelType w:val="multilevel"/>
    <w:tmpl w:val="32FC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8005F2"/>
    <w:multiLevelType w:val="multilevel"/>
    <w:tmpl w:val="A8A6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502E28"/>
    <w:multiLevelType w:val="multilevel"/>
    <w:tmpl w:val="C64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6C2712"/>
    <w:multiLevelType w:val="multilevel"/>
    <w:tmpl w:val="4CC0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BF2EA7"/>
    <w:multiLevelType w:val="multilevel"/>
    <w:tmpl w:val="EBA8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362BFD"/>
    <w:multiLevelType w:val="multilevel"/>
    <w:tmpl w:val="69A8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4A6A75"/>
    <w:multiLevelType w:val="multilevel"/>
    <w:tmpl w:val="D6B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EA70D8"/>
    <w:multiLevelType w:val="multilevel"/>
    <w:tmpl w:val="A9F8F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376228"/>
    <w:multiLevelType w:val="multilevel"/>
    <w:tmpl w:val="BED4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F963E4"/>
    <w:multiLevelType w:val="multilevel"/>
    <w:tmpl w:val="F800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587498"/>
    <w:multiLevelType w:val="multilevel"/>
    <w:tmpl w:val="5F6C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5F4FA0"/>
    <w:multiLevelType w:val="multilevel"/>
    <w:tmpl w:val="EBCE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3E60B7"/>
    <w:multiLevelType w:val="multilevel"/>
    <w:tmpl w:val="1A3CD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E9516A"/>
    <w:multiLevelType w:val="multilevel"/>
    <w:tmpl w:val="0CE2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F350EE"/>
    <w:multiLevelType w:val="multilevel"/>
    <w:tmpl w:val="200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173E2D"/>
    <w:multiLevelType w:val="multilevel"/>
    <w:tmpl w:val="F99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8466BE"/>
    <w:multiLevelType w:val="multilevel"/>
    <w:tmpl w:val="83C0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BC64D40"/>
    <w:multiLevelType w:val="multilevel"/>
    <w:tmpl w:val="CC36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DCC0411"/>
    <w:multiLevelType w:val="multilevel"/>
    <w:tmpl w:val="77C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F5D2206"/>
    <w:multiLevelType w:val="multilevel"/>
    <w:tmpl w:val="DF7A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F68492B"/>
    <w:multiLevelType w:val="multilevel"/>
    <w:tmpl w:val="930C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1412C70"/>
    <w:multiLevelType w:val="multilevel"/>
    <w:tmpl w:val="FD58E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2783590"/>
    <w:multiLevelType w:val="multilevel"/>
    <w:tmpl w:val="39DA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2D058AA"/>
    <w:multiLevelType w:val="multilevel"/>
    <w:tmpl w:val="54DC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3969F2"/>
    <w:multiLevelType w:val="multilevel"/>
    <w:tmpl w:val="730A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7CC2BFE"/>
    <w:multiLevelType w:val="multilevel"/>
    <w:tmpl w:val="EA5E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8E001F8"/>
    <w:multiLevelType w:val="multilevel"/>
    <w:tmpl w:val="5470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B8747E5"/>
    <w:multiLevelType w:val="multilevel"/>
    <w:tmpl w:val="CE7C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CF46B46"/>
    <w:multiLevelType w:val="multilevel"/>
    <w:tmpl w:val="4970B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2B36A09"/>
    <w:multiLevelType w:val="multilevel"/>
    <w:tmpl w:val="3EE4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3CF6EAB"/>
    <w:multiLevelType w:val="multilevel"/>
    <w:tmpl w:val="B0588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3F112D1"/>
    <w:multiLevelType w:val="multilevel"/>
    <w:tmpl w:val="426C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4272093"/>
    <w:multiLevelType w:val="multilevel"/>
    <w:tmpl w:val="B976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64D1E46"/>
    <w:multiLevelType w:val="multilevel"/>
    <w:tmpl w:val="4CEA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6693B4F"/>
    <w:multiLevelType w:val="multilevel"/>
    <w:tmpl w:val="2F1C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80D3717"/>
    <w:multiLevelType w:val="multilevel"/>
    <w:tmpl w:val="456EF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8C0110E"/>
    <w:multiLevelType w:val="multilevel"/>
    <w:tmpl w:val="ED8A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9CC1EB9"/>
    <w:multiLevelType w:val="multilevel"/>
    <w:tmpl w:val="C89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A4A19D8"/>
    <w:multiLevelType w:val="multilevel"/>
    <w:tmpl w:val="6F5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B0943DA"/>
    <w:multiLevelType w:val="multilevel"/>
    <w:tmpl w:val="94F0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E227802"/>
    <w:multiLevelType w:val="multilevel"/>
    <w:tmpl w:val="69F2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E4A1918"/>
    <w:multiLevelType w:val="multilevel"/>
    <w:tmpl w:val="AFCA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1C92CFE"/>
    <w:multiLevelType w:val="multilevel"/>
    <w:tmpl w:val="6D9E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2AF1693"/>
    <w:multiLevelType w:val="multilevel"/>
    <w:tmpl w:val="8434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90076AB"/>
    <w:multiLevelType w:val="multilevel"/>
    <w:tmpl w:val="A44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9D43994"/>
    <w:multiLevelType w:val="multilevel"/>
    <w:tmpl w:val="5114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D3E2E64"/>
    <w:multiLevelType w:val="multilevel"/>
    <w:tmpl w:val="D3CE3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D84233B"/>
    <w:multiLevelType w:val="multilevel"/>
    <w:tmpl w:val="B250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E824332"/>
    <w:multiLevelType w:val="multilevel"/>
    <w:tmpl w:val="32A67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5657728"/>
    <w:multiLevelType w:val="multilevel"/>
    <w:tmpl w:val="0F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69C1E74"/>
    <w:multiLevelType w:val="multilevel"/>
    <w:tmpl w:val="025A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AAD01BA"/>
    <w:multiLevelType w:val="multilevel"/>
    <w:tmpl w:val="F4DC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D1E3C1A"/>
    <w:multiLevelType w:val="multilevel"/>
    <w:tmpl w:val="F1D8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38"/>
  </w:num>
  <w:num w:numId="2" w16cid:durableId="1452941838">
    <w:abstractNumId w:val="25"/>
  </w:num>
  <w:num w:numId="3" w16cid:durableId="1997494090">
    <w:abstractNumId w:val="34"/>
  </w:num>
  <w:num w:numId="4" w16cid:durableId="924807300">
    <w:abstractNumId w:val="60"/>
  </w:num>
  <w:num w:numId="5" w16cid:durableId="1974753379">
    <w:abstractNumId w:val="54"/>
  </w:num>
  <w:num w:numId="6" w16cid:durableId="178541777">
    <w:abstractNumId w:val="4"/>
  </w:num>
  <w:num w:numId="7" w16cid:durableId="980504789">
    <w:abstractNumId w:val="61"/>
  </w:num>
  <w:num w:numId="8" w16cid:durableId="1169518789">
    <w:abstractNumId w:val="27"/>
  </w:num>
  <w:num w:numId="9" w16cid:durableId="568460384">
    <w:abstractNumId w:val="52"/>
  </w:num>
  <w:num w:numId="10" w16cid:durableId="2011979801">
    <w:abstractNumId w:val="14"/>
  </w:num>
  <w:num w:numId="11" w16cid:durableId="10302997">
    <w:abstractNumId w:val="67"/>
  </w:num>
  <w:num w:numId="12" w16cid:durableId="1908957897">
    <w:abstractNumId w:val="66"/>
  </w:num>
  <w:num w:numId="13" w16cid:durableId="1837332511">
    <w:abstractNumId w:val="32"/>
  </w:num>
  <w:num w:numId="14" w16cid:durableId="1827890442">
    <w:abstractNumId w:val="18"/>
  </w:num>
  <w:num w:numId="15" w16cid:durableId="123818588">
    <w:abstractNumId w:val="46"/>
  </w:num>
  <w:num w:numId="16" w16cid:durableId="1419717228">
    <w:abstractNumId w:val="53"/>
  </w:num>
  <w:num w:numId="17" w16cid:durableId="440077338">
    <w:abstractNumId w:val="49"/>
  </w:num>
  <w:num w:numId="18" w16cid:durableId="532621882">
    <w:abstractNumId w:val="3"/>
  </w:num>
  <w:num w:numId="19" w16cid:durableId="2068262979">
    <w:abstractNumId w:val="36"/>
  </w:num>
  <w:num w:numId="20" w16cid:durableId="1494490050">
    <w:abstractNumId w:val="31"/>
  </w:num>
  <w:num w:numId="21" w16cid:durableId="762069426">
    <w:abstractNumId w:val="22"/>
  </w:num>
  <w:num w:numId="22" w16cid:durableId="1753501334">
    <w:abstractNumId w:val="2"/>
  </w:num>
  <w:num w:numId="23" w16cid:durableId="1013874587">
    <w:abstractNumId w:val="63"/>
  </w:num>
  <w:num w:numId="24" w16cid:durableId="1098788575">
    <w:abstractNumId w:val="23"/>
  </w:num>
  <w:num w:numId="25" w16cid:durableId="1515221308">
    <w:abstractNumId w:val="39"/>
  </w:num>
  <w:num w:numId="26" w16cid:durableId="1520044803">
    <w:abstractNumId w:val="42"/>
  </w:num>
  <w:num w:numId="27" w16cid:durableId="657155059">
    <w:abstractNumId w:val="41"/>
  </w:num>
  <w:num w:numId="28" w16cid:durableId="1595700992">
    <w:abstractNumId w:val="28"/>
  </w:num>
  <w:num w:numId="29" w16cid:durableId="2142769156">
    <w:abstractNumId w:val="65"/>
  </w:num>
  <w:num w:numId="30" w16cid:durableId="1778135783">
    <w:abstractNumId w:val="8"/>
  </w:num>
  <w:num w:numId="31" w16cid:durableId="1546671391">
    <w:abstractNumId w:val="33"/>
  </w:num>
  <w:num w:numId="32" w16cid:durableId="1910188275">
    <w:abstractNumId w:val="57"/>
  </w:num>
  <w:num w:numId="33" w16cid:durableId="1383944597">
    <w:abstractNumId w:val="56"/>
  </w:num>
  <w:num w:numId="34" w16cid:durableId="2125692485">
    <w:abstractNumId w:val="1"/>
  </w:num>
  <w:num w:numId="35" w16cid:durableId="966081516">
    <w:abstractNumId w:val="12"/>
  </w:num>
  <w:num w:numId="36" w16cid:durableId="1462842155">
    <w:abstractNumId w:val="68"/>
  </w:num>
  <w:num w:numId="37" w16cid:durableId="666443371">
    <w:abstractNumId w:val="29"/>
  </w:num>
  <w:num w:numId="38" w16cid:durableId="1711220158">
    <w:abstractNumId w:val="26"/>
  </w:num>
  <w:num w:numId="39" w16cid:durableId="2077362426">
    <w:abstractNumId w:val="43"/>
  </w:num>
  <w:num w:numId="40" w16cid:durableId="1816145820">
    <w:abstractNumId w:val="10"/>
  </w:num>
  <w:num w:numId="41" w16cid:durableId="409428813">
    <w:abstractNumId w:val="11"/>
  </w:num>
  <w:num w:numId="42" w16cid:durableId="1656371008">
    <w:abstractNumId w:val="37"/>
  </w:num>
  <w:num w:numId="43" w16cid:durableId="562446965">
    <w:abstractNumId w:val="16"/>
  </w:num>
  <w:num w:numId="44" w16cid:durableId="410276017">
    <w:abstractNumId w:val="40"/>
  </w:num>
  <w:num w:numId="45" w16cid:durableId="1766920323">
    <w:abstractNumId w:val="24"/>
  </w:num>
  <w:num w:numId="46" w16cid:durableId="1140804984">
    <w:abstractNumId w:val="13"/>
  </w:num>
  <w:num w:numId="47" w16cid:durableId="2045016804">
    <w:abstractNumId w:val="55"/>
  </w:num>
  <w:num w:numId="48" w16cid:durableId="1360931291">
    <w:abstractNumId w:val="48"/>
  </w:num>
  <w:num w:numId="49" w16cid:durableId="1750689731">
    <w:abstractNumId w:val="44"/>
  </w:num>
  <w:num w:numId="50" w16cid:durableId="1498115648">
    <w:abstractNumId w:val="64"/>
  </w:num>
  <w:num w:numId="51" w16cid:durableId="1040519201">
    <w:abstractNumId w:val="50"/>
  </w:num>
  <w:num w:numId="52" w16cid:durableId="1634208913">
    <w:abstractNumId w:val="59"/>
  </w:num>
  <w:num w:numId="53" w16cid:durableId="164589389">
    <w:abstractNumId w:val="15"/>
  </w:num>
  <w:num w:numId="54" w16cid:durableId="1741517133">
    <w:abstractNumId w:val="20"/>
  </w:num>
  <w:num w:numId="55" w16cid:durableId="314915584">
    <w:abstractNumId w:val="5"/>
  </w:num>
  <w:num w:numId="56" w16cid:durableId="1996101002">
    <w:abstractNumId w:val="21"/>
  </w:num>
  <w:num w:numId="57" w16cid:durableId="35784543">
    <w:abstractNumId w:val="6"/>
  </w:num>
  <w:num w:numId="58" w16cid:durableId="1607230750">
    <w:abstractNumId w:val="62"/>
  </w:num>
  <w:num w:numId="59" w16cid:durableId="1076518613">
    <w:abstractNumId w:val="35"/>
  </w:num>
  <w:num w:numId="60" w16cid:durableId="863596399">
    <w:abstractNumId w:val="51"/>
  </w:num>
  <w:num w:numId="61" w16cid:durableId="643699371">
    <w:abstractNumId w:val="58"/>
  </w:num>
  <w:num w:numId="62" w16cid:durableId="1597011337">
    <w:abstractNumId w:val="47"/>
  </w:num>
  <w:num w:numId="63" w16cid:durableId="550116860">
    <w:abstractNumId w:val="19"/>
  </w:num>
  <w:num w:numId="64" w16cid:durableId="621307859">
    <w:abstractNumId w:val="69"/>
  </w:num>
  <w:num w:numId="65" w16cid:durableId="2042511594">
    <w:abstractNumId w:val="45"/>
  </w:num>
  <w:num w:numId="66" w16cid:durableId="582035615">
    <w:abstractNumId w:val="17"/>
  </w:num>
  <w:num w:numId="67" w16cid:durableId="678236941">
    <w:abstractNumId w:val="9"/>
  </w:num>
  <w:num w:numId="68" w16cid:durableId="110058513">
    <w:abstractNumId w:val="0"/>
  </w:num>
  <w:num w:numId="69" w16cid:durableId="1081298261">
    <w:abstractNumId w:val="30"/>
  </w:num>
  <w:num w:numId="70" w16cid:durableId="11517548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00CE9"/>
    <w:rsid w:val="0000246F"/>
    <w:rsid w:val="00050C30"/>
    <w:rsid w:val="000C285E"/>
    <w:rsid w:val="000D675F"/>
    <w:rsid w:val="000E186D"/>
    <w:rsid w:val="001210B2"/>
    <w:rsid w:val="00124C52"/>
    <w:rsid w:val="00136CBC"/>
    <w:rsid w:val="001A2D6A"/>
    <w:rsid w:val="001D7559"/>
    <w:rsid w:val="002246DE"/>
    <w:rsid w:val="00227EAA"/>
    <w:rsid w:val="00275BF8"/>
    <w:rsid w:val="00292BD8"/>
    <w:rsid w:val="0029453C"/>
    <w:rsid w:val="003060D5"/>
    <w:rsid w:val="00313859"/>
    <w:rsid w:val="00323303"/>
    <w:rsid w:val="003356D8"/>
    <w:rsid w:val="003D025F"/>
    <w:rsid w:val="003D4E9B"/>
    <w:rsid w:val="00456FEF"/>
    <w:rsid w:val="00461B7D"/>
    <w:rsid w:val="00472E2F"/>
    <w:rsid w:val="00483D14"/>
    <w:rsid w:val="004F2C3F"/>
    <w:rsid w:val="00537FAE"/>
    <w:rsid w:val="00561C96"/>
    <w:rsid w:val="00564D81"/>
    <w:rsid w:val="005A69B9"/>
    <w:rsid w:val="005B418A"/>
    <w:rsid w:val="005D376D"/>
    <w:rsid w:val="00657808"/>
    <w:rsid w:val="00675063"/>
    <w:rsid w:val="006805B5"/>
    <w:rsid w:val="006969E5"/>
    <w:rsid w:val="006C3C65"/>
    <w:rsid w:val="007741D3"/>
    <w:rsid w:val="007E1463"/>
    <w:rsid w:val="007E444F"/>
    <w:rsid w:val="008057E1"/>
    <w:rsid w:val="0083238E"/>
    <w:rsid w:val="0083247E"/>
    <w:rsid w:val="008742BF"/>
    <w:rsid w:val="008D439D"/>
    <w:rsid w:val="008F15C7"/>
    <w:rsid w:val="00964003"/>
    <w:rsid w:val="00986FB7"/>
    <w:rsid w:val="009961A6"/>
    <w:rsid w:val="009C7B57"/>
    <w:rsid w:val="00A0648E"/>
    <w:rsid w:val="00A50AB7"/>
    <w:rsid w:val="00A87002"/>
    <w:rsid w:val="00A95EF3"/>
    <w:rsid w:val="00A9773E"/>
    <w:rsid w:val="00AA1082"/>
    <w:rsid w:val="00B05257"/>
    <w:rsid w:val="00B10717"/>
    <w:rsid w:val="00B316A2"/>
    <w:rsid w:val="00B66532"/>
    <w:rsid w:val="00B74BEE"/>
    <w:rsid w:val="00B90F31"/>
    <w:rsid w:val="00BA6B64"/>
    <w:rsid w:val="00BB60B2"/>
    <w:rsid w:val="00BC6477"/>
    <w:rsid w:val="00BE10E3"/>
    <w:rsid w:val="00BE1BCA"/>
    <w:rsid w:val="00C669A3"/>
    <w:rsid w:val="00C945BD"/>
    <w:rsid w:val="00CA3E33"/>
    <w:rsid w:val="00D0255E"/>
    <w:rsid w:val="00D139FF"/>
    <w:rsid w:val="00D15699"/>
    <w:rsid w:val="00D17987"/>
    <w:rsid w:val="00DC29EF"/>
    <w:rsid w:val="00DF6F94"/>
    <w:rsid w:val="00E11403"/>
    <w:rsid w:val="00E20730"/>
    <w:rsid w:val="00E91859"/>
    <w:rsid w:val="00E9204A"/>
    <w:rsid w:val="00EA22EA"/>
    <w:rsid w:val="00EE5678"/>
    <w:rsid w:val="00EE59CF"/>
    <w:rsid w:val="00F31F52"/>
    <w:rsid w:val="00F56DD7"/>
    <w:rsid w:val="00F803C9"/>
    <w:rsid w:val="00F92674"/>
    <w:rsid w:val="00FC3E82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7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2026-02-08T18:25:00Z</dcterms:created>
  <dcterms:modified xsi:type="dcterms:W3CDTF">2026-02-08T18:25:00Z</dcterms:modified>
</cp:coreProperties>
</file>