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D83FB" w14:textId="77777777" w:rsidR="00582049" w:rsidRPr="00582049" w:rsidRDefault="00582049" w:rsidP="00582049">
      <w:pPr>
        <w:jc w:val="left"/>
      </w:pPr>
      <w:r w:rsidRPr="00582049">
        <w:t>В Многофункциональный центр</w:t>
      </w:r>
      <w:r w:rsidRPr="00582049">
        <w:br/>
        <w:t>предоставления государственных и муниципальных услуг</w:t>
      </w:r>
      <w:r w:rsidRPr="00582049">
        <w:br/>
        <w:t>адрес: [Город, улица, дом вашего МФЦ]</w:t>
      </w:r>
      <w:r w:rsidRPr="00582049">
        <w:br/>
      </w:r>
      <w:r w:rsidRPr="00582049">
        <w:br/>
      </w:r>
      <w:r w:rsidRPr="00582049">
        <w:rPr>
          <w:b/>
          <w:bCs/>
        </w:rPr>
        <w:t>Заявитель:</w:t>
      </w:r>
      <w:r w:rsidRPr="00582049">
        <w:t xml:space="preserve"> [Иванова Мария Ивановна]</w:t>
      </w:r>
      <w:r w:rsidRPr="00582049">
        <w:br/>
        <w:t>СНИЛС: [000-000-000 00]</w:t>
      </w:r>
      <w:r w:rsidRPr="00582049">
        <w:br/>
        <w:t>ИНН: [000000000000]</w:t>
      </w:r>
      <w:r w:rsidRPr="00582049">
        <w:br/>
        <w:t>Паспорт: серия [0000] № [000000]</w:t>
      </w:r>
      <w:r w:rsidRPr="00582049">
        <w:br/>
        <w:t>Адрес: [Ваш адрес регистрации]</w:t>
      </w:r>
      <w:r w:rsidRPr="00582049">
        <w:br/>
        <w:t>Телефон: [8-999-000-00-00]</w:t>
      </w:r>
    </w:p>
    <w:p w14:paraId="081D38F6" w14:textId="77777777" w:rsidR="00582049" w:rsidRPr="00582049" w:rsidRDefault="00582049" w:rsidP="00582049">
      <w:pPr>
        <w:jc w:val="center"/>
        <w:rPr>
          <w:b/>
          <w:bCs/>
        </w:rPr>
      </w:pPr>
      <w:r w:rsidRPr="00582049">
        <w:rPr>
          <w:b/>
          <w:bCs/>
        </w:rPr>
        <w:t>ЗАЯВЛЕНИЕ О ПРИЗНАНИИ ГРАЖДАНИНА БАНКРОТОМ ВО ВНЕСУДЕБНОМ ПОРЯДКЕ</w:t>
      </w:r>
    </w:p>
    <w:p w14:paraId="641EE3BF" w14:textId="77777777" w:rsidR="00582049" w:rsidRPr="00582049" w:rsidRDefault="00582049" w:rsidP="00582049">
      <w:r w:rsidRPr="00582049">
        <w:t>Я, [Иванова Мария Ивановна], настоящим сообщаю, что мой общий размер денежных обязательств и обязанностей по уплате обязательных платежей (без учета штрафов, пеней, процентов за просрочку платежа), в том числе обязательств, срок исполнения которых не наступил, а также обязательств по уплате алиментов, составляет сумму в размере [650 000] рублей [00] копеек.</w:t>
      </w:r>
    </w:p>
    <w:p w14:paraId="101400F0" w14:textId="77777777" w:rsidR="00582049" w:rsidRPr="00582049" w:rsidRDefault="00582049" w:rsidP="00582049">
      <w:r w:rsidRPr="00582049">
        <w:t>На дату подачи настоящего заявления я соответствую условиям, предусмотренным пунктом 1 статьи 223.2 Федерального закона от 26 октября 2002 года № 127-ФЗ «О несостоятельности (банкротстве)»:</w:t>
      </w:r>
    </w:p>
    <w:p w14:paraId="6A74B5E6" w14:textId="77777777" w:rsidR="00582049" w:rsidRPr="00582049" w:rsidRDefault="00582049" w:rsidP="00582049">
      <w:pPr>
        <w:numPr>
          <w:ilvl w:val="0"/>
          <w:numId w:val="32"/>
        </w:numPr>
      </w:pPr>
      <w:r w:rsidRPr="00582049">
        <w:t>общий размер денежных обязательств составляет не менее двадцати пяти тысяч рублей и не более одного миллиона рублей;</w:t>
      </w:r>
    </w:p>
    <w:p w14:paraId="1A733A09" w14:textId="77777777" w:rsidR="00582049" w:rsidRPr="00582049" w:rsidRDefault="00582049" w:rsidP="00582049">
      <w:pPr>
        <w:numPr>
          <w:ilvl w:val="0"/>
          <w:numId w:val="32"/>
        </w:numPr>
      </w:pPr>
      <w:r w:rsidRPr="00582049">
        <w:t>исполнительное производство в отношении меня было окончено на основании пункта 4 части 1 статьи 46 Федерального закона от 2 октября 2007 года № 229-ФЗ «Об исполнительном производстве» (соответствующее подтверждение получено мною в ходе запроса сведений в ФССП);</w:t>
      </w:r>
    </w:p>
    <w:p w14:paraId="518619F3" w14:textId="77777777" w:rsidR="00582049" w:rsidRPr="00582049" w:rsidRDefault="00582049" w:rsidP="00582049">
      <w:pPr>
        <w:numPr>
          <w:ilvl w:val="0"/>
          <w:numId w:val="32"/>
        </w:numPr>
      </w:pPr>
      <w:r w:rsidRPr="00582049">
        <w:t>после окончания указанного исполнительного производства не были возбуждены иные исполнительные производства, которые не окончены или не прекращены на момент подачи заявления.</w:t>
      </w:r>
    </w:p>
    <w:p w14:paraId="209E5F56" w14:textId="77777777" w:rsidR="00582049" w:rsidRPr="00582049" w:rsidRDefault="00582049" w:rsidP="00582049">
      <w:r w:rsidRPr="00582049">
        <w:t>Подтверждаю, что на момент подачи заявления я не имею на праве собственности имущества, которое могло бы быть реализовано в счет погашения долгов, за исключением единственного жилья, на которое в соответствии с гражданским процессуальным законодательством не может быть обращено взыскание.</w:t>
      </w:r>
    </w:p>
    <w:p w14:paraId="76BC3AD5" w14:textId="77777777" w:rsidR="00582049" w:rsidRPr="00582049" w:rsidRDefault="00582049" w:rsidP="00582049">
      <w:r w:rsidRPr="00582049">
        <w:t>Сведения о кредиторах и должниках прилагаются к настоящему заявлению по установленной форме. Я осознаю, что обязательства, не указанные в прилагаемом списке, не будут прекращены в результате процедуры внесудебного банкротства.</w:t>
      </w:r>
    </w:p>
    <w:p w14:paraId="2E2A005B" w14:textId="77777777" w:rsidR="00582049" w:rsidRPr="00582049" w:rsidRDefault="00582049" w:rsidP="00582049">
      <w:pPr>
        <w:jc w:val="center"/>
        <w:rPr>
          <w:b/>
          <w:bCs/>
        </w:rPr>
      </w:pPr>
      <w:r w:rsidRPr="00582049">
        <w:rPr>
          <w:b/>
          <w:bCs/>
        </w:rPr>
        <w:t>ПРОШУ:</w:t>
      </w:r>
    </w:p>
    <w:p w14:paraId="1C5C6A05" w14:textId="77777777" w:rsidR="00582049" w:rsidRPr="00582049" w:rsidRDefault="00582049" w:rsidP="00582049">
      <w:pPr>
        <w:numPr>
          <w:ilvl w:val="0"/>
          <w:numId w:val="33"/>
        </w:numPr>
      </w:pPr>
      <w:r w:rsidRPr="00582049">
        <w:t>признать меня, [Иванова Мария Ивановна], банкротом во внесудебном порядке;</w:t>
      </w:r>
    </w:p>
    <w:p w14:paraId="205BF5D2" w14:textId="77777777" w:rsidR="00582049" w:rsidRPr="00582049" w:rsidRDefault="00582049" w:rsidP="00582049">
      <w:pPr>
        <w:numPr>
          <w:ilvl w:val="0"/>
          <w:numId w:val="33"/>
        </w:numPr>
      </w:pPr>
      <w:r w:rsidRPr="00582049">
        <w:lastRenderedPageBreak/>
        <w:t>включить сведения о возбуждении процедуры внесудебного банкротства в Единый федеральный реестр сведений о банкротстве (ЕФРСБ) в установленный законом срок.</w:t>
      </w:r>
    </w:p>
    <w:p w14:paraId="02F22F04" w14:textId="77777777" w:rsidR="00582049" w:rsidRPr="00582049" w:rsidRDefault="00582049" w:rsidP="00582049">
      <w:pPr>
        <w:rPr>
          <w:b/>
          <w:bCs/>
        </w:rPr>
      </w:pPr>
      <w:r w:rsidRPr="00582049">
        <w:rPr>
          <w:b/>
          <w:bCs/>
        </w:rPr>
        <w:t>Приложения:</w:t>
      </w:r>
    </w:p>
    <w:p w14:paraId="200268FF" w14:textId="77777777" w:rsidR="00582049" w:rsidRPr="00582049" w:rsidRDefault="00582049" w:rsidP="00582049">
      <w:pPr>
        <w:numPr>
          <w:ilvl w:val="0"/>
          <w:numId w:val="34"/>
        </w:numPr>
      </w:pPr>
      <w:r w:rsidRPr="00582049">
        <w:t>копия паспорта гражданина РФ;</w:t>
      </w:r>
    </w:p>
    <w:p w14:paraId="1782CF7D" w14:textId="77777777" w:rsidR="00582049" w:rsidRPr="00582049" w:rsidRDefault="00582049" w:rsidP="00582049">
      <w:pPr>
        <w:numPr>
          <w:ilvl w:val="0"/>
          <w:numId w:val="34"/>
        </w:numPr>
      </w:pPr>
      <w:r w:rsidRPr="00582049">
        <w:t>список кредиторов и должников гражданина по установленной форме;</w:t>
      </w:r>
    </w:p>
    <w:p w14:paraId="105EB884" w14:textId="77777777" w:rsidR="00582049" w:rsidRPr="00582049" w:rsidRDefault="00582049" w:rsidP="00582049">
      <w:pPr>
        <w:numPr>
          <w:ilvl w:val="0"/>
          <w:numId w:val="34"/>
        </w:numPr>
      </w:pPr>
      <w:r w:rsidRPr="00582049">
        <w:t>справка о получении пенсии (если применимо);</w:t>
      </w:r>
    </w:p>
    <w:p w14:paraId="1CD96C15" w14:textId="77777777" w:rsidR="00582049" w:rsidRPr="00582049" w:rsidRDefault="00582049" w:rsidP="00582049">
      <w:pPr>
        <w:numPr>
          <w:ilvl w:val="0"/>
          <w:numId w:val="34"/>
        </w:numPr>
      </w:pPr>
      <w:r w:rsidRPr="00582049">
        <w:t>справка о получении пособия на ребенка (если применимо);</w:t>
      </w:r>
    </w:p>
    <w:p w14:paraId="5C142A15" w14:textId="77777777" w:rsidR="00582049" w:rsidRPr="00582049" w:rsidRDefault="00582049" w:rsidP="00582049">
      <w:pPr>
        <w:numPr>
          <w:ilvl w:val="0"/>
          <w:numId w:val="34"/>
        </w:numPr>
      </w:pPr>
      <w:r w:rsidRPr="00582049">
        <w:t>сведения о наличии/отсутствии исполнительных производств из ФССП;</w:t>
      </w:r>
    </w:p>
    <w:p w14:paraId="0C9F5A46" w14:textId="77777777" w:rsidR="00582049" w:rsidRPr="00582049" w:rsidRDefault="00582049" w:rsidP="00582049">
      <w:pPr>
        <w:numPr>
          <w:ilvl w:val="0"/>
          <w:numId w:val="34"/>
        </w:numPr>
      </w:pPr>
      <w:r w:rsidRPr="00582049">
        <w:t>копия СНИЛС;</w:t>
      </w:r>
    </w:p>
    <w:p w14:paraId="5856DF75" w14:textId="77777777" w:rsidR="00582049" w:rsidRPr="00582049" w:rsidRDefault="00582049" w:rsidP="00582049">
      <w:pPr>
        <w:numPr>
          <w:ilvl w:val="0"/>
          <w:numId w:val="34"/>
        </w:numPr>
      </w:pPr>
      <w:r w:rsidRPr="00582049">
        <w:t>копия ИНН.</w:t>
      </w:r>
    </w:p>
    <w:p w14:paraId="17C775E8" w14:textId="77777777" w:rsidR="00582049" w:rsidRPr="00582049" w:rsidRDefault="00582049" w:rsidP="00582049">
      <w:pPr>
        <w:jc w:val="left"/>
      </w:pPr>
      <w:r w:rsidRPr="00582049">
        <w:t>«__» ________ 20__ г.</w:t>
      </w:r>
      <w:r w:rsidRPr="00582049">
        <w:br/>
        <w:t>________________ / [Иванова М.И.]</w:t>
      </w:r>
    </w:p>
    <w:p w14:paraId="28F9F533" w14:textId="77777777" w:rsidR="0083247E" w:rsidRPr="00582049" w:rsidRDefault="0083247E" w:rsidP="00582049"/>
    <w:sectPr w:rsidR="0083247E" w:rsidRPr="00582049" w:rsidSect="004F2C3F">
      <w:headerReference w:type="default" r:id="rId7"/>
      <w:footerReference w:type="default" r:id="rId8"/>
      <w:pgSz w:w="11906" w:h="16838"/>
      <w:pgMar w:top="1134" w:right="851" w:bottom="1701" w:left="851" w:header="340" w:footer="1531" w:gutter="0"/>
      <w:pgBorders>
        <w:top w:val="single" w:sz="6" w:space="1" w:color="1A3B5C"/>
        <w:left w:val="single" w:sz="6" w:space="4" w:color="1A3B5C"/>
        <w:bottom w:val="single" w:sz="6" w:space="1" w:color="1A3B5C"/>
        <w:right w:val="single" w:sz="6" w:space="4" w:color="1A3B5C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3743D" w14:textId="77777777" w:rsidR="001A7F0B" w:rsidRDefault="001A7F0B" w:rsidP="00AA1082">
      <w:pPr>
        <w:spacing w:after="0" w:line="240" w:lineRule="auto"/>
      </w:pPr>
      <w:r>
        <w:separator/>
      </w:r>
    </w:p>
  </w:endnote>
  <w:endnote w:type="continuationSeparator" w:id="0">
    <w:p w14:paraId="181F099C" w14:textId="77777777" w:rsidR="001A7F0B" w:rsidRDefault="001A7F0B" w:rsidP="00AA1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82329" w14:textId="77777777" w:rsidR="00BE1BCA" w:rsidRPr="00BE1BCA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b/>
        <w:bCs/>
        <w:color w:val="505E6B"/>
        <w:sz w:val="18"/>
        <w:szCs w:val="18"/>
      </w:rPr>
      <w:t>ВАЖНО:</w:t>
    </w:r>
    <w:r w:rsidRPr="00D139FF">
      <w:rPr>
        <w:rFonts w:ascii="Times New Roman" w:hAnsi="Times New Roman" w:cs="Times New Roman"/>
        <w:color w:val="505E6B"/>
        <w:sz w:val="18"/>
        <w:szCs w:val="18"/>
      </w:rPr>
      <w:t xml:space="preserve"> Данный образец подготовлен исключительно в ознакомительных целях и является типовым. Каждая правовая ситуация уникальна, и данный шаблон не может учитывать индивидуальные особенности вашего дела. Используя данный документ, вы подтверждаете, что делаете это на свой страх и риск, а юрист не несет ответственности за результаты его применения. </w:t>
    </w:r>
  </w:p>
  <w:p w14:paraId="61C9B1B0" w14:textId="77777777" w:rsidR="00BE1BCA" w:rsidRPr="00DF6F94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color w:val="505E6B"/>
        <w:sz w:val="18"/>
        <w:szCs w:val="18"/>
      </w:rPr>
      <w:t>Для подготовки документа именно под вашу ситуацию рекомендую заказать профессиональную помощь</w:t>
    </w:r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 xml:space="preserve"> </w:t>
    </w:r>
    <w:r w:rsidRPr="0083247E">
      <w:rPr>
        <w:rFonts w:ascii="Times New Roman" w:hAnsi="Times New Roman" w:cs="Times New Roman"/>
        <w:color w:val="0070C0"/>
        <w:sz w:val="18"/>
        <w:szCs w:val="18"/>
      </w:rPr>
      <w:t>[</w:t>
    </w:r>
    <w:hyperlink r:id="rId1" w:history="1">
      <w:r w:rsidRPr="0083247E">
        <w:rPr>
          <w:rStyle w:val="af1"/>
          <w:rFonts w:ascii="Times New Roman" w:hAnsi="Times New Roman" w:cs="Times New Roman"/>
          <w:color w:val="0070C0"/>
          <w:sz w:val="18"/>
          <w:szCs w:val="18"/>
        </w:rPr>
        <w:t>по этой ссылке]</w:t>
      </w:r>
    </w:hyperlink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023E0" w14:textId="77777777" w:rsidR="001A7F0B" w:rsidRDefault="001A7F0B" w:rsidP="00AA1082">
      <w:pPr>
        <w:spacing w:after="0" w:line="240" w:lineRule="auto"/>
      </w:pPr>
      <w:r>
        <w:separator/>
      </w:r>
    </w:p>
  </w:footnote>
  <w:footnote w:type="continuationSeparator" w:id="0">
    <w:p w14:paraId="4920848D" w14:textId="77777777" w:rsidR="001A7F0B" w:rsidRDefault="001A7F0B" w:rsidP="00AA1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8"/>
      <w:gridCol w:w="7229"/>
      <w:gridCol w:w="1980"/>
    </w:tblGrid>
    <w:tr w:rsidR="000E186D" w:rsidRPr="008057E1" w14:paraId="11192005" w14:textId="77777777" w:rsidTr="004F2C3F">
      <w:tc>
        <w:tcPr>
          <w:tcW w:w="988" w:type="dxa"/>
        </w:tcPr>
        <w:p w14:paraId="66A95985" w14:textId="77777777" w:rsidR="000E186D" w:rsidRPr="000E186D" w:rsidRDefault="000E186D">
          <w:pPr>
            <w:pStyle w:val="ac"/>
          </w:pPr>
        </w:p>
      </w:tc>
      <w:tc>
        <w:tcPr>
          <w:tcW w:w="7229" w:type="dxa"/>
        </w:tcPr>
        <w:p w14:paraId="09DC1E22" w14:textId="77777777" w:rsidR="000E186D" w:rsidRPr="000C285E" w:rsidRDefault="000E186D" w:rsidP="00A95EF3">
          <w:pPr>
            <w:pStyle w:val="ac"/>
            <w:jc w:val="lef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0" w:type="dxa"/>
        </w:tcPr>
        <w:p w14:paraId="5C7CB785" w14:textId="77777777" w:rsidR="000E186D" w:rsidRPr="008057E1" w:rsidRDefault="008057E1" w:rsidP="008057E1">
          <w:pPr>
            <w:pStyle w:val="ae"/>
            <w:jc w:val="center"/>
            <w:rPr>
              <w:sz w:val="16"/>
              <w:szCs w:val="16"/>
            </w:rPr>
          </w:pPr>
          <w:r w:rsidRPr="008057E1">
            <w:rPr>
              <w:sz w:val="16"/>
              <w:szCs w:val="16"/>
            </w:rPr>
            <w:t xml:space="preserve">Образец </w:t>
          </w:r>
          <w:proofErr w:type="gramStart"/>
          <w:r w:rsidRPr="008057E1">
            <w:rPr>
              <w:sz w:val="16"/>
              <w:szCs w:val="16"/>
            </w:rPr>
            <w:t>документа  загружен</w:t>
          </w:r>
          <w:proofErr w:type="gramEnd"/>
          <w:r w:rsidR="000E186D" w:rsidRPr="008057E1">
            <w:rPr>
              <w:sz w:val="16"/>
              <w:szCs w:val="16"/>
            </w:rPr>
            <w:t xml:space="preserve"> </w:t>
          </w:r>
          <w:r w:rsidRPr="008057E1">
            <w:rPr>
              <w:sz w:val="16"/>
              <w:szCs w:val="16"/>
            </w:rPr>
            <w:t xml:space="preserve">с сайта </w:t>
          </w:r>
          <w:hyperlink r:id="rId1" w:history="1">
            <w:r w:rsidRPr="00AE5AFE">
              <w:rPr>
                <w:rStyle w:val="af1"/>
                <w:sz w:val="16"/>
                <w:szCs w:val="16"/>
                <w:lang w:val="en-US"/>
              </w:rPr>
              <w:t>https</w:t>
            </w:r>
            <w:r w:rsidRPr="00AE5AFE">
              <w:rPr>
                <w:rStyle w:val="af1"/>
                <w:sz w:val="16"/>
                <w:szCs w:val="16"/>
              </w:rPr>
              <w:t>://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evgeniyvolkov</w:t>
            </w:r>
            <w:proofErr w:type="spellEnd"/>
            <w:r w:rsidRPr="00AE5AFE">
              <w:rPr>
                <w:rStyle w:val="af1"/>
                <w:sz w:val="16"/>
                <w:szCs w:val="16"/>
              </w:rPr>
              <w:t>.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ru</w:t>
            </w:r>
            <w:proofErr w:type="spellEnd"/>
          </w:hyperlink>
          <w:r w:rsidRPr="008057E1">
            <w:rPr>
              <w:noProof/>
              <w:sz w:val="16"/>
              <w:szCs w:val="16"/>
            </w:rPr>
            <w:t xml:space="preserve"> </w:t>
          </w:r>
        </w:p>
        <w:p w14:paraId="379959DC" w14:textId="77777777" w:rsidR="000E186D" w:rsidRPr="008057E1" w:rsidRDefault="000E186D" w:rsidP="008057E1">
          <w:pPr>
            <w:pStyle w:val="ac"/>
            <w:jc w:val="center"/>
            <w:rPr>
              <w:sz w:val="16"/>
              <w:szCs w:val="16"/>
            </w:rPr>
          </w:pPr>
        </w:p>
      </w:tc>
    </w:tr>
  </w:tbl>
  <w:p w14:paraId="0BEE2428" w14:textId="77777777" w:rsidR="00AA1082" w:rsidRDefault="00AA1082" w:rsidP="004F2C3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618E5"/>
    <w:multiLevelType w:val="multilevel"/>
    <w:tmpl w:val="8ABAA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176F3A"/>
    <w:multiLevelType w:val="multilevel"/>
    <w:tmpl w:val="9D869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163E3C"/>
    <w:multiLevelType w:val="multilevel"/>
    <w:tmpl w:val="9E9A0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9A0341"/>
    <w:multiLevelType w:val="multilevel"/>
    <w:tmpl w:val="0256E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EA02B6"/>
    <w:multiLevelType w:val="multilevel"/>
    <w:tmpl w:val="74D8F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226A11"/>
    <w:multiLevelType w:val="multilevel"/>
    <w:tmpl w:val="9CD42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A1055C"/>
    <w:multiLevelType w:val="multilevel"/>
    <w:tmpl w:val="74CE7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4E0D60"/>
    <w:multiLevelType w:val="multilevel"/>
    <w:tmpl w:val="BCE4E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6F0673"/>
    <w:multiLevelType w:val="multilevel"/>
    <w:tmpl w:val="39FE2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3E6DEE"/>
    <w:multiLevelType w:val="multilevel"/>
    <w:tmpl w:val="01F45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E62361"/>
    <w:multiLevelType w:val="hybridMultilevel"/>
    <w:tmpl w:val="0D583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9B06F3"/>
    <w:multiLevelType w:val="multilevel"/>
    <w:tmpl w:val="981E4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D116D33"/>
    <w:multiLevelType w:val="multilevel"/>
    <w:tmpl w:val="21B45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3A25A91"/>
    <w:multiLevelType w:val="hybridMultilevel"/>
    <w:tmpl w:val="AB74F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B4CCA"/>
    <w:multiLevelType w:val="multilevel"/>
    <w:tmpl w:val="4EE8B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5034FC2"/>
    <w:multiLevelType w:val="multilevel"/>
    <w:tmpl w:val="316C4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8A531AE"/>
    <w:multiLevelType w:val="multilevel"/>
    <w:tmpl w:val="40904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8E82D48"/>
    <w:multiLevelType w:val="multilevel"/>
    <w:tmpl w:val="C3FC1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AF322AB"/>
    <w:multiLevelType w:val="multilevel"/>
    <w:tmpl w:val="4342C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1416D24"/>
    <w:multiLevelType w:val="multilevel"/>
    <w:tmpl w:val="9B906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AA66E96"/>
    <w:multiLevelType w:val="multilevel"/>
    <w:tmpl w:val="957AE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09D3135"/>
    <w:multiLevelType w:val="multilevel"/>
    <w:tmpl w:val="1562D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1D045B6"/>
    <w:multiLevelType w:val="multilevel"/>
    <w:tmpl w:val="184EA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45A25F8"/>
    <w:multiLevelType w:val="multilevel"/>
    <w:tmpl w:val="B3AEB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67B4B6B"/>
    <w:multiLevelType w:val="multilevel"/>
    <w:tmpl w:val="10A26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894435D"/>
    <w:multiLevelType w:val="multilevel"/>
    <w:tmpl w:val="0E5C6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96B0681"/>
    <w:multiLevelType w:val="multilevel"/>
    <w:tmpl w:val="71CAD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D436247"/>
    <w:multiLevelType w:val="multilevel"/>
    <w:tmpl w:val="32FEC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F3106B2"/>
    <w:multiLevelType w:val="multilevel"/>
    <w:tmpl w:val="2FA64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F445F78"/>
    <w:multiLevelType w:val="multilevel"/>
    <w:tmpl w:val="7EE83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F6F4E78"/>
    <w:multiLevelType w:val="multilevel"/>
    <w:tmpl w:val="3BF82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3FE15E5"/>
    <w:multiLevelType w:val="multilevel"/>
    <w:tmpl w:val="39945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9F44AFA"/>
    <w:multiLevelType w:val="multilevel"/>
    <w:tmpl w:val="3CFCD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C593BAD"/>
    <w:multiLevelType w:val="multilevel"/>
    <w:tmpl w:val="38B4D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34183138">
    <w:abstractNumId w:val="13"/>
  </w:num>
  <w:num w:numId="2" w16cid:durableId="1452941838">
    <w:abstractNumId w:val="10"/>
  </w:num>
  <w:num w:numId="3" w16cid:durableId="920721973">
    <w:abstractNumId w:val="33"/>
  </w:num>
  <w:num w:numId="4" w16cid:durableId="264507195">
    <w:abstractNumId w:val="8"/>
  </w:num>
  <w:num w:numId="5" w16cid:durableId="2094425757">
    <w:abstractNumId w:val="25"/>
  </w:num>
  <w:num w:numId="6" w16cid:durableId="387799011">
    <w:abstractNumId w:val="27"/>
  </w:num>
  <w:num w:numId="7" w16cid:durableId="640891288">
    <w:abstractNumId w:val="18"/>
  </w:num>
  <w:num w:numId="8" w16cid:durableId="648482858">
    <w:abstractNumId w:val="17"/>
  </w:num>
  <w:num w:numId="9" w16cid:durableId="1012881675">
    <w:abstractNumId w:val="7"/>
  </w:num>
  <w:num w:numId="10" w16cid:durableId="79913112">
    <w:abstractNumId w:val="12"/>
  </w:num>
  <w:num w:numId="11" w16cid:durableId="1911189776">
    <w:abstractNumId w:val="20"/>
  </w:num>
  <w:num w:numId="12" w16cid:durableId="244193954">
    <w:abstractNumId w:val="16"/>
  </w:num>
  <w:num w:numId="13" w16cid:durableId="1993094692">
    <w:abstractNumId w:val="0"/>
  </w:num>
  <w:num w:numId="14" w16cid:durableId="1584097766">
    <w:abstractNumId w:val="11"/>
  </w:num>
  <w:num w:numId="15" w16cid:durableId="1309090649">
    <w:abstractNumId w:val="4"/>
  </w:num>
  <w:num w:numId="16" w16cid:durableId="747574840">
    <w:abstractNumId w:val="19"/>
  </w:num>
  <w:num w:numId="17" w16cid:durableId="1671369114">
    <w:abstractNumId w:val="6"/>
  </w:num>
  <w:num w:numId="18" w16cid:durableId="1985961058">
    <w:abstractNumId w:val="9"/>
  </w:num>
  <w:num w:numId="19" w16cid:durableId="472797734">
    <w:abstractNumId w:val="28"/>
  </w:num>
  <w:num w:numId="20" w16cid:durableId="1319460252">
    <w:abstractNumId w:val="5"/>
  </w:num>
  <w:num w:numId="21" w16cid:durableId="1320495599">
    <w:abstractNumId w:val="30"/>
  </w:num>
  <w:num w:numId="22" w16cid:durableId="476916200">
    <w:abstractNumId w:val="2"/>
  </w:num>
  <w:num w:numId="23" w16cid:durableId="901983806">
    <w:abstractNumId w:val="22"/>
  </w:num>
  <w:num w:numId="24" w16cid:durableId="332338557">
    <w:abstractNumId w:val="26"/>
  </w:num>
  <w:num w:numId="25" w16cid:durableId="560672110">
    <w:abstractNumId w:val="3"/>
  </w:num>
  <w:num w:numId="26" w16cid:durableId="1949848434">
    <w:abstractNumId w:val="15"/>
  </w:num>
  <w:num w:numId="27" w16cid:durableId="1395080686">
    <w:abstractNumId w:val="1"/>
  </w:num>
  <w:num w:numId="28" w16cid:durableId="1128938966">
    <w:abstractNumId w:val="31"/>
  </w:num>
  <w:num w:numId="29" w16cid:durableId="1603414951">
    <w:abstractNumId w:val="29"/>
  </w:num>
  <w:num w:numId="30" w16cid:durableId="1040741857">
    <w:abstractNumId w:val="21"/>
  </w:num>
  <w:num w:numId="31" w16cid:durableId="1608848739">
    <w:abstractNumId w:val="32"/>
  </w:num>
  <w:num w:numId="32" w16cid:durableId="615453612">
    <w:abstractNumId w:val="24"/>
  </w:num>
  <w:num w:numId="33" w16cid:durableId="884369876">
    <w:abstractNumId w:val="23"/>
  </w:num>
  <w:num w:numId="34" w16cid:durableId="50085400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C22"/>
    <w:rsid w:val="00050C30"/>
    <w:rsid w:val="000C285E"/>
    <w:rsid w:val="000D675F"/>
    <w:rsid w:val="000E186D"/>
    <w:rsid w:val="00104E52"/>
    <w:rsid w:val="00124C52"/>
    <w:rsid w:val="00136CBC"/>
    <w:rsid w:val="001A7F0B"/>
    <w:rsid w:val="001B1565"/>
    <w:rsid w:val="001C7B7D"/>
    <w:rsid w:val="002246DE"/>
    <w:rsid w:val="00227EAA"/>
    <w:rsid w:val="00264069"/>
    <w:rsid w:val="0029453C"/>
    <w:rsid w:val="00313859"/>
    <w:rsid w:val="003D025F"/>
    <w:rsid w:val="0040792D"/>
    <w:rsid w:val="004365F3"/>
    <w:rsid w:val="00456FEF"/>
    <w:rsid w:val="00461B7D"/>
    <w:rsid w:val="00472E2F"/>
    <w:rsid w:val="004F2C3F"/>
    <w:rsid w:val="00526A34"/>
    <w:rsid w:val="00532560"/>
    <w:rsid w:val="00582049"/>
    <w:rsid w:val="00657808"/>
    <w:rsid w:val="00675063"/>
    <w:rsid w:val="006F1C22"/>
    <w:rsid w:val="007E1463"/>
    <w:rsid w:val="008057E1"/>
    <w:rsid w:val="0083238E"/>
    <w:rsid w:val="0083247E"/>
    <w:rsid w:val="008D439D"/>
    <w:rsid w:val="008E4B46"/>
    <w:rsid w:val="00964E75"/>
    <w:rsid w:val="00A25729"/>
    <w:rsid w:val="00A93DA0"/>
    <w:rsid w:val="00A95EF3"/>
    <w:rsid w:val="00A9773E"/>
    <w:rsid w:val="00AA1082"/>
    <w:rsid w:val="00AA29EF"/>
    <w:rsid w:val="00B10717"/>
    <w:rsid w:val="00B66532"/>
    <w:rsid w:val="00B90F31"/>
    <w:rsid w:val="00BE1BCA"/>
    <w:rsid w:val="00C65A25"/>
    <w:rsid w:val="00C669A3"/>
    <w:rsid w:val="00CA3E33"/>
    <w:rsid w:val="00D1246A"/>
    <w:rsid w:val="00D139FF"/>
    <w:rsid w:val="00D15699"/>
    <w:rsid w:val="00DC29EF"/>
    <w:rsid w:val="00DD3C96"/>
    <w:rsid w:val="00DF6F94"/>
    <w:rsid w:val="00E11403"/>
    <w:rsid w:val="00E91859"/>
    <w:rsid w:val="00F56DD7"/>
    <w:rsid w:val="00F803C9"/>
    <w:rsid w:val="00FC725F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B2E341"/>
  <w15:chartTrackingRefBased/>
  <w15:docId w15:val="{6794CC32-F290-4F39-B9C2-0462CBED9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C3F"/>
    <w:pPr>
      <w:spacing w:line="276" w:lineRule="auto"/>
      <w:jc w:val="both"/>
    </w:pPr>
    <w:rPr>
      <w:rFonts w:ascii="Georgia" w:hAnsi="Georgia"/>
    </w:rPr>
  </w:style>
  <w:style w:type="paragraph" w:styleId="1">
    <w:name w:val="heading 1"/>
    <w:basedOn w:val="a"/>
    <w:next w:val="a"/>
    <w:link w:val="10"/>
    <w:uiPriority w:val="9"/>
    <w:qFormat/>
    <w:rsid w:val="00AA1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0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0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1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1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10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10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10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10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10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10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10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1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1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1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1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10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10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10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1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10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A108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A1082"/>
  </w:style>
  <w:style w:type="paragraph" w:styleId="ae">
    <w:name w:val="footer"/>
    <w:basedOn w:val="a"/>
    <w:link w:val="af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A1082"/>
  </w:style>
  <w:style w:type="table" w:styleId="af0">
    <w:name w:val="Table Grid"/>
    <w:basedOn w:val="a1"/>
    <w:uiPriority w:val="39"/>
    <w:rsid w:val="000E1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83247E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832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/moi-uslugi/yuridicheskie-uslugi-dlya-fizicheskih-lits/podgotovka-i-ekspertiza-yuridicheskih-dokument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geniy\Documents\&#1053;&#1072;&#1089;&#1090;&#1088;&#1072;&#1080;&#1074;&#1072;&#1077;&#1084;&#1099;&#1077;%20&#1096;&#1072;&#1073;&#1083;&#1086;&#1085;&#1099;%20Office\&#1064;&#1040;&#1041;&#1051;&#1054;&#1053;%20&#1044;&#1051;&#1071;%20&#1070;&#1056;&#1044;&#1054;&#1050;&#1059;&#1052;&#1045;&#1053;&#1058;&#1054;&#104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ДЛЯ ЮРДОКУМЕНТОВ.dotx</Template>
  <TotalTime>2</TotalTime>
  <Pages>2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Волков Евгений Дмитриевич</Manager>
  <Company>https://evgeniyvolkov.ru</Company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Типовой образец</dc:subject>
  <dc:creator>Evgeniy</dc:creator>
  <cp:keywords>Типовой шаблон (образец) документа</cp:keywords>
  <dc:description/>
  <cp:lastModifiedBy>Evgeniy Mister</cp:lastModifiedBy>
  <cp:revision>2</cp:revision>
  <dcterms:created xsi:type="dcterms:W3CDTF">2026-03-18T05:56:00Z</dcterms:created>
  <dcterms:modified xsi:type="dcterms:W3CDTF">2026-03-18T05:56:00Z</dcterms:modified>
</cp:coreProperties>
</file>