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0375" w14:textId="77777777" w:rsidR="008F27BA" w:rsidRPr="008F27BA" w:rsidRDefault="008F27BA" w:rsidP="008F27BA">
      <w:pPr>
        <w:jc w:val="left"/>
      </w:pPr>
      <w:r w:rsidRPr="008F27BA">
        <w:t>В Арбитражный суд [Название региона]</w:t>
      </w:r>
      <w:r w:rsidRPr="008F27BA">
        <w:br/>
        <w:t>Адрес: [Почтовый адрес суда]</w:t>
      </w:r>
    </w:p>
    <w:p w14:paraId="279C61BE" w14:textId="77777777" w:rsidR="008F27BA" w:rsidRPr="008F27BA" w:rsidRDefault="008F27BA" w:rsidP="008F27BA">
      <w:pPr>
        <w:jc w:val="left"/>
      </w:pPr>
      <w:r w:rsidRPr="008F27BA">
        <w:rPr>
          <w:b/>
          <w:bCs/>
        </w:rPr>
        <w:t>Заявитель (Кредитор):</w:t>
      </w:r>
      <w:r w:rsidRPr="008F27BA">
        <w:t xml:space="preserve"> [ФИО полностью]</w:t>
      </w:r>
      <w:r w:rsidRPr="008F27BA">
        <w:br/>
        <w:t>Адрес: [Адрес регистрации]</w:t>
      </w:r>
      <w:r w:rsidRPr="008F27BA">
        <w:br/>
        <w:t>ИНН: [Ваш ИНН]</w:t>
      </w:r>
      <w:r w:rsidRPr="008F27BA">
        <w:br/>
        <w:t>Телефон: [Ваш номер]</w:t>
      </w:r>
    </w:p>
    <w:p w14:paraId="355E7F61" w14:textId="77777777" w:rsidR="008F27BA" w:rsidRPr="008F27BA" w:rsidRDefault="008F27BA" w:rsidP="008F27BA">
      <w:pPr>
        <w:jc w:val="left"/>
      </w:pPr>
      <w:r w:rsidRPr="008F27BA">
        <w:rPr>
          <w:b/>
          <w:bCs/>
        </w:rPr>
        <w:t>Должник:</w:t>
      </w:r>
      <w:r w:rsidRPr="008F27BA">
        <w:t xml:space="preserve"> [ФИО должника]</w:t>
      </w:r>
      <w:r w:rsidRPr="008F27BA">
        <w:br/>
        <w:t>Дата и место рождения: [Данные из решения суда/паспорта]</w:t>
      </w:r>
      <w:r w:rsidRPr="008F27BA">
        <w:br/>
        <w:t>Адрес: [Последний известный адрес регистрации]</w:t>
      </w:r>
      <w:r w:rsidRPr="008F27BA">
        <w:br/>
        <w:t>ИНН/СНИЛС: [Если известны]</w:t>
      </w:r>
    </w:p>
    <w:p w14:paraId="05497F6A" w14:textId="77777777" w:rsidR="008F27BA" w:rsidRPr="008F27BA" w:rsidRDefault="008F27BA" w:rsidP="008F27BA">
      <w:pPr>
        <w:jc w:val="center"/>
        <w:rPr>
          <w:b/>
          <w:bCs/>
        </w:rPr>
      </w:pPr>
      <w:r w:rsidRPr="008F27BA">
        <w:rPr>
          <w:b/>
          <w:bCs/>
        </w:rPr>
        <w:t>ЗАЯВЛЕНИЕ КРЕДИТОРА О ПРИЗНАНИИ ДОЛЖНИКА БАНКРОТОМ</w:t>
      </w:r>
    </w:p>
    <w:p w14:paraId="6FA9AA72" w14:textId="77777777" w:rsidR="008F27BA" w:rsidRPr="008F27BA" w:rsidRDefault="008F27BA" w:rsidP="008F27BA">
      <w:r w:rsidRPr="008F27BA">
        <w:t>Между мной (Кредитором) и [ФИО Должника] возникли обязательства, основанные на [указать документ: договор займа, кредитный договор, расписка]. В силу указанных обязательств Должник обязан был выплатить денежные средства в размере [сумма] руб. в срок до «__» ________ 20__ г.</w:t>
      </w:r>
    </w:p>
    <w:p w14:paraId="5AFCC64E" w14:textId="77777777" w:rsidR="008F27BA" w:rsidRPr="008F27BA" w:rsidRDefault="008F27BA" w:rsidP="008F27BA">
      <w:r w:rsidRPr="008F27BA">
        <w:t>В связи с неисполнением обязательств Кредитор обратился в [Наименование суда] с иском о взыскании задолженности. Решением суда от «__» ________ 20__ г. по делу № [номер] требования Кредитора были удовлетворены в полном объеме. Судебный акт вступил в законную силу «__» ________ 20__ г. На основании указанного решения был выдан исполнительный лист [серия и номер].</w:t>
      </w:r>
    </w:p>
    <w:p w14:paraId="2E5097F2" w14:textId="77777777" w:rsidR="008F27BA" w:rsidRPr="008F27BA" w:rsidRDefault="008F27BA" w:rsidP="008F27BA">
      <w:r w:rsidRPr="008F27BA">
        <w:t>На сегодняшний день обязательства Должником не исполнены. Общая сумма задолженности, подтвержденная судебным актом и не погашенная более трех месяцев, составляет [сумма] руб., из которых:</w:t>
      </w:r>
    </w:p>
    <w:p w14:paraId="64E1F12F" w14:textId="77777777" w:rsidR="008F27BA" w:rsidRPr="008F27BA" w:rsidRDefault="008F27BA" w:rsidP="008F27BA">
      <w:pPr>
        <w:numPr>
          <w:ilvl w:val="0"/>
          <w:numId w:val="54"/>
        </w:numPr>
      </w:pPr>
      <w:r w:rsidRPr="008F27BA">
        <w:t>[сумма] руб. - основной долг;</w:t>
      </w:r>
    </w:p>
    <w:p w14:paraId="4AEE82D9" w14:textId="77777777" w:rsidR="008F27BA" w:rsidRPr="008F27BA" w:rsidRDefault="008F27BA" w:rsidP="008F27BA">
      <w:pPr>
        <w:numPr>
          <w:ilvl w:val="0"/>
          <w:numId w:val="54"/>
        </w:numPr>
      </w:pPr>
      <w:r w:rsidRPr="008F27BA">
        <w:t>[сумма] руб. - проценты за пользование займом;</w:t>
      </w:r>
    </w:p>
    <w:p w14:paraId="3B1E9274" w14:textId="77777777" w:rsidR="008F27BA" w:rsidRPr="008F27BA" w:rsidRDefault="008F27BA" w:rsidP="008F27BA">
      <w:pPr>
        <w:numPr>
          <w:ilvl w:val="0"/>
          <w:numId w:val="54"/>
        </w:numPr>
      </w:pPr>
      <w:r w:rsidRPr="008F27BA">
        <w:t>[сумма] руб. - пени и штрафные санкции.</w:t>
      </w:r>
    </w:p>
    <w:p w14:paraId="1EE53AE5" w14:textId="77777777" w:rsidR="008F27BA" w:rsidRPr="008F27BA" w:rsidRDefault="008F27BA" w:rsidP="008F27BA">
      <w:r w:rsidRPr="008F27BA">
        <w:t>Согласно п. 2 ст. 213.3 Федерального закона от 26.10.2002 № 127-ФЗ «О несостоятельности (банкротстве)», 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исполнены.</w:t>
      </w:r>
    </w:p>
    <w:p w14:paraId="5B1112FF" w14:textId="77777777" w:rsidR="008F27BA" w:rsidRPr="008F27BA" w:rsidRDefault="008F27BA" w:rsidP="008F27BA">
      <w:r w:rsidRPr="008F27BA">
        <w:t>В соответствии с п. 4 ст. 213.4 Закона о банкротстве, денежные средства на выплату вознаграждения финансовому управляющему в размере 25 000 руб. внесены мной на депозит Арбитражного суда [указать реквизиты квитанции или платежного поручения].</w:t>
      </w:r>
    </w:p>
    <w:p w14:paraId="39129621" w14:textId="77777777" w:rsidR="008F27BA" w:rsidRPr="008F27BA" w:rsidRDefault="008F27BA" w:rsidP="008F27BA">
      <w:pPr>
        <w:jc w:val="center"/>
        <w:rPr>
          <w:b/>
          <w:bCs/>
        </w:rPr>
      </w:pPr>
      <w:r w:rsidRPr="008F27BA">
        <w:rPr>
          <w:b/>
          <w:bCs/>
        </w:rPr>
        <w:t>ПРОШУ:</w:t>
      </w:r>
    </w:p>
    <w:p w14:paraId="1916537F" w14:textId="77777777" w:rsidR="008F27BA" w:rsidRPr="008F27BA" w:rsidRDefault="008F27BA" w:rsidP="008F27BA">
      <w:pPr>
        <w:numPr>
          <w:ilvl w:val="0"/>
          <w:numId w:val="55"/>
        </w:numPr>
      </w:pPr>
      <w:r w:rsidRPr="008F27BA">
        <w:t>признать Заявление Кредитора обоснованным;</w:t>
      </w:r>
    </w:p>
    <w:p w14:paraId="088DEB02" w14:textId="77777777" w:rsidR="008F27BA" w:rsidRPr="008F27BA" w:rsidRDefault="008F27BA" w:rsidP="008F27BA">
      <w:pPr>
        <w:numPr>
          <w:ilvl w:val="0"/>
          <w:numId w:val="55"/>
        </w:numPr>
      </w:pPr>
      <w:r w:rsidRPr="008F27BA">
        <w:lastRenderedPageBreak/>
        <w:t>ввести в отношении [ФИО Должника] процедуру реструктуризации долгов гражданина (или процедуру реализации имущества, если реструктуризация невозможна);</w:t>
      </w:r>
    </w:p>
    <w:p w14:paraId="477D6439" w14:textId="77777777" w:rsidR="008F27BA" w:rsidRPr="008F27BA" w:rsidRDefault="008F27BA" w:rsidP="008F27BA">
      <w:pPr>
        <w:numPr>
          <w:ilvl w:val="0"/>
          <w:numId w:val="55"/>
        </w:numPr>
      </w:pPr>
      <w:r w:rsidRPr="008F27BA">
        <w:t>утвердить финансового управляющего из числа членов [Наименование СРО, адрес СРО];</w:t>
      </w:r>
    </w:p>
    <w:p w14:paraId="307AB6E6" w14:textId="77777777" w:rsidR="008F27BA" w:rsidRPr="008F27BA" w:rsidRDefault="008F27BA" w:rsidP="008F27BA">
      <w:pPr>
        <w:numPr>
          <w:ilvl w:val="0"/>
          <w:numId w:val="55"/>
        </w:numPr>
      </w:pPr>
      <w:r w:rsidRPr="008F27BA">
        <w:t>включить требования Кредитора в размере [общая сумма] руб. в реестр требований кредиторов Должника.</w:t>
      </w:r>
    </w:p>
    <w:p w14:paraId="6EC76760" w14:textId="77777777" w:rsidR="008F27BA" w:rsidRPr="008F27BA" w:rsidRDefault="008F27BA" w:rsidP="008F27BA">
      <w:pPr>
        <w:rPr>
          <w:b/>
          <w:bCs/>
        </w:rPr>
      </w:pPr>
      <w:r w:rsidRPr="008F27BA">
        <w:rPr>
          <w:b/>
          <w:bCs/>
        </w:rPr>
        <w:t>Приложения:</w:t>
      </w:r>
    </w:p>
    <w:p w14:paraId="72D5B533" w14:textId="77777777" w:rsidR="008F27BA" w:rsidRPr="008F27BA" w:rsidRDefault="008F27BA" w:rsidP="008F27BA">
      <w:pPr>
        <w:numPr>
          <w:ilvl w:val="0"/>
          <w:numId w:val="56"/>
        </w:numPr>
      </w:pPr>
      <w:r w:rsidRPr="008F27BA">
        <w:t>копия вступившего в силу решения суда о взыскании задолженности;</w:t>
      </w:r>
    </w:p>
    <w:p w14:paraId="0B9551F4" w14:textId="77777777" w:rsidR="008F27BA" w:rsidRPr="008F27BA" w:rsidRDefault="008F27BA" w:rsidP="008F27BA">
      <w:pPr>
        <w:numPr>
          <w:ilvl w:val="0"/>
          <w:numId w:val="56"/>
        </w:numPr>
      </w:pPr>
      <w:r w:rsidRPr="008F27BA">
        <w:t>копия исполнительного листа;</w:t>
      </w:r>
    </w:p>
    <w:p w14:paraId="7A75AAD2" w14:textId="77777777" w:rsidR="008F27BA" w:rsidRPr="008F27BA" w:rsidRDefault="008F27BA" w:rsidP="008F27BA">
      <w:pPr>
        <w:numPr>
          <w:ilvl w:val="0"/>
          <w:numId w:val="56"/>
        </w:numPr>
      </w:pPr>
      <w:r w:rsidRPr="008F27BA">
        <w:t>квитанция об уплате государственной пошлины (300 руб.);</w:t>
      </w:r>
    </w:p>
    <w:p w14:paraId="0F272870" w14:textId="77777777" w:rsidR="008F27BA" w:rsidRPr="008F27BA" w:rsidRDefault="008F27BA" w:rsidP="008F27BA">
      <w:pPr>
        <w:numPr>
          <w:ilvl w:val="0"/>
          <w:numId w:val="56"/>
        </w:numPr>
      </w:pPr>
      <w:r w:rsidRPr="008F27BA">
        <w:t>документ, подтверждающий внесение 25 000 руб. на депозит суда;</w:t>
      </w:r>
    </w:p>
    <w:p w14:paraId="6C4704C3" w14:textId="77777777" w:rsidR="008F27BA" w:rsidRPr="008F27BA" w:rsidRDefault="008F27BA" w:rsidP="008F27BA">
      <w:pPr>
        <w:numPr>
          <w:ilvl w:val="0"/>
          <w:numId w:val="56"/>
        </w:numPr>
      </w:pPr>
      <w:r w:rsidRPr="008F27BA">
        <w:t>доказательства направления копии заявления Должнику (почтовая опись и чек);</w:t>
      </w:r>
    </w:p>
    <w:p w14:paraId="7B8E8FE4" w14:textId="77777777" w:rsidR="008F27BA" w:rsidRPr="008F27BA" w:rsidRDefault="008F27BA" w:rsidP="008F27BA">
      <w:pPr>
        <w:numPr>
          <w:ilvl w:val="0"/>
          <w:numId w:val="56"/>
        </w:numPr>
      </w:pPr>
      <w:r w:rsidRPr="008F27BA">
        <w:t>копия документов, подтверждающих личность Кредитора;</w:t>
      </w:r>
    </w:p>
    <w:p w14:paraId="27332321" w14:textId="77777777" w:rsidR="008F27BA" w:rsidRPr="008F27BA" w:rsidRDefault="008F27BA" w:rsidP="008F27BA">
      <w:pPr>
        <w:numPr>
          <w:ilvl w:val="0"/>
          <w:numId w:val="56"/>
        </w:numPr>
      </w:pPr>
      <w:r w:rsidRPr="008F27BA">
        <w:t>выписка из ЕГРИП/ЕГРЮЛ в отношении Заявителя (если актуально).</w:t>
      </w:r>
    </w:p>
    <w:p w14:paraId="6FD761DB" w14:textId="77777777" w:rsidR="008F27BA" w:rsidRPr="008F27BA" w:rsidRDefault="008F27BA" w:rsidP="008F27BA">
      <w:pPr>
        <w:jc w:val="left"/>
      </w:pPr>
      <w:r w:rsidRPr="008F27BA">
        <w:t>«__» ________ 20__ г.</w:t>
      </w:r>
      <w:r w:rsidRPr="008F27BA">
        <w:br/>
        <w:t>________________ / [Фамилия И.О.]</w:t>
      </w:r>
    </w:p>
    <w:p w14:paraId="28F9F533" w14:textId="77777777" w:rsidR="0083247E" w:rsidRPr="008F27BA" w:rsidRDefault="0083247E" w:rsidP="008F27BA"/>
    <w:sectPr w:rsidR="0083247E" w:rsidRPr="008F27B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A20D" w14:textId="77777777" w:rsidR="005A4DED" w:rsidRDefault="005A4DED" w:rsidP="00AA1082">
      <w:pPr>
        <w:spacing w:after="0" w:line="240" w:lineRule="auto"/>
      </w:pPr>
      <w:r>
        <w:separator/>
      </w:r>
    </w:p>
  </w:endnote>
  <w:endnote w:type="continuationSeparator" w:id="0">
    <w:p w14:paraId="520DCEF1" w14:textId="77777777" w:rsidR="005A4DED" w:rsidRDefault="005A4DE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E1C0" w14:textId="77777777" w:rsidR="005A4DED" w:rsidRDefault="005A4DED" w:rsidP="00AA1082">
      <w:pPr>
        <w:spacing w:after="0" w:line="240" w:lineRule="auto"/>
      </w:pPr>
      <w:r>
        <w:separator/>
      </w:r>
    </w:p>
  </w:footnote>
  <w:footnote w:type="continuationSeparator" w:id="0">
    <w:p w14:paraId="35F8B1DF" w14:textId="77777777" w:rsidR="005A4DED" w:rsidRDefault="005A4DE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647B"/>
    <w:multiLevelType w:val="multilevel"/>
    <w:tmpl w:val="0178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22763"/>
    <w:multiLevelType w:val="multilevel"/>
    <w:tmpl w:val="5DE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12F92"/>
    <w:multiLevelType w:val="multilevel"/>
    <w:tmpl w:val="55A4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D3508"/>
    <w:multiLevelType w:val="multilevel"/>
    <w:tmpl w:val="70E8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D41F5"/>
    <w:multiLevelType w:val="multilevel"/>
    <w:tmpl w:val="0C2E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22421E"/>
    <w:multiLevelType w:val="multilevel"/>
    <w:tmpl w:val="54E6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71579"/>
    <w:multiLevelType w:val="multilevel"/>
    <w:tmpl w:val="E70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037F3"/>
    <w:multiLevelType w:val="multilevel"/>
    <w:tmpl w:val="3A6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BC77A5"/>
    <w:multiLevelType w:val="multilevel"/>
    <w:tmpl w:val="6CCC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37860"/>
    <w:multiLevelType w:val="multilevel"/>
    <w:tmpl w:val="B8DE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ED6247"/>
    <w:multiLevelType w:val="multilevel"/>
    <w:tmpl w:val="F622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3E588C"/>
    <w:multiLevelType w:val="multilevel"/>
    <w:tmpl w:val="5CC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14028C"/>
    <w:multiLevelType w:val="multilevel"/>
    <w:tmpl w:val="CB8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916FB3"/>
    <w:multiLevelType w:val="multilevel"/>
    <w:tmpl w:val="F2D4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AC3361"/>
    <w:multiLevelType w:val="multilevel"/>
    <w:tmpl w:val="B80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0C55DC"/>
    <w:multiLevelType w:val="multilevel"/>
    <w:tmpl w:val="43A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D57696"/>
    <w:multiLevelType w:val="multilevel"/>
    <w:tmpl w:val="6B30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B06D97"/>
    <w:multiLevelType w:val="multilevel"/>
    <w:tmpl w:val="EBB0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DC240F"/>
    <w:multiLevelType w:val="multilevel"/>
    <w:tmpl w:val="FDEA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A54D7C"/>
    <w:multiLevelType w:val="multilevel"/>
    <w:tmpl w:val="9D1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1"/>
  </w:num>
  <w:num w:numId="2" w16cid:durableId="1452941838">
    <w:abstractNumId w:val="14"/>
  </w:num>
  <w:num w:numId="3" w16cid:durableId="920721973">
    <w:abstractNumId w:val="54"/>
  </w:num>
  <w:num w:numId="4" w16cid:durableId="264507195">
    <w:abstractNumId w:val="11"/>
  </w:num>
  <w:num w:numId="5" w16cid:durableId="2094425757">
    <w:abstractNumId w:val="41"/>
  </w:num>
  <w:num w:numId="6" w16cid:durableId="387799011">
    <w:abstractNumId w:val="46"/>
  </w:num>
  <w:num w:numId="7" w16cid:durableId="640891288">
    <w:abstractNumId w:val="28"/>
  </w:num>
  <w:num w:numId="8" w16cid:durableId="648482858">
    <w:abstractNumId w:val="27"/>
  </w:num>
  <w:num w:numId="9" w16cid:durableId="1012881675">
    <w:abstractNumId w:val="9"/>
  </w:num>
  <w:num w:numId="10" w16cid:durableId="79913112">
    <w:abstractNumId w:val="17"/>
  </w:num>
  <w:num w:numId="11" w16cid:durableId="1911189776">
    <w:abstractNumId w:val="33"/>
  </w:num>
  <w:num w:numId="12" w16cid:durableId="244193954">
    <w:abstractNumId w:val="26"/>
  </w:num>
  <w:num w:numId="13" w16cid:durableId="1993094692">
    <w:abstractNumId w:val="0"/>
  </w:num>
  <w:num w:numId="14" w16cid:durableId="1584097766">
    <w:abstractNumId w:val="15"/>
  </w:num>
  <w:num w:numId="15" w16cid:durableId="1309090649">
    <w:abstractNumId w:val="5"/>
  </w:num>
  <w:num w:numId="16" w16cid:durableId="747574840">
    <w:abstractNumId w:val="30"/>
  </w:num>
  <w:num w:numId="17" w16cid:durableId="1671369114">
    <w:abstractNumId w:val="7"/>
  </w:num>
  <w:num w:numId="18" w16cid:durableId="1985961058">
    <w:abstractNumId w:val="13"/>
  </w:num>
  <w:num w:numId="19" w16cid:durableId="472797734">
    <w:abstractNumId w:val="47"/>
  </w:num>
  <w:num w:numId="20" w16cid:durableId="1319460252">
    <w:abstractNumId w:val="6"/>
  </w:num>
  <w:num w:numId="21" w16cid:durableId="1320495599">
    <w:abstractNumId w:val="49"/>
  </w:num>
  <w:num w:numId="22" w16cid:durableId="476916200">
    <w:abstractNumId w:val="2"/>
  </w:num>
  <w:num w:numId="23" w16cid:durableId="901983806">
    <w:abstractNumId w:val="36"/>
  </w:num>
  <w:num w:numId="24" w16cid:durableId="332338557">
    <w:abstractNumId w:val="42"/>
  </w:num>
  <w:num w:numId="25" w16cid:durableId="560672110">
    <w:abstractNumId w:val="3"/>
  </w:num>
  <w:num w:numId="26" w16cid:durableId="1949848434">
    <w:abstractNumId w:val="24"/>
  </w:num>
  <w:num w:numId="27" w16cid:durableId="1395080686">
    <w:abstractNumId w:val="1"/>
  </w:num>
  <w:num w:numId="28" w16cid:durableId="1128938966">
    <w:abstractNumId w:val="51"/>
  </w:num>
  <w:num w:numId="29" w16cid:durableId="1603414951">
    <w:abstractNumId w:val="48"/>
  </w:num>
  <w:num w:numId="30" w16cid:durableId="1040741857">
    <w:abstractNumId w:val="35"/>
  </w:num>
  <w:num w:numId="31" w16cid:durableId="1608848739">
    <w:abstractNumId w:val="53"/>
  </w:num>
  <w:num w:numId="32" w16cid:durableId="615453612">
    <w:abstractNumId w:val="40"/>
  </w:num>
  <w:num w:numId="33" w16cid:durableId="884369876">
    <w:abstractNumId w:val="38"/>
  </w:num>
  <w:num w:numId="34" w16cid:durableId="500854003">
    <w:abstractNumId w:val="23"/>
  </w:num>
  <w:num w:numId="35" w16cid:durableId="499004488">
    <w:abstractNumId w:val="18"/>
  </w:num>
  <w:num w:numId="36" w16cid:durableId="840437787">
    <w:abstractNumId w:val="43"/>
  </w:num>
  <w:num w:numId="37" w16cid:durableId="1025599266">
    <w:abstractNumId w:val="37"/>
  </w:num>
  <w:num w:numId="38" w16cid:durableId="502356864">
    <w:abstractNumId w:val="32"/>
  </w:num>
  <w:num w:numId="39" w16cid:durableId="1626043174">
    <w:abstractNumId w:val="45"/>
  </w:num>
  <w:num w:numId="40" w16cid:durableId="1602295352">
    <w:abstractNumId w:val="22"/>
  </w:num>
  <w:num w:numId="41" w16cid:durableId="1998027667">
    <w:abstractNumId w:val="39"/>
  </w:num>
  <w:num w:numId="42" w16cid:durableId="1651130217">
    <w:abstractNumId w:val="4"/>
  </w:num>
  <w:num w:numId="43" w16cid:durableId="155269908">
    <w:abstractNumId w:val="34"/>
  </w:num>
  <w:num w:numId="44" w16cid:durableId="1531797646">
    <w:abstractNumId w:val="25"/>
  </w:num>
  <w:num w:numId="45" w16cid:durableId="632755326">
    <w:abstractNumId w:val="55"/>
  </w:num>
  <w:num w:numId="46" w16cid:durableId="1402672794">
    <w:abstractNumId w:val="52"/>
  </w:num>
  <w:num w:numId="47" w16cid:durableId="2135170376">
    <w:abstractNumId w:val="20"/>
  </w:num>
  <w:num w:numId="48" w16cid:durableId="1570918028">
    <w:abstractNumId w:val="44"/>
  </w:num>
  <w:num w:numId="49" w16cid:durableId="1545216681">
    <w:abstractNumId w:val="8"/>
  </w:num>
  <w:num w:numId="50" w16cid:durableId="2055882310">
    <w:abstractNumId w:val="29"/>
  </w:num>
  <w:num w:numId="51" w16cid:durableId="1350334000">
    <w:abstractNumId w:val="12"/>
  </w:num>
  <w:num w:numId="52" w16cid:durableId="404955925">
    <w:abstractNumId w:val="31"/>
  </w:num>
  <w:num w:numId="53" w16cid:durableId="233667200">
    <w:abstractNumId w:val="10"/>
  </w:num>
  <w:num w:numId="54" w16cid:durableId="1524436635">
    <w:abstractNumId w:val="19"/>
  </w:num>
  <w:num w:numId="55" w16cid:durableId="2069955471">
    <w:abstractNumId w:val="50"/>
  </w:num>
  <w:num w:numId="56" w16cid:durableId="5832963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14463"/>
    <w:rsid w:val="002246DE"/>
    <w:rsid w:val="00227EAA"/>
    <w:rsid w:val="00264069"/>
    <w:rsid w:val="0029453C"/>
    <w:rsid w:val="002B598F"/>
    <w:rsid w:val="00313859"/>
    <w:rsid w:val="003A51DD"/>
    <w:rsid w:val="003D025F"/>
    <w:rsid w:val="0040792D"/>
    <w:rsid w:val="004365F3"/>
    <w:rsid w:val="00456A5C"/>
    <w:rsid w:val="00456FEF"/>
    <w:rsid w:val="00461B7D"/>
    <w:rsid w:val="00472E2F"/>
    <w:rsid w:val="004F2C3F"/>
    <w:rsid w:val="00526A34"/>
    <w:rsid w:val="00532560"/>
    <w:rsid w:val="00582049"/>
    <w:rsid w:val="005A4DED"/>
    <w:rsid w:val="00657808"/>
    <w:rsid w:val="00675063"/>
    <w:rsid w:val="006F1C22"/>
    <w:rsid w:val="00741247"/>
    <w:rsid w:val="007E1463"/>
    <w:rsid w:val="008057E1"/>
    <w:rsid w:val="0083238E"/>
    <w:rsid w:val="0083247E"/>
    <w:rsid w:val="008D439D"/>
    <w:rsid w:val="008E4B46"/>
    <w:rsid w:val="008F27BA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CF56C8"/>
    <w:rsid w:val="00D1246A"/>
    <w:rsid w:val="00D139FF"/>
    <w:rsid w:val="00D15699"/>
    <w:rsid w:val="00D1600F"/>
    <w:rsid w:val="00DC29EF"/>
    <w:rsid w:val="00DD3C96"/>
    <w:rsid w:val="00DF6F94"/>
    <w:rsid w:val="00E11403"/>
    <w:rsid w:val="00E91859"/>
    <w:rsid w:val="00F56DD7"/>
    <w:rsid w:val="00F803C9"/>
    <w:rsid w:val="00FB463F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2026-03-18T10:24:00Z</dcterms:created>
  <dcterms:modified xsi:type="dcterms:W3CDTF">2026-03-18T10:24:00Z</dcterms:modified>
</cp:coreProperties>
</file>