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4B7B" w14:textId="77777777" w:rsidR="00A34388" w:rsidRPr="00A34388" w:rsidRDefault="00A34388" w:rsidP="00A34388">
      <w:pPr>
        <w:jc w:val="right"/>
      </w:pPr>
      <w:r w:rsidRPr="00A34388">
        <w:t>В Управление Федеральной антимонопольной службы по [Название региона]</w:t>
      </w:r>
      <w:r w:rsidRPr="00A34388">
        <w:br/>
        <w:t>Адрес: [Почтовый адрес УФАС]</w:t>
      </w:r>
      <w:r w:rsidRPr="00A34388">
        <w:br/>
      </w:r>
      <w:r w:rsidRPr="00A34388">
        <w:br/>
      </w:r>
      <w:r w:rsidRPr="00A34388">
        <w:rPr>
          <w:b/>
          <w:bCs/>
        </w:rPr>
        <w:t>Заявитель (по жалобе):</w:t>
      </w:r>
      <w:r w:rsidRPr="00A34388">
        <w:t xml:space="preserve"> [Наименование/ФИО подавшего жалобу]</w:t>
      </w:r>
      <w:r w:rsidRPr="00A34388">
        <w:br/>
        <w:t>Адрес: [Адрес Заявителя]</w:t>
      </w:r>
      <w:r w:rsidRPr="00A34388">
        <w:br/>
      </w:r>
      <w:r w:rsidRPr="00A34388">
        <w:br/>
      </w:r>
      <w:r w:rsidRPr="00A34388">
        <w:rPr>
          <w:b/>
          <w:bCs/>
        </w:rPr>
        <w:t>Заказчик (Объект жалобы):</w:t>
      </w:r>
      <w:r w:rsidRPr="00A34388">
        <w:t xml:space="preserve"> [Наименование организации]</w:t>
      </w:r>
      <w:r w:rsidRPr="00A34388">
        <w:br/>
        <w:t>Адрес: [Юридический адрес]</w:t>
      </w:r>
    </w:p>
    <w:p w14:paraId="21C27EC2" w14:textId="77777777" w:rsidR="00A34388" w:rsidRPr="00A34388" w:rsidRDefault="00A34388" w:rsidP="00A34388">
      <w:pPr>
        <w:jc w:val="center"/>
        <w:rPr>
          <w:b/>
          <w:bCs/>
        </w:rPr>
      </w:pPr>
      <w:r w:rsidRPr="00A34388">
        <w:rPr>
          <w:b/>
          <w:bCs/>
        </w:rPr>
        <w:t>Возражения на жалобу о нарушении законодательства о закупках</w:t>
      </w:r>
      <w:r w:rsidRPr="00A34388">
        <w:rPr>
          <w:b/>
          <w:bCs/>
        </w:rPr>
        <w:br/>
        <w:t>(Номер извещения: [Номер])</w:t>
      </w:r>
    </w:p>
    <w:p w14:paraId="3D85A07C" w14:textId="77777777" w:rsidR="00A34388" w:rsidRPr="00A34388" w:rsidRDefault="00A34388" w:rsidP="00A34388">
      <w:r w:rsidRPr="00A34388">
        <w:t>В Управление ФАС поступила жалоба от [Наименование заявителя] на действия [Заказчика/Комиссии] при проведении закупки [Наименование объекта закупки]. Считаем доводы, изложенные в жалобе, необоснованными и не подлежащими удовлетворению по следующим основаниям:</w:t>
      </w:r>
    </w:p>
    <w:p w14:paraId="4A6A7DE0" w14:textId="77777777" w:rsidR="00A34388" w:rsidRPr="00A34388" w:rsidRDefault="00A34388" w:rsidP="00A34388">
      <w:r w:rsidRPr="00A34388">
        <w:t>В своей жалобе Заявитель указывает на то, что [Кратко описать суть претензии]. Однако данные утверждения противоречат [Указать статью закона или пункт документации]. Нами были соблюдены все требования законодательства, так как: [Привести аргументы в защиту своей позиции].</w:t>
      </w:r>
    </w:p>
    <w:p w14:paraId="726BE97E" w14:textId="77777777" w:rsidR="00A34388" w:rsidRPr="00A34388" w:rsidRDefault="00A34388" w:rsidP="00A34388">
      <w:pPr>
        <w:jc w:val="center"/>
        <w:rPr>
          <w:b/>
          <w:bCs/>
        </w:rPr>
      </w:pPr>
      <w:r w:rsidRPr="00A34388">
        <w:rPr>
          <w:b/>
          <w:bCs/>
        </w:rPr>
        <w:t>ПРОШУ:</w:t>
      </w:r>
    </w:p>
    <w:p w14:paraId="30E96EED" w14:textId="77777777" w:rsidR="00A34388" w:rsidRPr="00A34388" w:rsidRDefault="00A34388" w:rsidP="00A34388">
      <w:pPr>
        <w:numPr>
          <w:ilvl w:val="0"/>
          <w:numId w:val="7"/>
        </w:numPr>
      </w:pPr>
      <w:r w:rsidRPr="00A34388">
        <w:t>признать жалобу [Наименование заявителя] необоснованной;</w:t>
      </w:r>
    </w:p>
    <w:p w14:paraId="06514029" w14:textId="77777777" w:rsidR="00A34388" w:rsidRPr="00A34388" w:rsidRDefault="00A34388" w:rsidP="00A34388">
      <w:pPr>
        <w:numPr>
          <w:ilvl w:val="0"/>
          <w:numId w:val="7"/>
        </w:numPr>
      </w:pPr>
      <w:r w:rsidRPr="00A34388">
        <w:t>отказать в выдаче предписания об устранении нарушений.</w:t>
      </w:r>
    </w:p>
    <w:p w14:paraId="76171200" w14:textId="77777777" w:rsidR="00A34388" w:rsidRPr="00A34388" w:rsidRDefault="00A34388" w:rsidP="00A34388">
      <w:pPr>
        <w:rPr>
          <w:b/>
          <w:bCs/>
        </w:rPr>
      </w:pPr>
      <w:r w:rsidRPr="00A34388">
        <w:rPr>
          <w:b/>
          <w:bCs/>
        </w:rPr>
        <w:t>Приложения:</w:t>
      </w:r>
    </w:p>
    <w:p w14:paraId="6E1A712C" w14:textId="77777777" w:rsidR="00A34388" w:rsidRPr="00A34388" w:rsidRDefault="00A34388" w:rsidP="00A34388">
      <w:pPr>
        <w:numPr>
          <w:ilvl w:val="0"/>
          <w:numId w:val="8"/>
        </w:numPr>
      </w:pPr>
      <w:r w:rsidRPr="00A34388">
        <w:t>копия закупочной документации;</w:t>
      </w:r>
    </w:p>
    <w:p w14:paraId="0774A9D6" w14:textId="77777777" w:rsidR="00A34388" w:rsidRPr="00A34388" w:rsidRDefault="00A34388" w:rsidP="00A34388">
      <w:pPr>
        <w:numPr>
          <w:ilvl w:val="0"/>
          <w:numId w:val="8"/>
        </w:numPr>
      </w:pPr>
      <w:r w:rsidRPr="00A34388">
        <w:t>копия протокола рассмотрения заявок;</w:t>
      </w:r>
    </w:p>
    <w:p w14:paraId="21A42C2B" w14:textId="77777777" w:rsidR="00A34388" w:rsidRPr="00A34388" w:rsidRDefault="00A34388" w:rsidP="00A34388">
      <w:pPr>
        <w:numPr>
          <w:ilvl w:val="0"/>
          <w:numId w:val="8"/>
        </w:numPr>
      </w:pPr>
      <w:r w:rsidRPr="00A34388">
        <w:t>документальные доказательства позиции (расчеты, скрины ЕИС).</w:t>
      </w:r>
    </w:p>
    <w:p w14:paraId="323F34A7" w14:textId="77777777" w:rsidR="00A34388" w:rsidRPr="00A34388" w:rsidRDefault="00A34388" w:rsidP="00A34388">
      <w:pPr>
        <w:jc w:val="left"/>
      </w:pPr>
      <w:r w:rsidRPr="00A34388">
        <w:t>«__» ________ 20__ г.</w:t>
      </w:r>
      <w:r w:rsidRPr="00A34388">
        <w:br/>
        <w:t>________________ / [Фамилия И.О.]</w:t>
      </w:r>
    </w:p>
    <w:p w14:paraId="7C7816FA" w14:textId="003E44EB" w:rsidR="0083247E" w:rsidRPr="00A34388" w:rsidRDefault="0083247E" w:rsidP="00A34388"/>
    <w:sectPr w:rsidR="0083247E" w:rsidRPr="00A3438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203E" w14:textId="77777777" w:rsidR="009C6427" w:rsidRDefault="009C6427" w:rsidP="00AA1082">
      <w:pPr>
        <w:spacing w:after="0" w:line="240" w:lineRule="auto"/>
      </w:pPr>
      <w:r>
        <w:separator/>
      </w:r>
    </w:p>
  </w:endnote>
  <w:endnote w:type="continuationSeparator" w:id="0">
    <w:p w14:paraId="30B0815B" w14:textId="77777777" w:rsidR="009C6427" w:rsidRDefault="009C642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AF33" w14:textId="77777777" w:rsidR="009C6427" w:rsidRDefault="009C6427" w:rsidP="00AA1082">
      <w:pPr>
        <w:spacing w:after="0" w:line="240" w:lineRule="auto"/>
      </w:pPr>
      <w:r>
        <w:separator/>
      </w:r>
    </w:p>
  </w:footnote>
  <w:footnote w:type="continuationSeparator" w:id="0">
    <w:p w14:paraId="64FD9210" w14:textId="77777777" w:rsidR="009C6427" w:rsidRDefault="009C642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"/>
  </w:num>
  <w:num w:numId="2" w16cid:durableId="1452941838">
    <w:abstractNumId w:val="1"/>
  </w:num>
  <w:num w:numId="3" w16cid:durableId="773289804">
    <w:abstractNumId w:val="2"/>
  </w:num>
  <w:num w:numId="4" w16cid:durableId="1802459889">
    <w:abstractNumId w:val="5"/>
  </w:num>
  <w:num w:numId="5" w16cid:durableId="1172721011">
    <w:abstractNumId w:val="4"/>
  </w:num>
  <w:num w:numId="6" w16cid:durableId="306206877">
    <w:abstractNumId w:val="7"/>
  </w:num>
  <w:num w:numId="7" w16cid:durableId="1142847636">
    <w:abstractNumId w:val="6"/>
  </w:num>
  <w:num w:numId="8" w16cid:durableId="182007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50C30"/>
    <w:rsid w:val="0006190B"/>
    <w:rsid w:val="000C285E"/>
    <w:rsid w:val="000D675F"/>
    <w:rsid w:val="000E186D"/>
    <w:rsid w:val="00124C52"/>
    <w:rsid w:val="00136CBC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0064F"/>
    <w:rsid w:val="007E1463"/>
    <w:rsid w:val="008057E1"/>
    <w:rsid w:val="0083238E"/>
    <w:rsid w:val="0083247E"/>
    <w:rsid w:val="008D439D"/>
    <w:rsid w:val="009C6427"/>
    <w:rsid w:val="00A34388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2026-02-05T04:49:00Z</dcterms:created>
  <dcterms:modified xsi:type="dcterms:W3CDTF">2026-02-05T04:49:00Z</dcterms:modified>
</cp:coreProperties>
</file>