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CCD0" w14:textId="77777777" w:rsidR="00104E52" w:rsidRPr="00104E52" w:rsidRDefault="00104E52" w:rsidP="00104E52">
      <w:pPr>
        <w:jc w:val="left"/>
      </w:pPr>
      <w:r w:rsidRPr="00104E52">
        <w:t>В Арбитражный суд [Название региона]</w:t>
      </w:r>
      <w:r w:rsidRPr="00104E52">
        <w:br/>
        <w:t>Адрес: [Индекс, город, улица, дом]</w:t>
      </w:r>
      <w:r w:rsidRPr="00104E52">
        <w:br/>
        <w:t>Дело № [Номер дела о банкротстве]</w:t>
      </w:r>
      <w:r w:rsidRPr="00104E52">
        <w:br/>
      </w:r>
      <w:r w:rsidRPr="00104E52">
        <w:br/>
      </w:r>
      <w:r w:rsidRPr="00104E52">
        <w:rPr>
          <w:b/>
          <w:bCs/>
        </w:rPr>
        <w:t>Судья:</w:t>
      </w:r>
      <w:r w:rsidRPr="00104E52">
        <w:t xml:space="preserve"> [Фамилия И.О.]</w:t>
      </w:r>
      <w:r w:rsidRPr="00104E52">
        <w:br/>
      </w:r>
      <w:r w:rsidRPr="00104E52">
        <w:br/>
      </w:r>
      <w:r w:rsidRPr="00104E52">
        <w:rPr>
          <w:b/>
          <w:bCs/>
        </w:rPr>
        <w:t>От:</w:t>
      </w:r>
      <w:r w:rsidRPr="00104E52">
        <w:t xml:space="preserve"> [Наименование кредитора или ФИО должника]</w:t>
      </w:r>
      <w:r w:rsidRPr="00104E52">
        <w:br/>
        <w:t>Адрес: [Ваш адрес]</w:t>
      </w:r>
      <w:r w:rsidRPr="00104E52">
        <w:br/>
        <w:t>Телефон: [Ваш телефон]</w:t>
      </w:r>
      <w:r w:rsidRPr="00104E52">
        <w:br/>
      </w:r>
      <w:r w:rsidRPr="00104E52">
        <w:br/>
      </w:r>
      <w:r w:rsidRPr="00104E52">
        <w:rPr>
          <w:b/>
          <w:bCs/>
        </w:rPr>
        <w:t>Кредитор (заявитель требования):</w:t>
      </w:r>
      <w:r w:rsidRPr="00104E52">
        <w:t xml:space="preserve"> [Наименование оппонента]</w:t>
      </w:r>
      <w:r w:rsidRPr="00104E52">
        <w:br/>
        <w:t>Адрес: [Адрес оппонента]</w:t>
      </w:r>
    </w:p>
    <w:p w14:paraId="27B5400D" w14:textId="77777777" w:rsidR="00104E52" w:rsidRPr="00104E52" w:rsidRDefault="00104E52" w:rsidP="00104E52">
      <w:pPr>
        <w:jc w:val="center"/>
        <w:rPr>
          <w:b/>
          <w:bCs/>
        </w:rPr>
      </w:pPr>
      <w:r w:rsidRPr="00104E52">
        <w:rPr>
          <w:b/>
          <w:bCs/>
        </w:rPr>
        <w:t>ВОЗРАЖЕНИЯ НА ТРЕБОВАНИЕ КРЕДИТОРА О ВКЛЮЧЕНИИ В РЕЕСТР</w:t>
      </w:r>
    </w:p>
    <w:p w14:paraId="6F66E931" w14:textId="77777777" w:rsidR="00104E52" w:rsidRPr="00104E52" w:rsidRDefault="00104E52" w:rsidP="00104E52">
      <w:r w:rsidRPr="00104E52">
        <w:t>В производстве Арбитражного суда [Название региона] находится дело о признании [Наименование должника] несостоятельным (банкротом). «__» ________ 20__ г. Кредитором [Наименование оппонента] заявлено требование о включении в реестр требований кредиторов задолженности в размере [Сумма цифрами] рублей.</w:t>
      </w:r>
    </w:p>
    <w:p w14:paraId="5A0CFF06" w14:textId="77777777" w:rsidR="00104E52" w:rsidRPr="00104E52" w:rsidRDefault="00104E52" w:rsidP="00104E52">
      <w:r w:rsidRPr="00104E52">
        <w:t>Считаю указанное требование необоснованным и не подлежащим удовлетворению по следующим основаниям. Во-первых, кредитором не представлены доказательства реальности передачи товара (выполнения работ/оказания услуг). Представленный договор № [Номер] от «__» ________ 20__ г. носит формальный характер. В материалах дела отсутствуют первичные учетные документы, подтверждающие фактическое перемещение ТМЦ от Кредитора к Должнику.</w:t>
      </w:r>
    </w:p>
    <w:p w14:paraId="3FA07DB2" w14:textId="77777777" w:rsidR="00104E52" w:rsidRPr="00104E52" w:rsidRDefault="00104E52" w:rsidP="00104E52">
      <w:r w:rsidRPr="00104E52">
        <w:t xml:space="preserve">Во-вторых, на дату совершения предполагаемой сделки у Кредитора отсутствовали необходимые ресурсы (штат сотрудников, складские площади, транспортные средства). Это свидетельствует о невозможности исполнения обязательств, указанных в договоре. В моей практике такие признаки всегда указывают на создание </w:t>
      </w:r>
      <w:proofErr w:type="spellStart"/>
      <w:r w:rsidRPr="00104E52">
        <w:t>искуственной</w:t>
      </w:r>
      <w:proofErr w:type="spellEnd"/>
      <w:r w:rsidRPr="00104E52">
        <w:t xml:space="preserve"> задолженности для контроля над процедурой банкротства.</w:t>
      </w:r>
    </w:p>
    <w:p w14:paraId="0B02DA74" w14:textId="77777777" w:rsidR="00104E52" w:rsidRPr="00104E52" w:rsidRDefault="00104E52" w:rsidP="00104E52">
      <w:r w:rsidRPr="00104E52">
        <w:t>В-третьих, Должником и Кредитором пропущен срок исковой давности по части требований, возникших в период с 20__ г. по 20__ г., о чем я заявляю в рамках настоящих возражений на основании статьи 199 ГК РФ. Согласно статье 71 Закона о банкротстве, суд проверяет обоснованность требований и наличие оснований для включения в реестр.</w:t>
      </w:r>
    </w:p>
    <w:p w14:paraId="07833DE1" w14:textId="77777777" w:rsidR="00104E52" w:rsidRPr="00104E52" w:rsidRDefault="00104E52" w:rsidP="00104E52">
      <w:pPr>
        <w:jc w:val="center"/>
        <w:rPr>
          <w:b/>
          <w:bCs/>
        </w:rPr>
      </w:pPr>
      <w:r w:rsidRPr="00104E52">
        <w:rPr>
          <w:b/>
          <w:bCs/>
        </w:rPr>
        <w:t>ПРОШУ:</w:t>
      </w:r>
    </w:p>
    <w:p w14:paraId="50E99AE2" w14:textId="77777777" w:rsidR="00104E52" w:rsidRPr="00104E52" w:rsidRDefault="00104E52" w:rsidP="00104E52">
      <w:pPr>
        <w:numPr>
          <w:ilvl w:val="0"/>
          <w:numId w:val="22"/>
        </w:numPr>
      </w:pPr>
      <w:r w:rsidRPr="00104E52">
        <w:t>признать требования [Наименование оппонента] к [Наименование должника] в размере [Сумма] рублей необоснованными;</w:t>
      </w:r>
    </w:p>
    <w:p w14:paraId="2CE7A825" w14:textId="77777777" w:rsidR="00104E52" w:rsidRPr="00104E52" w:rsidRDefault="00104E52" w:rsidP="00104E52">
      <w:pPr>
        <w:numPr>
          <w:ilvl w:val="0"/>
          <w:numId w:val="22"/>
        </w:numPr>
      </w:pPr>
      <w:r w:rsidRPr="00104E52">
        <w:t xml:space="preserve">отказать </w:t>
      </w:r>
      <w:proofErr w:type="gramStart"/>
      <w:r w:rsidRPr="00104E52">
        <w:t>в удовлетворению</w:t>
      </w:r>
      <w:proofErr w:type="gramEnd"/>
      <w:r w:rsidRPr="00104E52">
        <w:t xml:space="preserve"> заявления [Наименование оппонента] о включении в реестр требований кредиторов;</w:t>
      </w:r>
    </w:p>
    <w:p w14:paraId="4E2A5753" w14:textId="77777777" w:rsidR="00104E52" w:rsidRPr="00104E52" w:rsidRDefault="00104E52" w:rsidP="00104E52">
      <w:pPr>
        <w:numPr>
          <w:ilvl w:val="0"/>
          <w:numId w:val="22"/>
        </w:numPr>
      </w:pPr>
      <w:r w:rsidRPr="00104E52">
        <w:t>истребовать у Кредитора подлинники документов, послуживших основанием для возникновения задолженности, для их осмотра в судебном заседании.</w:t>
      </w:r>
    </w:p>
    <w:p w14:paraId="4964FAB8" w14:textId="77777777" w:rsidR="00104E52" w:rsidRPr="00104E52" w:rsidRDefault="00104E52" w:rsidP="00104E52">
      <w:pPr>
        <w:rPr>
          <w:b/>
          <w:bCs/>
        </w:rPr>
      </w:pPr>
      <w:r w:rsidRPr="00104E52">
        <w:rPr>
          <w:b/>
          <w:bCs/>
        </w:rPr>
        <w:lastRenderedPageBreak/>
        <w:t>Приложения:</w:t>
      </w:r>
    </w:p>
    <w:p w14:paraId="41F35071" w14:textId="77777777" w:rsidR="00104E52" w:rsidRPr="00104E52" w:rsidRDefault="00104E52" w:rsidP="00104E52">
      <w:pPr>
        <w:numPr>
          <w:ilvl w:val="0"/>
          <w:numId w:val="23"/>
        </w:numPr>
      </w:pPr>
      <w:r w:rsidRPr="00104E52">
        <w:t>копия документа, подтверждающего полномочия лица на подписание возражений;</w:t>
      </w:r>
    </w:p>
    <w:p w14:paraId="2E61D299" w14:textId="77777777" w:rsidR="00104E52" w:rsidRPr="00104E52" w:rsidRDefault="00104E52" w:rsidP="00104E52">
      <w:pPr>
        <w:numPr>
          <w:ilvl w:val="0"/>
          <w:numId w:val="23"/>
        </w:numPr>
      </w:pPr>
      <w:r w:rsidRPr="00104E52">
        <w:t>доказательства направления возражений Кредитору и Арбитражному управляющему;</w:t>
      </w:r>
    </w:p>
    <w:p w14:paraId="79D8FF5C" w14:textId="77777777" w:rsidR="00104E52" w:rsidRPr="00104E52" w:rsidRDefault="00104E52" w:rsidP="00104E52">
      <w:pPr>
        <w:numPr>
          <w:ilvl w:val="0"/>
          <w:numId w:val="23"/>
        </w:numPr>
      </w:pPr>
      <w:r w:rsidRPr="00104E52">
        <w:t>выписки по банковским счетам, подтверждающие отсутствие оплаты по сделке;</w:t>
      </w:r>
    </w:p>
    <w:p w14:paraId="14C96D14" w14:textId="77777777" w:rsidR="00104E52" w:rsidRPr="00104E52" w:rsidRDefault="00104E52" w:rsidP="00104E52">
      <w:pPr>
        <w:numPr>
          <w:ilvl w:val="0"/>
          <w:numId w:val="23"/>
        </w:numPr>
      </w:pPr>
      <w:r w:rsidRPr="00104E52">
        <w:t>сведения из открытых реестров о материально-технической базе Кредитора;</w:t>
      </w:r>
    </w:p>
    <w:p w14:paraId="0E6A4719" w14:textId="77777777" w:rsidR="00104E52" w:rsidRPr="00104E52" w:rsidRDefault="00104E52" w:rsidP="00104E52">
      <w:pPr>
        <w:numPr>
          <w:ilvl w:val="0"/>
          <w:numId w:val="23"/>
        </w:numPr>
      </w:pPr>
      <w:r w:rsidRPr="00104E52">
        <w:t>расчет срока исковой давности;</w:t>
      </w:r>
    </w:p>
    <w:p w14:paraId="1E3651B7" w14:textId="77777777" w:rsidR="00104E52" w:rsidRPr="00104E52" w:rsidRDefault="00104E52" w:rsidP="00104E52">
      <w:pPr>
        <w:numPr>
          <w:ilvl w:val="0"/>
          <w:numId w:val="23"/>
        </w:numPr>
      </w:pPr>
      <w:r w:rsidRPr="00104E52">
        <w:t>копия определения суда о принятии требований к производству.</w:t>
      </w:r>
    </w:p>
    <w:p w14:paraId="24E9A5D6" w14:textId="77777777" w:rsidR="00104E52" w:rsidRPr="00104E52" w:rsidRDefault="00104E52" w:rsidP="00104E52">
      <w:pPr>
        <w:jc w:val="left"/>
      </w:pPr>
      <w:r w:rsidRPr="00104E52">
        <w:t>«__» ________ 20__ г.</w:t>
      </w:r>
      <w:r w:rsidRPr="00104E52">
        <w:br/>
        <w:t>________________ / [Фамилия И.О.]</w:t>
      </w:r>
    </w:p>
    <w:p w14:paraId="28F9F533" w14:textId="77777777" w:rsidR="0083247E" w:rsidRPr="00104E52" w:rsidRDefault="0083247E" w:rsidP="00104E52"/>
    <w:sectPr w:rsidR="0083247E" w:rsidRPr="00104E52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EDD8D" w14:textId="77777777" w:rsidR="00103D01" w:rsidRDefault="00103D01" w:rsidP="00AA1082">
      <w:pPr>
        <w:spacing w:after="0" w:line="240" w:lineRule="auto"/>
      </w:pPr>
      <w:r>
        <w:separator/>
      </w:r>
    </w:p>
  </w:endnote>
  <w:endnote w:type="continuationSeparator" w:id="0">
    <w:p w14:paraId="20919EC2" w14:textId="77777777" w:rsidR="00103D01" w:rsidRDefault="00103D01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32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1C9B1B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EE27" w14:textId="77777777" w:rsidR="00103D01" w:rsidRDefault="00103D01" w:rsidP="00AA1082">
      <w:pPr>
        <w:spacing w:after="0" w:line="240" w:lineRule="auto"/>
      </w:pPr>
      <w:r>
        <w:separator/>
      </w:r>
    </w:p>
  </w:footnote>
  <w:footnote w:type="continuationSeparator" w:id="0">
    <w:p w14:paraId="706CFD9B" w14:textId="77777777" w:rsidR="00103D01" w:rsidRDefault="00103D01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1192005" w14:textId="77777777" w:rsidTr="004F2C3F">
      <w:tc>
        <w:tcPr>
          <w:tcW w:w="988" w:type="dxa"/>
        </w:tcPr>
        <w:p w14:paraId="66A9598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9DC1E2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C7CB78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79959D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BEE242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8E5"/>
    <w:multiLevelType w:val="multilevel"/>
    <w:tmpl w:val="8ABA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3E3C"/>
    <w:multiLevelType w:val="multilevel"/>
    <w:tmpl w:val="9E9A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A02B6"/>
    <w:multiLevelType w:val="multilevel"/>
    <w:tmpl w:val="74D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26A11"/>
    <w:multiLevelType w:val="multilevel"/>
    <w:tmpl w:val="9CD4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A1055C"/>
    <w:multiLevelType w:val="multilevel"/>
    <w:tmpl w:val="74C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E0D60"/>
    <w:multiLevelType w:val="multilevel"/>
    <w:tmpl w:val="BCE4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6F0673"/>
    <w:multiLevelType w:val="multilevel"/>
    <w:tmpl w:val="39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3E6DEE"/>
    <w:multiLevelType w:val="multilevel"/>
    <w:tmpl w:val="01F4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B06F3"/>
    <w:multiLevelType w:val="multilevel"/>
    <w:tmpl w:val="981E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116D33"/>
    <w:multiLevelType w:val="multilevel"/>
    <w:tmpl w:val="21B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531AE"/>
    <w:multiLevelType w:val="multilevel"/>
    <w:tmpl w:val="409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E82D48"/>
    <w:multiLevelType w:val="multilevel"/>
    <w:tmpl w:val="C3F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F322AB"/>
    <w:multiLevelType w:val="multilevel"/>
    <w:tmpl w:val="434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416D24"/>
    <w:multiLevelType w:val="multilevel"/>
    <w:tmpl w:val="9B90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A66E96"/>
    <w:multiLevelType w:val="multilevel"/>
    <w:tmpl w:val="957A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D045B6"/>
    <w:multiLevelType w:val="multilevel"/>
    <w:tmpl w:val="184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94435D"/>
    <w:multiLevelType w:val="multilevel"/>
    <w:tmpl w:val="0E5C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436247"/>
    <w:multiLevelType w:val="multilevel"/>
    <w:tmpl w:val="32F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3106B2"/>
    <w:multiLevelType w:val="multilevel"/>
    <w:tmpl w:val="2FA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6F4E78"/>
    <w:multiLevelType w:val="multilevel"/>
    <w:tmpl w:val="3BF8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593BAD"/>
    <w:multiLevelType w:val="multilevel"/>
    <w:tmpl w:val="38B4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1"/>
  </w:num>
  <w:num w:numId="2" w16cid:durableId="1452941838">
    <w:abstractNumId w:val="8"/>
  </w:num>
  <w:num w:numId="3" w16cid:durableId="920721973">
    <w:abstractNumId w:val="22"/>
  </w:num>
  <w:num w:numId="4" w16cid:durableId="264507195">
    <w:abstractNumId w:val="6"/>
  </w:num>
  <w:num w:numId="5" w16cid:durableId="2094425757">
    <w:abstractNumId w:val="18"/>
  </w:num>
  <w:num w:numId="6" w16cid:durableId="387799011">
    <w:abstractNumId w:val="19"/>
  </w:num>
  <w:num w:numId="7" w16cid:durableId="640891288">
    <w:abstractNumId w:val="14"/>
  </w:num>
  <w:num w:numId="8" w16cid:durableId="648482858">
    <w:abstractNumId w:val="13"/>
  </w:num>
  <w:num w:numId="9" w16cid:durableId="1012881675">
    <w:abstractNumId w:val="5"/>
  </w:num>
  <w:num w:numId="10" w16cid:durableId="79913112">
    <w:abstractNumId w:val="10"/>
  </w:num>
  <w:num w:numId="11" w16cid:durableId="1911189776">
    <w:abstractNumId w:val="16"/>
  </w:num>
  <w:num w:numId="12" w16cid:durableId="244193954">
    <w:abstractNumId w:val="12"/>
  </w:num>
  <w:num w:numId="13" w16cid:durableId="1993094692">
    <w:abstractNumId w:val="0"/>
  </w:num>
  <w:num w:numId="14" w16cid:durableId="1584097766">
    <w:abstractNumId w:val="9"/>
  </w:num>
  <w:num w:numId="15" w16cid:durableId="1309090649">
    <w:abstractNumId w:val="2"/>
  </w:num>
  <w:num w:numId="16" w16cid:durableId="747574840">
    <w:abstractNumId w:val="15"/>
  </w:num>
  <w:num w:numId="17" w16cid:durableId="1671369114">
    <w:abstractNumId w:val="4"/>
  </w:num>
  <w:num w:numId="18" w16cid:durableId="1985961058">
    <w:abstractNumId w:val="7"/>
  </w:num>
  <w:num w:numId="19" w16cid:durableId="472797734">
    <w:abstractNumId w:val="20"/>
  </w:num>
  <w:num w:numId="20" w16cid:durableId="1319460252">
    <w:abstractNumId w:val="3"/>
  </w:num>
  <w:num w:numId="21" w16cid:durableId="1320495599">
    <w:abstractNumId w:val="21"/>
  </w:num>
  <w:num w:numId="22" w16cid:durableId="476916200">
    <w:abstractNumId w:val="1"/>
  </w:num>
  <w:num w:numId="23" w16cid:durableId="9019838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2"/>
    <w:rsid w:val="00050C30"/>
    <w:rsid w:val="000C285E"/>
    <w:rsid w:val="000D675F"/>
    <w:rsid w:val="000E186D"/>
    <w:rsid w:val="00103D01"/>
    <w:rsid w:val="00104E52"/>
    <w:rsid w:val="00124C52"/>
    <w:rsid w:val="00136CBC"/>
    <w:rsid w:val="001B1565"/>
    <w:rsid w:val="002246DE"/>
    <w:rsid w:val="00227EAA"/>
    <w:rsid w:val="00264069"/>
    <w:rsid w:val="0029453C"/>
    <w:rsid w:val="00313859"/>
    <w:rsid w:val="003D025F"/>
    <w:rsid w:val="004365F3"/>
    <w:rsid w:val="00456FEF"/>
    <w:rsid w:val="00461B7D"/>
    <w:rsid w:val="00472E2F"/>
    <w:rsid w:val="004F2C3F"/>
    <w:rsid w:val="00526A34"/>
    <w:rsid w:val="00532560"/>
    <w:rsid w:val="00657808"/>
    <w:rsid w:val="00675063"/>
    <w:rsid w:val="006F1C22"/>
    <w:rsid w:val="007E1463"/>
    <w:rsid w:val="008057E1"/>
    <w:rsid w:val="0083238E"/>
    <w:rsid w:val="0083247E"/>
    <w:rsid w:val="008D439D"/>
    <w:rsid w:val="00964E75"/>
    <w:rsid w:val="00A93DA0"/>
    <w:rsid w:val="00A95EF3"/>
    <w:rsid w:val="00A9773E"/>
    <w:rsid w:val="00AA1082"/>
    <w:rsid w:val="00AA29EF"/>
    <w:rsid w:val="00B10717"/>
    <w:rsid w:val="00B66532"/>
    <w:rsid w:val="00B90F31"/>
    <w:rsid w:val="00BE1BCA"/>
    <w:rsid w:val="00C65A25"/>
    <w:rsid w:val="00C669A3"/>
    <w:rsid w:val="00CA3E33"/>
    <w:rsid w:val="00D1246A"/>
    <w:rsid w:val="00D139FF"/>
    <w:rsid w:val="00D15699"/>
    <w:rsid w:val="00DC29EF"/>
    <w:rsid w:val="00DD3C96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E341"/>
  <w15:chartTrackingRefBased/>
  <w15:docId w15:val="{6794CC32-F290-4F39-B9C2-0462CBE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2026-03-18T05:35:00Z</dcterms:created>
  <dcterms:modified xsi:type="dcterms:W3CDTF">2026-03-18T05:35:00Z</dcterms:modified>
</cp:coreProperties>
</file>