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D783" w14:textId="77777777" w:rsidR="00B43A88" w:rsidRPr="00B43A88" w:rsidRDefault="00B43A88" w:rsidP="00B43A88">
      <w:pPr>
        <w:jc w:val="left"/>
      </w:pPr>
      <w:r w:rsidRPr="00B43A88">
        <w:t>В [Наименование суда]</w:t>
      </w:r>
      <w:r w:rsidRPr="00B43A88">
        <w:br/>
        <w:t>Адрес: [Адрес суда]</w:t>
      </w:r>
      <w:r w:rsidRPr="00B43A88">
        <w:br/>
      </w:r>
      <w:r w:rsidRPr="00B43A88">
        <w:br/>
        <w:t>Дело № [Номер дела]</w:t>
      </w:r>
      <w:r w:rsidRPr="00B43A88">
        <w:br/>
      </w:r>
      <w:r w:rsidRPr="00B43A88">
        <w:br/>
      </w:r>
      <w:r w:rsidRPr="00B43A88">
        <w:rPr>
          <w:b/>
          <w:bCs/>
        </w:rPr>
        <w:t>Заявитель:</w:t>
      </w:r>
      <w:r w:rsidRPr="00B43A88">
        <w:t xml:space="preserve"> [Наименование/ФИО Истца]</w:t>
      </w:r>
      <w:r w:rsidRPr="00B43A88">
        <w:br/>
        <w:t>Адрес: [Юридический адрес/Место жительства]</w:t>
      </w:r>
      <w:r w:rsidRPr="00B43A88">
        <w:br/>
      </w:r>
      <w:r w:rsidRPr="00B43A88">
        <w:br/>
      </w:r>
      <w:r w:rsidRPr="00B43A88">
        <w:rPr>
          <w:b/>
          <w:bCs/>
        </w:rPr>
        <w:t>Ответчик:</w:t>
      </w:r>
      <w:r w:rsidRPr="00B43A88">
        <w:t xml:space="preserve"> [Наименование/ФИО Ответчика]</w:t>
      </w:r>
      <w:r w:rsidRPr="00B43A88">
        <w:br/>
        <w:t>Адрес: [Адрес ответчика]</w:t>
      </w:r>
    </w:p>
    <w:p w14:paraId="39DE869F" w14:textId="77777777" w:rsidR="00B43A88" w:rsidRPr="00B43A88" w:rsidRDefault="00B43A88" w:rsidP="00B43A88">
      <w:pPr>
        <w:rPr>
          <w:b/>
          <w:bCs/>
        </w:rPr>
      </w:pPr>
      <w:r w:rsidRPr="00B43A88">
        <w:rPr>
          <w:b/>
          <w:bCs/>
        </w:rPr>
        <w:t>СПРАВКА О СТОИМОСТИ ЮРИДИЧЕСКИХ УСЛУГ</w:t>
      </w:r>
    </w:p>
    <w:p w14:paraId="28DF46EC" w14:textId="77777777" w:rsidR="00B43A88" w:rsidRPr="00B43A88" w:rsidRDefault="00B43A88" w:rsidP="00B43A88">
      <w:r w:rsidRPr="00B43A88">
        <w:t>Настоящая справка составлена в целях обоснования размера и разумности судебных расходов, понесенных [Наименование Заявителя] (далее - Заявитель) в рамках рассмотрения дела № [Номер дела] в [Наименование суда].</w:t>
      </w:r>
    </w:p>
    <w:p w14:paraId="18B09850" w14:textId="77777777" w:rsidR="00B43A88" w:rsidRPr="00B43A88" w:rsidRDefault="00B43A88" w:rsidP="00B43A88">
      <w:r w:rsidRPr="00B43A88">
        <w:t>Между Заявителем и [Наименование исполнителя/ФИО юриста] (далее - Исполнитель) был заключен Договор на оказание юридических услуг № [Номер] от «__» ________ 20__ г. В соответствии с условиями договора и актами оказанных услуг, стоимость работ составила [Сумма цифрами] ([Сумма прописью]) рублей.</w:t>
      </w:r>
    </w:p>
    <w:p w14:paraId="49D000F7" w14:textId="77777777" w:rsidR="00B43A88" w:rsidRPr="00B43A88" w:rsidRDefault="00B43A88" w:rsidP="00B43A88">
      <w:r w:rsidRPr="00B43A88">
        <w:t>В ходе исполнения обязательств по представлению интересов Заявителя в суде были выполнены следующие юридически значимые действия:</w:t>
      </w:r>
    </w:p>
    <w:p w14:paraId="4BC1DDA5" w14:textId="77777777" w:rsidR="00B43A88" w:rsidRPr="00B43A88" w:rsidRDefault="00B43A88" w:rsidP="00B43A88">
      <w:r w:rsidRPr="00B43A88">
        <w:t>1. Предварительный анализ материалов дела, изучение представленных Заявителем первичных документов (договоров, накладных, переписки сторон) в объеме [Количество] страниц. Подбор и анализ судебной практики по аналогичным спорам в [Регион] за период 20__-20__ гг. Затраченное время: [Количество] часов.</w:t>
      </w:r>
    </w:p>
    <w:p w14:paraId="6760DB94" w14:textId="77777777" w:rsidR="00B43A88" w:rsidRPr="00B43A88" w:rsidRDefault="00B43A88" w:rsidP="00B43A88">
      <w:r w:rsidRPr="00B43A88">
        <w:t>2. Подготовка и направление досудебной претензии в адрес Ответчика, включая расчет суммы основного долга и неустойки. Затраченное время: [Количество] часов.</w:t>
      </w:r>
    </w:p>
    <w:p w14:paraId="09D4B867" w14:textId="77777777" w:rsidR="00B43A88" w:rsidRPr="00B43A88" w:rsidRDefault="00B43A88" w:rsidP="00B43A88">
      <w:r w:rsidRPr="00B43A88">
        <w:t>3. Подготовка искового заявления с формированием доказательственной базы, подготовка пакета документов для подачи в суд через систему [Мой Арбитр/Правосудие]. Затраченное время: [Количество] часов.</w:t>
      </w:r>
    </w:p>
    <w:p w14:paraId="40B2EFA8" w14:textId="77777777" w:rsidR="00B43A88" w:rsidRPr="00B43A88" w:rsidRDefault="00B43A88" w:rsidP="00B43A88">
      <w:r w:rsidRPr="00B43A88">
        <w:t>4. Участие в предварительном судебном заседании «__» ________ 20__ г. (продолжительность [Количество] мин/часов). Подготовка правовой позиции по возражениям Ответчика. Затраченное время: [Количество] часов.</w:t>
      </w:r>
    </w:p>
    <w:p w14:paraId="2BA0C844" w14:textId="77777777" w:rsidR="00B43A88" w:rsidRPr="00B43A88" w:rsidRDefault="00B43A88" w:rsidP="00B43A88">
      <w:r w:rsidRPr="00B43A88">
        <w:t>5. Подготовка и подача [Количество] ходатайств (об истребовании доказательств, о назначении экспертизы, об уточнении исковых требований). Затраченное время: [Количество] часов.</w:t>
      </w:r>
    </w:p>
    <w:p w14:paraId="522F9013" w14:textId="77777777" w:rsidR="00B43A88" w:rsidRPr="00B43A88" w:rsidRDefault="00B43A88" w:rsidP="00B43A88">
      <w:r w:rsidRPr="00B43A88">
        <w:t>6. Участие в основных судебных заседаниях (всего [Количество] заседаний: «__» ________ 20__ г., «__» ________ 20__ г., «__» ________ 20__ г.). Общее время нахождения в судебных процессах: [Количество] часов.</w:t>
      </w:r>
    </w:p>
    <w:p w14:paraId="05B70BA9" w14:textId="77777777" w:rsidR="00B43A88" w:rsidRPr="00B43A88" w:rsidRDefault="00B43A88" w:rsidP="00B43A88">
      <w:r w:rsidRPr="00B43A88">
        <w:lastRenderedPageBreak/>
        <w:t>7. Подготовка письменных объяснений по делу в порядке ст. 81 АПК РФ / ст. 68 ГПК РФ по итогам проведенной судебной экспертизы. Затраченное время: [Количество] часов.</w:t>
      </w:r>
    </w:p>
    <w:p w14:paraId="5A47154E" w14:textId="77777777" w:rsidR="00B43A88" w:rsidRPr="00B43A88" w:rsidRDefault="00B43A88" w:rsidP="00B43A88">
      <w:r w:rsidRPr="00B43A88">
        <w:t>Стоимость нормо-часа Исполнителя определена исходя из сложившейся рыночной стоимости услуг в регионе и составляет [Сумма] рублей, что подтверждается открытыми данными Адвокатской палаты [Регион] и мониторингом стоимости юридических услуг, проведенным [Источник данных].</w:t>
      </w:r>
    </w:p>
    <w:p w14:paraId="7409330A" w14:textId="77777777" w:rsidR="00B43A88" w:rsidRPr="00B43A88" w:rsidRDefault="00B43A88" w:rsidP="00B43A88">
      <w:r w:rsidRPr="00B43A88">
        <w:t>Сложность дела обусловлена [указать факторы: большой объем документации, необходимость проведения экспертизы, противоречивая судебная практика, активное противодействие ответчика]. Общий объем трудозатрат составил [Количество] часов.</w:t>
      </w:r>
    </w:p>
    <w:p w14:paraId="1FF80171" w14:textId="77777777" w:rsidR="00B43A88" w:rsidRPr="00B43A88" w:rsidRDefault="00B43A88" w:rsidP="00B43A88">
      <w:pPr>
        <w:rPr>
          <w:b/>
          <w:bCs/>
        </w:rPr>
      </w:pPr>
      <w:r w:rsidRPr="00B43A88">
        <w:rPr>
          <w:b/>
          <w:bCs/>
        </w:rPr>
        <w:t>ПРОШУ:</w:t>
      </w:r>
    </w:p>
    <w:p w14:paraId="085C1ACE" w14:textId="77777777" w:rsidR="00B43A88" w:rsidRPr="00B43A88" w:rsidRDefault="00B43A88" w:rsidP="00B43A88">
      <w:pPr>
        <w:numPr>
          <w:ilvl w:val="0"/>
          <w:numId w:val="113"/>
        </w:numPr>
      </w:pPr>
      <w:r w:rsidRPr="00B43A88">
        <w:t>признать заявленный размер расходов в сумме [Сумма] рублей разумным и обоснованным;</w:t>
      </w:r>
    </w:p>
    <w:p w14:paraId="507D00A4" w14:textId="77777777" w:rsidR="00B43A88" w:rsidRPr="00B43A88" w:rsidRDefault="00B43A88" w:rsidP="00B43A88">
      <w:pPr>
        <w:numPr>
          <w:ilvl w:val="0"/>
          <w:numId w:val="113"/>
        </w:numPr>
      </w:pPr>
      <w:r w:rsidRPr="00B43A88">
        <w:t>приобщить настоящую справку к материалам дела в качестве доказательства;</w:t>
      </w:r>
    </w:p>
    <w:p w14:paraId="668E6912" w14:textId="77777777" w:rsidR="00B43A88" w:rsidRPr="00B43A88" w:rsidRDefault="00B43A88" w:rsidP="00B43A88">
      <w:pPr>
        <w:numPr>
          <w:ilvl w:val="0"/>
          <w:numId w:val="113"/>
        </w:numPr>
      </w:pPr>
      <w:r w:rsidRPr="00B43A88">
        <w:t>взыскать с [Наименование Ответчика] в пользу [Наименование Заявителя] судебные расходы на оплату услуг представителя в полном объеме.</w:t>
      </w:r>
    </w:p>
    <w:p w14:paraId="0061BB0C" w14:textId="77777777" w:rsidR="00B43A88" w:rsidRPr="00B43A88" w:rsidRDefault="00B43A88" w:rsidP="00B43A88">
      <w:pPr>
        <w:rPr>
          <w:b/>
          <w:bCs/>
        </w:rPr>
      </w:pPr>
      <w:r w:rsidRPr="00B43A88">
        <w:rPr>
          <w:b/>
          <w:bCs/>
        </w:rPr>
        <w:t>Приложения:</w:t>
      </w:r>
    </w:p>
    <w:p w14:paraId="4051773A" w14:textId="77777777" w:rsidR="00B43A88" w:rsidRPr="00B43A88" w:rsidRDefault="00B43A88" w:rsidP="00B43A88">
      <w:pPr>
        <w:numPr>
          <w:ilvl w:val="0"/>
          <w:numId w:val="114"/>
        </w:numPr>
      </w:pPr>
      <w:r w:rsidRPr="00B43A88">
        <w:t>копия договора на оказание юридических услуг;</w:t>
      </w:r>
    </w:p>
    <w:p w14:paraId="1057CAEF" w14:textId="77777777" w:rsidR="00B43A88" w:rsidRPr="00B43A88" w:rsidRDefault="00B43A88" w:rsidP="00B43A88">
      <w:pPr>
        <w:numPr>
          <w:ilvl w:val="0"/>
          <w:numId w:val="114"/>
        </w:numPr>
      </w:pPr>
      <w:r w:rsidRPr="00B43A88">
        <w:t>копии актов приемки-передачи оказанных услуг;</w:t>
      </w:r>
    </w:p>
    <w:p w14:paraId="1310F30A" w14:textId="77777777" w:rsidR="00B43A88" w:rsidRPr="00B43A88" w:rsidRDefault="00B43A88" w:rsidP="00B43A88">
      <w:pPr>
        <w:numPr>
          <w:ilvl w:val="0"/>
          <w:numId w:val="114"/>
        </w:numPr>
      </w:pPr>
      <w:r w:rsidRPr="00B43A88">
        <w:t>копии платежных документов, подтверждающих оплату;</w:t>
      </w:r>
    </w:p>
    <w:p w14:paraId="0C4893AA" w14:textId="77777777" w:rsidR="00B43A88" w:rsidRPr="00B43A88" w:rsidRDefault="00B43A88" w:rsidP="00B43A88">
      <w:pPr>
        <w:numPr>
          <w:ilvl w:val="0"/>
          <w:numId w:val="114"/>
        </w:numPr>
      </w:pPr>
      <w:r w:rsidRPr="00B43A88">
        <w:t>распечатка мониторинга цен на юридические услуги в регионе;</w:t>
      </w:r>
    </w:p>
    <w:p w14:paraId="575589BE" w14:textId="77777777" w:rsidR="00B43A88" w:rsidRPr="00B43A88" w:rsidRDefault="00B43A88" w:rsidP="00B43A88">
      <w:pPr>
        <w:numPr>
          <w:ilvl w:val="0"/>
          <w:numId w:val="114"/>
        </w:numPr>
      </w:pPr>
      <w:r w:rsidRPr="00B43A88">
        <w:t>выписка из постановления Адвокатской палаты о рекомендуемых ставках;</w:t>
      </w:r>
    </w:p>
    <w:p w14:paraId="07922594" w14:textId="77777777" w:rsidR="00B43A88" w:rsidRPr="00B43A88" w:rsidRDefault="00B43A88" w:rsidP="00B43A88">
      <w:pPr>
        <w:numPr>
          <w:ilvl w:val="0"/>
          <w:numId w:val="114"/>
        </w:numPr>
      </w:pPr>
      <w:r w:rsidRPr="00B43A88">
        <w:t>диплом о высшем юридическом образовании представителя.</w:t>
      </w:r>
    </w:p>
    <w:p w14:paraId="0CB8534B" w14:textId="77777777" w:rsidR="00B43A88" w:rsidRPr="00B43A88" w:rsidRDefault="00B43A88" w:rsidP="00B43A88">
      <w:r w:rsidRPr="00B43A88">
        <w:t>«__» ________ 20__ г.________________ / [Фамилия И.О.]</w:t>
      </w:r>
    </w:p>
    <w:p w14:paraId="47CE588E" w14:textId="77777777" w:rsidR="0083247E" w:rsidRPr="00B43A88" w:rsidRDefault="0083247E" w:rsidP="00B43A88"/>
    <w:sectPr w:rsidR="0083247E" w:rsidRPr="00B43A88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7D1C" w14:textId="77777777" w:rsidR="009E4ADC" w:rsidRDefault="009E4ADC" w:rsidP="00AA1082">
      <w:pPr>
        <w:spacing w:after="0" w:line="240" w:lineRule="auto"/>
      </w:pPr>
      <w:r>
        <w:separator/>
      </w:r>
    </w:p>
  </w:endnote>
  <w:endnote w:type="continuationSeparator" w:id="0">
    <w:p w14:paraId="6B8136B3" w14:textId="77777777" w:rsidR="009E4ADC" w:rsidRDefault="009E4AD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274A9" w14:textId="77777777" w:rsidR="009E4ADC" w:rsidRDefault="009E4ADC" w:rsidP="00AA1082">
      <w:pPr>
        <w:spacing w:after="0" w:line="240" w:lineRule="auto"/>
      </w:pPr>
      <w:r>
        <w:separator/>
      </w:r>
    </w:p>
  </w:footnote>
  <w:footnote w:type="continuationSeparator" w:id="0">
    <w:p w14:paraId="5E711F71" w14:textId="77777777" w:rsidR="009E4ADC" w:rsidRDefault="009E4AD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D7FD7"/>
    <w:multiLevelType w:val="multilevel"/>
    <w:tmpl w:val="7E5E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646DE"/>
    <w:multiLevelType w:val="multilevel"/>
    <w:tmpl w:val="0AF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5648EA"/>
    <w:multiLevelType w:val="multilevel"/>
    <w:tmpl w:val="17D6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C742A3"/>
    <w:multiLevelType w:val="multilevel"/>
    <w:tmpl w:val="4A2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527ADE"/>
    <w:multiLevelType w:val="multilevel"/>
    <w:tmpl w:val="F654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2D6F81"/>
    <w:multiLevelType w:val="multilevel"/>
    <w:tmpl w:val="F7C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CFF6081"/>
    <w:multiLevelType w:val="multilevel"/>
    <w:tmpl w:val="DD7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F5511C"/>
    <w:multiLevelType w:val="multilevel"/>
    <w:tmpl w:val="A7C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3B27088"/>
    <w:multiLevelType w:val="multilevel"/>
    <w:tmpl w:val="D7B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72D74D0"/>
    <w:multiLevelType w:val="multilevel"/>
    <w:tmpl w:val="36AA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D577C96"/>
    <w:multiLevelType w:val="multilevel"/>
    <w:tmpl w:val="B47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EBA15A9"/>
    <w:multiLevelType w:val="multilevel"/>
    <w:tmpl w:val="630C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0985163"/>
    <w:multiLevelType w:val="multilevel"/>
    <w:tmpl w:val="345C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13F4BE3"/>
    <w:multiLevelType w:val="multilevel"/>
    <w:tmpl w:val="08A6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9B97A05"/>
    <w:multiLevelType w:val="multilevel"/>
    <w:tmpl w:val="A732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A044CA9"/>
    <w:multiLevelType w:val="multilevel"/>
    <w:tmpl w:val="878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F7D2281"/>
    <w:multiLevelType w:val="multilevel"/>
    <w:tmpl w:val="C344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088309C"/>
    <w:multiLevelType w:val="multilevel"/>
    <w:tmpl w:val="3B74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2B231A7"/>
    <w:multiLevelType w:val="multilevel"/>
    <w:tmpl w:val="0358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77B5AA1"/>
    <w:multiLevelType w:val="multilevel"/>
    <w:tmpl w:val="17A2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8C97304"/>
    <w:multiLevelType w:val="multilevel"/>
    <w:tmpl w:val="592A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DF282D"/>
    <w:multiLevelType w:val="multilevel"/>
    <w:tmpl w:val="E5B0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B7157A5"/>
    <w:multiLevelType w:val="multilevel"/>
    <w:tmpl w:val="2016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D8920C5"/>
    <w:multiLevelType w:val="multilevel"/>
    <w:tmpl w:val="D10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2163C37"/>
    <w:multiLevelType w:val="multilevel"/>
    <w:tmpl w:val="784E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B457966"/>
    <w:multiLevelType w:val="multilevel"/>
    <w:tmpl w:val="1754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B8E7928"/>
    <w:multiLevelType w:val="multilevel"/>
    <w:tmpl w:val="9E6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C0143B2"/>
    <w:multiLevelType w:val="multilevel"/>
    <w:tmpl w:val="96F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78329DE"/>
    <w:multiLevelType w:val="multilevel"/>
    <w:tmpl w:val="ABD45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B0F39A0"/>
    <w:multiLevelType w:val="multilevel"/>
    <w:tmpl w:val="E3D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CFE669F"/>
    <w:multiLevelType w:val="multilevel"/>
    <w:tmpl w:val="5F6E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54"/>
  </w:num>
  <w:num w:numId="2" w16cid:durableId="1452941838">
    <w:abstractNumId w:val="37"/>
  </w:num>
  <w:num w:numId="3" w16cid:durableId="181556966">
    <w:abstractNumId w:val="48"/>
  </w:num>
  <w:num w:numId="4" w16cid:durableId="1340887968">
    <w:abstractNumId w:val="4"/>
  </w:num>
  <w:num w:numId="5" w16cid:durableId="228000990">
    <w:abstractNumId w:val="29"/>
  </w:num>
  <w:num w:numId="6" w16cid:durableId="1255434315">
    <w:abstractNumId w:val="83"/>
  </w:num>
  <w:num w:numId="7" w16cid:durableId="172035712">
    <w:abstractNumId w:val="8"/>
  </w:num>
  <w:num w:numId="8" w16cid:durableId="1049846074">
    <w:abstractNumId w:val="108"/>
  </w:num>
  <w:num w:numId="9" w16cid:durableId="608271419">
    <w:abstractNumId w:val="56"/>
  </w:num>
  <w:num w:numId="10" w16cid:durableId="886382425">
    <w:abstractNumId w:val="32"/>
  </w:num>
  <w:num w:numId="11" w16cid:durableId="1389455497">
    <w:abstractNumId w:val="39"/>
  </w:num>
  <w:num w:numId="12" w16cid:durableId="1244143193">
    <w:abstractNumId w:val="15"/>
  </w:num>
  <w:num w:numId="13" w16cid:durableId="1301885774">
    <w:abstractNumId w:val="101"/>
  </w:num>
  <w:num w:numId="14" w16cid:durableId="1170372778">
    <w:abstractNumId w:val="5"/>
  </w:num>
  <w:num w:numId="15" w16cid:durableId="1933466155">
    <w:abstractNumId w:val="105"/>
  </w:num>
  <w:num w:numId="16" w16cid:durableId="1095052088">
    <w:abstractNumId w:val="96"/>
  </w:num>
  <w:num w:numId="17" w16cid:durableId="928543777">
    <w:abstractNumId w:val="50"/>
  </w:num>
  <w:num w:numId="18" w16cid:durableId="452289389">
    <w:abstractNumId w:val="106"/>
  </w:num>
  <w:num w:numId="19" w16cid:durableId="1185947087">
    <w:abstractNumId w:val="31"/>
  </w:num>
  <w:num w:numId="20" w16cid:durableId="682393372">
    <w:abstractNumId w:val="58"/>
  </w:num>
  <w:num w:numId="21" w16cid:durableId="1019887786">
    <w:abstractNumId w:val="102"/>
  </w:num>
  <w:num w:numId="22" w16cid:durableId="2016150798">
    <w:abstractNumId w:val="10"/>
  </w:num>
  <w:num w:numId="23" w16cid:durableId="275676280">
    <w:abstractNumId w:val="103"/>
  </w:num>
  <w:num w:numId="24" w16cid:durableId="1352339650">
    <w:abstractNumId w:val="90"/>
  </w:num>
  <w:num w:numId="25" w16cid:durableId="1810511353">
    <w:abstractNumId w:val="93"/>
  </w:num>
  <w:num w:numId="26" w16cid:durableId="1841461924">
    <w:abstractNumId w:val="63"/>
  </w:num>
  <w:num w:numId="27" w16cid:durableId="34618427">
    <w:abstractNumId w:val="45"/>
  </w:num>
  <w:num w:numId="28" w16cid:durableId="1985501669">
    <w:abstractNumId w:val="85"/>
  </w:num>
  <w:num w:numId="29" w16cid:durableId="374357890">
    <w:abstractNumId w:val="109"/>
  </w:num>
  <w:num w:numId="30" w16cid:durableId="1630865204">
    <w:abstractNumId w:val="30"/>
  </w:num>
  <w:num w:numId="31" w16cid:durableId="424570692">
    <w:abstractNumId w:val="23"/>
  </w:num>
  <w:num w:numId="32" w16cid:durableId="2037459916">
    <w:abstractNumId w:val="92"/>
  </w:num>
  <w:num w:numId="33" w16cid:durableId="5601479">
    <w:abstractNumId w:val="20"/>
  </w:num>
  <w:num w:numId="34" w16cid:durableId="469513980">
    <w:abstractNumId w:val="42"/>
  </w:num>
  <w:num w:numId="35" w16cid:durableId="181629961">
    <w:abstractNumId w:val="27"/>
  </w:num>
  <w:num w:numId="36" w16cid:durableId="1386487900">
    <w:abstractNumId w:val="64"/>
  </w:num>
  <w:num w:numId="37" w16cid:durableId="480125766">
    <w:abstractNumId w:val="43"/>
  </w:num>
  <w:num w:numId="38" w16cid:durableId="740761756">
    <w:abstractNumId w:val="104"/>
  </w:num>
  <w:num w:numId="39" w16cid:durableId="91903551">
    <w:abstractNumId w:val="35"/>
  </w:num>
  <w:num w:numId="40" w16cid:durableId="1497258766">
    <w:abstractNumId w:val="6"/>
  </w:num>
  <w:num w:numId="41" w16cid:durableId="248198505">
    <w:abstractNumId w:val="84"/>
  </w:num>
  <w:num w:numId="42" w16cid:durableId="1659923810">
    <w:abstractNumId w:val="14"/>
  </w:num>
  <w:num w:numId="43" w16cid:durableId="991176259">
    <w:abstractNumId w:val="28"/>
  </w:num>
  <w:num w:numId="44" w16cid:durableId="1306008388">
    <w:abstractNumId w:val="59"/>
  </w:num>
  <w:num w:numId="45" w16cid:durableId="1659383343">
    <w:abstractNumId w:val="33"/>
  </w:num>
  <w:num w:numId="46" w16cid:durableId="1641180785">
    <w:abstractNumId w:val="19"/>
  </w:num>
  <w:num w:numId="47" w16cid:durableId="252209814">
    <w:abstractNumId w:val="24"/>
  </w:num>
  <w:num w:numId="48" w16cid:durableId="1447625426">
    <w:abstractNumId w:val="65"/>
  </w:num>
  <w:num w:numId="49" w16cid:durableId="896160062">
    <w:abstractNumId w:val="79"/>
  </w:num>
  <w:num w:numId="50" w16cid:durableId="1503084874">
    <w:abstractNumId w:val="71"/>
  </w:num>
  <w:num w:numId="51" w16cid:durableId="1435511622">
    <w:abstractNumId w:val="99"/>
  </w:num>
  <w:num w:numId="52" w16cid:durableId="708606273">
    <w:abstractNumId w:val="7"/>
  </w:num>
  <w:num w:numId="53" w16cid:durableId="2134249553">
    <w:abstractNumId w:val="0"/>
  </w:num>
  <w:num w:numId="54" w16cid:durableId="169296214">
    <w:abstractNumId w:val="86"/>
  </w:num>
  <w:num w:numId="55" w16cid:durableId="259803310">
    <w:abstractNumId w:val="60"/>
  </w:num>
  <w:num w:numId="56" w16cid:durableId="1132940273">
    <w:abstractNumId w:val="91"/>
  </w:num>
  <w:num w:numId="57" w16cid:durableId="1459105709">
    <w:abstractNumId w:val="26"/>
  </w:num>
  <w:num w:numId="58" w16cid:durableId="577060786">
    <w:abstractNumId w:val="3"/>
  </w:num>
  <w:num w:numId="59" w16cid:durableId="1181165366">
    <w:abstractNumId w:val="70"/>
  </w:num>
  <w:num w:numId="60" w16cid:durableId="443698260">
    <w:abstractNumId w:val="16"/>
  </w:num>
  <w:num w:numId="61" w16cid:durableId="494616470">
    <w:abstractNumId w:val="113"/>
  </w:num>
  <w:num w:numId="62" w16cid:durableId="1132485255">
    <w:abstractNumId w:val="77"/>
  </w:num>
  <w:num w:numId="63" w16cid:durableId="1656101150">
    <w:abstractNumId w:val="52"/>
  </w:num>
  <w:num w:numId="64" w16cid:durableId="1207445075">
    <w:abstractNumId w:val="12"/>
  </w:num>
  <w:num w:numId="65" w16cid:durableId="328408001">
    <w:abstractNumId w:val="111"/>
  </w:num>
  <w:num w:numId="66" w16cid:durableId="1869028435">
    <w:abstractNumId w:val="87"/>
  </w:num>
  <w:num w:numId="67" w16cid:durableId="535116299">
    <w:abstractNumId w:val="81"/>
  </w:num>
  <w:num w:numId="68" w16cid:durableId="1042556962">
    <w:abstractNumId w:val="94"/>
  </w:num>
  <w:num w:numId="69" w16cid:durableId="43066335">
    <w:abstractNumId w:val="80"/>
  </w:num>
  <w:num w:numId="70" w16cid:durableId="689601789">
    <w:abstractNumId w:val="88"/>
  </w:num>
  <w:num w:numId="71" w16cid:durableId="386269438">
    <w:abstractNumId w:val="57"/>
  </w:num>
  <w:num w:numId="72" w16cid:durableId="2066641159">
    <w:abstractNumId w:val="47"/>
  </w:num>
  <w:num w:numId="73" w16cid:durableId="787242267">
    <w:abstractNumId w:val="76"/>
  </w:num>
  <w:num w:numId="74" w16cid:durableId="1809856612">
    <w:abstractNumId w:val="25"/>
  </w:num>
  <w:num w:numId="75" w16cid:durableId="2063015658">
    <w:abstractNumId w:val="9"/>
  </w:num>
  <w:num w:numId="76" w16cid:durableId="1001279730">
    <w:abstractNumId w:val="55"/>
  </w:num>
  <w:num w:numId="77" w16cid:durableId="5637247">
    <w:abstractNumId w:val="11"/>
  </w:num>
  <w:num w:numId="78" w16cid:durableId="1120806796">
    <w:abstractNumId w:val="13"/>
  </w:num>
  <w:num w:numId="79" w16cid:durableId="736707883">
    <w:abstractNumId w:val="72"/>
  </w:num>
  <w:num w:numId="80" w16cid:durableId="273755728">
    <w:abstractNumId w:val="68"/>
  </w:num>
  <w:num w:numId="81" w16cid:durableId="1183201246">
    <w:abstractNumId w:val="95"/>
  </w:num>
  <w:num w:numId="82" w16cid:durableId="635179803">
    <w:abstractNumId w:val="40"/>
  </w:num>
  <w:num w:numId="83" w16cid:durableId="679158377">
    <w:abstractNumId w:val="21"/>
  </w:num>
  <w:num w:numId="84" w16cid:durableId="1460151824">
    <w:abstractNumId w:val="22"/>
  </w:num>
  <w:num w:numId="85" w16cid:durableId="1368991848">
    <w:abstractNumId w:val="110"/>
  </w:num>
  <w:num w:numId="86" w16cid:durableId="1461652014">
    <w:abstractNumId w:val="69"/>
  </w:num>
  <w:num w:numId="87" w16cid:durableId="1878464037">
    <w:abstractNumId w:val="36"/>
  </w:num>
  <w:num w:numId="88" w16cid:durableId="205415923">
    <w:abstractNumId w:val="98"/>
  </w:num>
  <w:num w:numId="89" w16cid:durableId="1241480723">
    <w:abstractNumId w:val="82"/>
  </w:num>
  <w:num w:numId="90" w16cid:durableId="1565288619">
    <w:abstractNumId w:val="53"/>
  </w:num>
  <w:num w:numId="91" w16cid:durableId="494690255">
    <w:abstractNumId w:val="38"/>
  </w:num>
  <w:num w:numId="92" w16cid:durableId="1592928964">
    <w:abstractNumId w:val="75"/>
  </w:num>
  <w:num w:numId="93" w16cid:durableId="10230037">
    <w:abstractNumId w:val="62"/>
  </w:num>
  <w:num w:numId="94" w16cid:durableId="588584402">
    <w:abstractNumId w:val="89"/>
  </w:num>
  <w:num w:numId="95" w16cid:durableId="375012173">
    <w:abstractNumId w:val="74"/>
  </w:num>
  <w:num w:numId="96" w16cid:durableId="1837652415">
    <w:abstractNumId w:val="97"/>
  </w:num>
  <w:num w:numId="97" w16cid:durableId="337271411">
    <w:abstractNumId w:val="41"/>
  </w:num>
  <w:num w:numId="98" w16cid:durableId="1786001276">
    <w:abstractNumId w:val="1"/>
  </w:num>
  <w:num w:numId="99" w16cid:durableId="1515847770">
    <w:abstractNumId w:val="46"/>
  </w:num>
  <w:num w:numId="100" w16cid:durableId="1558053218">
    <w:abstractNumId w:val="67"/>
  </w:num>
  <w:num w:numId="101" w16cid:durableId="641689734">
    <w:abstractNumId w:val="34"/>
  </w:num>
  <w:num w:numId="102" w16cid:durableId="1870989197">
    <w:abstractNumId w:val="51"/>
  </w:num>
  <w:num w:numId="103" w16cid:durableId="923494918">
    <w:abstractNumId w:val="100"/>
  </w:num>
  <w:num w:numId="104" w16cid:durableId="888414160">
    <w:abstractNumId w:val="73"/>
  </w:num>
  <w:num w:numId="105" w16cid:durableId="232086287">
    <w:abstractNumId w:val="44"/>
  </w:num>
  <w:num w:numId="106" w16cid:durableId="774711353">
    <w:abstractNumId w:val="18"/>
  </w:num>
  <w:num w:numId="107" w16cid:durableId="1737362752">
    <w:abstractNumId w:val="49"/>
  </w:num>
  <w:num w:numId="108" w16cid:durableId="1552498925">
    <w:abstractNumId w:val="112"/>
  </w:num>
  <w:num w:numId="109" w16cid:durableId="236742534">
    <w:abstractNumId w:val="61"/>
  </w:num>
  <w:num w:numId="110" w16cid:durableId="57365237">
    <w:abstractNumId w:val="78"/>
  </w:num>
  <w:num w:numId="111" w16cid:durableId="1381903472">
    <w:abstractNumId w:val="66"/>
  </w:num>
  <w:num w:numId="112" w16cid:durableId="628634652">
    <w:abstractNumId w:val="2"/>
  </w:num>
  <w:num w:numId="113" w16cid:durableId="1293318489">
    <w:abstractNumId w:val="107"/>
  </w:num>
  <w:num w:numId="114" w16cid:durableId="11421167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B5E9B"/>
    <w:rsid w:val="000C285E"/>
    <w:rsid w:val="000D523C"/>
    <w:rsid w:val="000D675F"/>
    <w:rsid w:val="000E186D"/>
    <w:rsid w:val="000F710E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40A09"/>
    <w:rsid w:val="002656CF"/>
    <w:rsid w:val="00271795"/>
    <w:rsid w:val="002774AB"/>
    <w:rsid w:val="0029453C"/>
    <w:rsid w:val="002E29FB"/>
    <w:rsid w:val="00305B6F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55FC8"/>
    <w:rsid w:val="005F732D"/>
    <w:rsid w:val="006060F4"/>
    <w:rsid w:val="006543D8"/>
    <w:rsid w:val="00657808"/>
    <w:rsid w:val="00675063"/>
    <w:rsid w:val="006B179E"/>
    <w:rsid w:val="006C079B"/>
    <w:rsid w:val="00707904"/>
    <w:rsid w:val="00761654"/>
    <w:rsid w:val="007E1463"/>
    <w:rsid w:val="008057E1"/>
    <w:rsid w:val="00805833"/>
    <w:rsid w:val="00812875"/>
    <w:rsid w:val="00824F66"/>
    <w:rsid w:val="0083238E"/>
    <w:rsid w:val="0083247E"/>
    <w:rsid w:val="00886302"/>
    <w:rsid w:val="008D3C1D"/>
    <w:rsid w:val="008D439D"/>
    <w:rsid w:val="008E6B9B"/>
    <w:rsid w:val="008F097B"/>
    <w:rsid w:val="008F11AD"/>
    <w:rsid w:val="00963A01"/>
    <w:rsid w:val="009A00DC"/>
    <w:rsid w:val="009E4ADC"/>
    <w:rsid w:val="00A0261F"/>
    <w:rsid w:val="00A47967"/>
    <w:rsid w:val="00A719C7"/>
    <w:rsid w:val="00A93DA0"/>
    <w:rsid w:val="00A95EF3"/>
    <w:rsid w:val="00A9773E"/>
    <w:rsid w:val="00AA1082"/>
    <w:rsid w:val="00B10717"/>
    <w:rsid w:val="00B35C7B"/>
    <w:rsid w:val="00B36F03"/>
    <w:rsid w:val="00B43A88"/>
    <w:rsid w:val="00B66532"/>
    <w:rsid w:val="00B90F31"/>
    <w:rsid w:val="00BC0706"/>
    <w:rsid w:val="00BD32E6"/>
    <w:rsid w:val="00BE1BCA"/>
    <w:rsid w:val="00BF076B"/>
    <w:rsid w:val="00C17AF1"/>
    <w:rsid w:val="00C65A25"/>
    <w:rsid w:val="00C669A3"/>
    <w:rsid w:val="00C70FF9"/>
    <w:rsid w:val="00CA3E33"/>
    <w:rsid w:val="00D139FF"/>
    <w:rsid w:val="00D15699"/>
    <w:rsid w:val="00D73C95"/>
    <w:rsid w:val="00DA6D0E"/>
    <w:rsid w:val="00DC29EF"/>
    <w:rsid w:val="00DD2B75"/>
    <w:rsid w:val="00DF6F94"/>
    <w:rsid w:val="00E11403"/>
    <w:rsid w:val="00E74D57"/>
    <w:rsid w:val="00E91859"/>
    <w:rsid w:val="00E92479"/>
    <w:rsid w:val="00EA3F4F"/>
    <w:rsid w:val="00ED1AC0"/>
    <w:rsid w:val="00ED649B"/>
    <w:rsid w:val="00F231B2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2026-03-23T05:19:00Z</dcterms:created>
  <dcterms:modified xsi:type="dcterms:W3CDTF">2026-03-23T05:19:00Z</dcterms:modified>
</cp:coreProperties>
</file>