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EB1E" w14:textId="77777777" w:rsidR="00985DB5" w:rsidRPr="00985DB5" w:rsidRDefault="00985DB5" w:rsidP="00985DB5">
      <w:pPr>
        <w:jc w:val="right"/>
      </w:pPr>
      <w:r w:rsidRPr="00985DB5">
        <w:t>В [Наименование страховой компании]</w:t>
      </w:r>
      <w:r w:rsidRPr="00985DB5">
        <w:br/>
        <w:t>Адрес: [Юридический адрес компании]</w:t>
      </w:r>
      <w:r w:rsidRPr="00985DB5">
        <w:br/>
      </w:r>
      <w:r w:rsidRPr="00985DB5">
        <w:br/>
      </w:r>
      <w:r w:rsidRPr="00985DB5">
        <w:rPr>
          <w:b/>
          <w:bCs/>
        </w:rPr>
        <w:t>Заявитель:</w:t>
      </w:r>
      <w:r w:rsidRPr="00985DB5">
        <w:t xml:space="preserve"> [ФИО полностью]</w:t>
      </w:r>
      <w:r w:rsidRPr="00985DB5">
        <w:br/>
        <w:t>Адрес: [Ваш адрес для корреспонденции]</w:t>
      </w:r>
      <w:r w:rsidRPr="00985DB5">
        <w:br/>
        <w:t>Телефон: [Ваш номер телефона]</w:t>
      </w:r>
    </w:p>
    <w:p w14:paraId="5F4CBFAF" w14:textId="77777777" w:rsidR="00985DB5" w:rsidRDefault="00985DB5" w:rsidP="00985DB5">
      <w:pPr>
        <w:jc w:val="center"/>
        <w:rPr>
          <w:b/>
          <w:bCs/>
        </w:rPr>
      </w:pPr>
    </w:p>
    <w:p w14:paraId="57EABFFA" w14:textId="5B04B97C" w:rsidR="00985DB5" w:rsidRDefault="00985DB5" w:rsidP="00985DB5">
      <w:pPr>
        <w:jc w:val="center"/>
        <w:rPr>
          <w:b/>
          <w:bCs/>
        </w:rPr>
      </w:pPr>
      <w:r w:rsidRPr="00985DB5">
        <w:rPr>
          <w:b/>
          <w:bCs/>
        </w:rPr>
        <w:t>ДОСУДЕБНАЯ ПРЕТЕНЗИЯ</w:t>
      </w:r>
    </w:p>
    <w:p w14:paraId="4368468A" w14:textId="77777777" w:rsidR="00985DB5" w:rsidRPr="00985DB5" w:rsidRDefault="00985DB5" w:rsidP="00985DB5">
      <w:pPr>
        <w:jc w:val="center"/>
        <w:rPr>
          <w:b/>
          <w:bCs/>
        </w:rPr>
      </w:pPr>
    </w:p>
    <w:p w14:paraId="63D3D11B" w14:textId="77777777" w:rsidR="00985DB5" w:rsidRPr="00985DB5" w:rsidRDefault="00985DB5" w:rsidP="00985DB5">
      <w:r w:rsidRPr="00985DB5">
        <w:t>«__» ________ 20__ г. произошло дорожно-транспортное происшествие с участием транспортного средства [Марка, модель], г/н [Номер], под моим управлением, и транспортного средства [Марка, модель], г/н [Номер], под управлением [ФИО второго водителя].</w:t>
      </w:r>
    </w:p>
    <w:p w14:paraId="5009D93E" w14:textId="77777777" w:rsidR="00985DB5" w:rsidRPr="00985DB5" w:rsidRDefault="00985DB5" w:rsidP="00985DB5">
      <w:r w:rsidRPr="00985DB5">
        <w:t>Данное событие было признано страховым случаем в рамках договора ОСАГО (полис серия [Серия] № [Номер]). Мною были поданы все необходимые документы для получения страхового возмещения. Страховая компания произвела выплату в размере [Сумма] руб. Однако, согласно экспертному заключению № [Номер] от «__» ________ 20__ г., фактическая стоимость восстановительного ремонта с учетом износа составляет [Сумма] руб.</w:t>
      </w:r>
    </w:p>
    <w:p w14:paraId="24DFF099" w14:textId="77777777" w:rsidR="00985DB5" w:rsidRPr="00985DB5" w:rsidRDefault="00985DB5" w:rsidP="00985DB5">
      <w:r w:rsidRPr="00985DB5">
        <w:t>Таким образом, сумма недоплаты составляет [Разница] руб. Считаю действия страховой компании нарушающими требования ст. 12 ФЗ «Об ОСАГО» и Правил обязательного страхования гражданской ответственности владельцев транспортных средств.</w:t>
      </w:r>
    </w:p>
    <w:p w14:paraId="3E1DE597" w14:textId="77777777" w:rsidR="00985DB5" w:rsidRPr="00985DB5" w:rsidRDefault="00985DB5" w:rsidP="00985DB5">
      <w:pPr>
        <w:jc w:val="center"/>
        <w:rPr>
          <w:b/>
          <w:bCs/>
        </w:rPr>
      </w:pPr>
      <w:r w:rsidRPr="00985DB5">
        <w:rPr>
          <w:b/>
          <w:bCs/>
        </w:rPr>
        <w:t>ПРОШУ:</w:t>
      </w:r>
    </w:p>
    <w:p w14:paraId="1BFD9AB0" w14:textId="77777777" w:rsidR="00985DB5" w:rsidRPr="00985DB5" w:rsidRDefault="00985DB5" w:rsidP="00985DB5">
      <w:pPr>
        <w:numPr>
          <w:ilvl w:val="0"/>
          <w:numId w:val="11"/>
        </w:numPr>
      </w:pPr>
      <w:r w:rsidRPr="00985DB5">
        <w:t>выплатить недополученную сумму страхового возмещения в размере [Сумма] руб.;</w:t>
      </w:r>
    </w:p>
    <w:p w14:paraId="6B241AB1" w14:textId="77777777" w:rsidR="00985DB5" w:rsidRPr="00985DB5" w:rsidRDefault="00985DB5" w:rsidP="00985DB5">
      <w:pPr>
        <w:numPr>
          <w:ilvl w:val="0"/>
          <w:numId w:val="11"/>
        </w:numPr>
      </w:pPr>
      <w:r w:rsidRPr="00985DB5">
        <w:t>возместить расходы на проведение независимой экспертизы в размере [Сумма] руб.;</w:t>
      </w:r>
    </w:p>
    <w:p w14:paraId="6320E073" w14:textId="77777777" w:rsidR="00985DB5" w:rsidRPr="00985DB5" w:rsidRDefault="00985DB5" w:rsidP="00985DB5">
      <w:pPr>
        <w:numPr>
          <w:ilvl w:val="0"/>
          <w:numId w:val="11"/>
        </w:numPr>
      </w:pPr>
      <w:r w:rsidRPr="00985DB5">
        <w:t>произвести выплату в течение 10 рабочих дней на указанные в настоящей претензии реквизиты.</w:t>
      </w:r>
    </w:p>
    <w:p w14:paraId="7F4F8832" w14:textId="77777777" w:rsidR="00985DB5" w:rsidRPr="00985DB5" w:rsidRDefault="00985DB5" w:rsidP="00985DB5">
      <w:pPr>
        <w:rPr>
          <w:b/>
          <w:bCs/>
        </w:rPr>
      </w:pPr>
      <w:r w:rsidRPr="00985DB5">
        <w:rPr>
          <w:b/>
          <w:bCs/>
        </w:rPr>
        <w:t>Приложения:</w:t>
      </w:r>
    </w:p>
    <w:p w14:paraId="2928E000" w14:textId="77777777" w:rsidR="00985DB5" w:rsidRPr="00985DB5" w:rsidRDefault="00985DB5" w:rsidP="00985DB5">
      <w:pPr>
        <w:numPr>
          <w:ilvl w:val="0"/>
          <w:numId w:val="12"/>
        </w:numPr>
      </w:pPr>
      <w:r w:rsidRPr="00985DB5">
        <w:t>копия акта о страховом случае;</w:t>
      </w:r>
    </w:p>
    <w:p w14:paraId="202620F7" w14:textId="77777777" w:rsidR="00985DB5" w:rsidRPr="00985DB5" w:rsidRDefault="00985DB5" w:rsidP="00985DB5">
      <w:pPr>
        <w:numPr>
          <w:ilvl w:val="0"/>
          <w:numId w:val="12"/>
        </w:numPr>
      </w:pPr>
      <w:r w:rsidRPr="00985DB5">
        <w:t>копия экспертного заключения независимого оценщика;</w:t>
      </w:r>
    </w:p>
    <w:p w14:paraId="71CB69B6" w14:textId="77777777" w:rsidR="00985DB5" w:rsidRPr="00985DB5" w:rsidRDefault="00985DB5" w:rsidP="00985DB5">
      <w:pPr>
        <w:numPr>
          <w:ilvl w:val="0"/>
          <w:numId w:val="12"/>
        </w:numPr>
      </w:pPr>
      <w:r w:rsidRPr="00985DB5">
        <w:t>документы, подтверждающие расходы на экспертизу.</w:t>
      </w:r>
    </w:p>
    <w:p w14:paraId="23A35DFC" w14:textId="77777777" w:rsidR="00985DB5" w:rsidRPr="00985DB5" w:rsidRDefault="00985DB5" w:rsidP="00985DB5">
      <w:pPr>
        <w:jc w:val="left"/>
      </w:pPr>
      <w:r w:rsidRPr="00985DB5">
        <w:t>«__» ________ 20__ г.</w:t>
      </w:r>
      <w:r w:rsidRPr="00985DB5">
        <w:br/>
        <w:t>________________ / [Фамилия И.О.]</w:t>
      </w:r>
    </w:p>
    <w:p w14:paraId="4CFD1E6D" w14:textId="77777777" w:rsidR="0083247E" w:rsidRPr="00985DB5" w:rsidRDefault="0083247E" w:rsidP="00985DB5"/>
    <w:sectPr w:rsidR="0083247E" w:rsidRPr="00985DB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002E" w14:textId="77777777" w:rsidR="007F13D0" w:rsidRDefault="007F13D0" w:rsidP="00AA1082">
      <w:pPr>
        <w:spacing w:after="0" w:line="240" w:lineRule="auto"/>
      </w:pPr>
      <w:r>
        <w:separator/>
      </w:r>
    </w:p>
  </w:endnote>
  <w:endnote w:type="continuationSeparator" w:id="0">
    <w:p w14:paraId="24D3D6D0" w14:textId="77777777" w:rsidR="007F13D0" w:rsidRDefault="007F13D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1B791" w14:textId="77777777" w:rsidR="007F13D0" w:rsidRDefault="007F13D0" w:rsidP="00AA1082">
      <w:pPr>
        <w:spacing w:after="0" w:line="240" w:lineRule="auto"/>
      </w:pPr>
      <w:r>
        <w:separator/>
      </w:r>
    </w:p>
  </w:footnote>
  <w:footnote w:type="continuationSeparator" w:id="0">
    <w:p w14:paraId="751A7C87" w14:textId="77777777" w:rsidR="007F13D0" w:rsidRDefault="007F13D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6"/>
  </w:num>
  <w:num w:numId="2" w16cid:durableId="1452941838">
    <w:abstractNumId w:val="3"/>
  </w:num>
  <w:num w:numId="3" w16cid:durableId="1714186076">
    <w:abstractNumId w:val="2"/>
  </w:num>
  <w:num w:numId="4" w16cid:durableId="2043819812">
    <w:abstractNumId w:val="10"/>
  </w:num>
  <w:num w:numId="5" w16cid:durableId="1907033924">
    <w:abstractNumId w:val="0"/>
  </w:num>
  <w:num w:numId="6" w16cid:durableId="1790707365">
    <w:abstractNumId w:val="11"/>
  </w:num>
  <w:num w:numId="7" w16cid:durableId="1050955684">
    <w:abstractNumId w:val="8"/>
  </w:num>
  <w:num w:numId="8" w16cid:durableId="2146388970">
    <w:abstractNumId w:val="1"/>
  </w:num>
  <w:num w:numId="9" w16cid:durableId="223106755">
    <w:abstractNumId w:val="4"/>
  </w:num>
  <w:num w:numId="10" w16cid:durableId="1012104075">
    <w:abstractNumId w:val="5"/>
  </w:num>
  <w:num w:numId="11" w16cid:durableId="1267349323">
    <w:abstractNumId w:val="7"/>
  </w:num>
  <w:num w:numId="12" w16cid:durableId="1437359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50C30"/>
    <w:rsid w:val="0005434F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43DE2"/>
    <w:rsid w:val="003D025F"/>
    <w:rsid w:val="00456FEF"/>
    <w:rsid w:val="00461B7D"/>
    <w:rsid w:val="00472E2F"/>
    <w:rsid w:val="004F2C3F"/>
    <w:rsid w:val="00657808"/>
    <w:rsid w:val="00675063"/>
    <w:rsid w:val="007E1463"/>
    <w:rsid w:val="007F13D0"/>
    <w:rsid w:val="008057E1"/>
    <w:rsid w:val="0083238E"/>
    <w:rsid w:val="0083247E"/>
    <w:rsid w:val="008D439D"/>
    <w:rsid w:val="00985DB5"/>
    <w:rsid w:val="00A93DA0"/>
    <w:rsid w:val="00A95EF3"/>
    <w:rsid w:val="00A9773E"/>
    <w:rsid w:val="00AA1082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55405"/>
    <w:rsid w:val="00E91859"/>
    <w:rsid w:val="00EC53AC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2026-01-30T05:55:00Z</dcterms:created>
  <dcterms:modified xsi:type="dcterms:W3CDTF">2026-01-30T05:55:00Z</dcterms:modified>
</cp:coreProperties>
</file>