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5060" w14:textId="77777777" w:rsidR="00B33A4C" w:rsidRPr="00B33A4C" w:rsidRDefault="00B33A4C" w:rsidP="00B33A4C">
      <w:pPr>
        <w:jc w:val="left"/>
      </w:pPr>
      <w:r w:rsidRPr="00B33A4C">
        <w:t>В [Наименование районного суда]</w:t>
      </w:r>
      <w:r w:rsidRPr="00B33A4C">
        <w:br/>
        <w:t>Адрес: [Индекс, город, улица, дом]</w:t>
      </w:r>
      <w:r w:rsidRPr="00B33A4C">
        <w:br/>
      </w:r>
      <w:r w:rsidRPr="00B33A4C">
        <w:br/>
      </w:r>
      <w:r w:rsidRPr="00B33A4C">
        <w:rPr>
          <w:b/>
          <w:bCs/>
        </w:rPr>
        <w:t>Истец:</w:t>
      </w:r>
      <w:r w:rsidRPr="00B33A4C">
        <w:t xml:space="preserve"> [ФИО полностью]</w:t>
      </w:r>
      <w:r w:rsidRPr="00B33A4C">
        <w:br/>
        <w:t>Адрес: [Ваш адрес регистрации]</w:t>
      </w:r>
      <w:r w:rsidRPr="00B33A4C">
        <w:br/>
        <w:t>Телефон: [Ваш телефон]</w:t>
      </w:r>
      <w:r w:rsidRPr="00B33A4C">
        <w:br/>
      </w:r>
      <w:r w:rsidRPr="00B33A4C">
        <w:br/>
      </w:r>
      <w:r w:rsidRPr="00B33A4C">
        <w:rPr>
          <w:b/>
          <w:bCs/>
        </w:rPr>
        <w:t>Ответчик:</w:t>
      </w:r>
      <w:r w:rsidRPr="00B33A4C">
        <w:t xml:space="preserve"> [Наименование Банка полностью]</w:t>
      </w:r>
      <w:r w:rsidRPr="00B33A4C">
        <w:br/>
        <w:t>Адрес: [Юридический адрес банка или филиала]</w:t>
      </w:r>
      <w:r w:rsidRPr="00B33A4C">
        <w:br/>
      </w:r>
      <w:r w:rsidRPr="00B33A4C">
        <w:rPr>
          <w:b/>
          <w:bCs/>
        </w:rPr>
        <w:t>Цена иска:</w:t>
      </w:r>
      <w:r w:rsidRPr="00B33A4C">
        <w:t xml:space="preserve"> [Сумма вклада в рублях] руб.</w:t>
      </w:r>
    </w:p>
    <w:p w14:paraId="2F1B3CAE" w14:textId="77777777" w:rsidR="00B33A4C" w:rsidRPr="00B33A4C" w:rsidRDefault="00B33A4C" w:rsidP="00B33A4C">
      <w:pPr>
        <w:jc w:val="center"/>
        <w:rPr>
          <w:b/>
          <w:bCs/>
        </w:rPr>
      </w:pPr>
      <w:r w:rsidRPr="00B33A4C">
        <w:rPr>
          <w:b/>
          <w:bCs/>
        </w:rPr>
        <w:t>ИСКОВОЕ ЗАЯВЛЕНИЕ</w:t>
      </w:r>
      <w:r w:rsidRPr="00B33A4C">
        <w:rPr>
          <w:b/>
          <w:bCs/>
        </w:rPr>
        <w:br/>
        <w:t>о признании права собственности на денежный вклад в порядке наследования</w:t>
      </w:r>
    </w:p>
    <w:p w14:paraId="42F3B5D4" w14:textId="77777777" w:rsidR="00B33A4C" w:rsidRPr="00B33A4C" w:rsidRDefault="00B33A4C" w:rsidP="00B33A4C">
      <w:r w:rsidRPr="00B33A4C">
        <w:t>«__» ________ 20__ г. умер(ла) [ФИО покойного], что подтверждается свидетельством о смерти № [номер] от «__» ________ 20__ г. После его смерти открылось наследство, состоящее в том числе из денежных средств, размещенных на банковских счетах в [Наименование банка].</w:t>
      </w:r>
    </w:p>
    <w:p w14:paraId="1A935EF5" w14:textId="77777777" w:rsidR="00B33A4C" w:rsidRPr="00B33A4C" w:rsidRDefault="00B33A4C" w:rsidP="00B33A4C">
      <w:r w:rsidRPr="00B33A4C">
        <w:t>Я, [Ваше ФИО], являюсь наследником [указать очередь] по закону (или по завещанию), что подтверждается [указать документ: свидетельство о рождении, браке или копия завещания]. В установленный законом шестимесячный срок я обратился(ась) к нотариусу [ФИО нотариуса] с заявлением о принятии наследства. Нотариусом было заведено наследственное дело № [номер].</w:t>
      </w:r>
    </w:p>
    <w:p w14:paraId="22AEA7C9" w14:textId="77777777" w:rsidR="00B33A4C" w:rsidRPr="00B33A4C" w:rsidRDefault="00B33A4C" w:rsidP="00B33A4C">
      <w:r w:rsidRPr="00B33A4C">
        <w:t>В ходе ведения наследственного дела было установлено, что на имя наследодателя в [Наименование банка] открыт денежный вклад по договору № [номер] от «__» ________ 20__ г. Однако в выдаче свидетельства о праве на наследство на указанный вклад мне было отказано ввиду [указать причину: расхождение в персональных данных, отсутствие официального подтверждения от банка или иное].</w:t>
      </w:r>
    </w:p>
    <w:p w14:paraId="21678823" w14:textId="77777777" w:rsidR="00B33A4C" w:rsidRPr="00B33A4C" w:rsidRDefault="00B33A4C" w:rsidP="00B33A4C">
      <w:r w:rsidRPr="00B33A4C">
        <w:t>Согласно ст. 1112 ГК РФ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 В силу ст. 218 ГК РФ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14:paraId="1BDE7072" w14:textId="77777777" w:rsidR="00B33A4C" w:rsidRPr="00B33A4C" w:rsidRDefault="00B33A4C" w:rsidP="00B33A4C">
      <w:r w:rsidRPr="00B33A4C">
        <w:t>Наличие денежных средств на счете подтверждается [указать: копия сберкнижки, выписка по счету, договор банковского вклада]. Отказ в признании моего права в досудебном порядке нарушает мои имущественные права как наследника.</w:t>
      </w:r>
    </w:p>
    <w:p w14:paraId="3F8C9510" w14:textId="77777777" w:rsidR="00B33A4C" w:rsidRPr="00B33A4C" w:rsidRDefault="00B33A4C" w:rsidP="00B33A4C">
      <w:pPr>
        <w:rPr>
          <w:b/>
          <w:bCs/>
        </w:rPr>
      </w:pPr>
      <w:r w:rsidRPr="00B33A4C">
        <w:rPr>
          <w:b/>
          <w:bCs/>
        </w:rPr>
        <w:t>ПРОШУ:</w:t>
      </w:r>
    </w:p>
    <w:p w14:paraId="0F3F63E0" w14:textId="77777777" w:rsidR="00B33A4C" w:rsidRPr="00B33A4C" w:rsidRDefault="00B33A4C" w:rsidP="00B33A4C">
      <w:pPr>
        <w:numPr>
          <w:ilvl w:val="0"/>
          <w:numId w:val="7"/>
        </w:numPr>
      </w:pPr>
      <w:r w:rsidRPr="00B33A4C">
        <w:t>признать за мной, [Ваше ФИО], в порядке наследования после смерти [ФИО покойного], право собственности на денежные средства, находящиеся на счете № [номер счета] в [Наименование банка] с учетом причитающихся процентов и компенсаций;</w:t>
      </w:r>
    </w:p>
    <w:p w14:paraId="0DE752C8" w14:textId="77777777" w:rsidR="00B33A4C" w:rsidRPr="00B33A4C" w:rsidRDefault="00B33A4C" w:rsidP="00B33A4C">
      <w:pPr>
        <w:numPr>
          <w:ilvl w:val="0"/>
          <w:numId w:val="7"/>
        </w:numPr>
      </w:pPr>
      <w:r w:rsidRPr="00B33A4C">
        <w:t>обязать [Наименование банка] выплатить мне денежные средства с указанного счета;</w:t>
      </w:r>
    </w:p>
    <w:p w14:paraId="7E5F844A" w14:textId="77777777" w:rsidR="00B33A4C" w:rsidRPr="00B33A4C" w:rsidRDefault="00B33A4C" w:rsidP="00B33A4C">
      <w:pPr>
        <w:numPr>
          <w:ilvl w:val="0"/>
          <w:numId w:val="7"/>
        </w:numPr>
      </w:pPr>
      <w:r w:rsidRPr="00B33A4C">
        <w:t>взыскать с ответчика в мою пользу расходы по уплате государственной пошлины в размере [сумма] рублей.</w:t>
      </w:r>
    </w:p>
    <w:p w14:paraId="31630F95" w14:textId="77777777" w:rsidR="00B33A4C" w:rsidRPr="00B33A4C" w:rsidRDefault="00B33A4C" w:rsidP="00B33A4C">
      <w:pPr>
        <w:rPr>
          <w:b/>
          <w:bCs/>
        </w:rPr>
      </w:pPr>
      <w:r w:rsidRPr="00B33A4C">
        <w:rPr>
          <w:b/>
          <w:bCs/>
        </w:rPr>
        <w:lastRenderedPageBreak/>
        <w:t>Приложения:</w:t>
      </w:r>
    </w:p>
    <w:p w14:paraId="405994FB" w14:textId="77777777" w:rsidR="00B33A4C" w:rsidRPr="00B33A4C" w:rsidRDefault="00B33A4C" w:rsidP="00B33A4C">
      <w:pPr>
        <w:numPr>
          <w:ilvl w:val="0"/>
          <w:numId w:val="8"/>
        </w:numPr>
      </w:pPr>
      <w:r w:rsidRPr="00B33A4C">
        <w:t>копия искового заявления для ответчика;</w:t>
      </w:r>
    </w:p>
    <w:p w14:paraId="47B53075" w14:textId="77777777" w:rsidR="00B33A4C" w:rsidRPr="00B33A4C" w:rsidRDefault="00B33A4C" w:rsidP="00B33A4C">
      <w:pPr>
        <w:numPr>
          <w:ilvl w:val="0"/>
          <w:numId w:val="8"/>
        </w:numPr>
      </w:pPr>
      <w:r w:rsidRPr="00B33A4C">
        <w:t>квитанция об оплате государственной пошлины;</w:t>
      </w:r>
    </w:p>
    <w:p w14:paraId="0D10D917" w14:textId="77777777" w:rsidR="00B33A4C" w:rsidRPr="00B33A4C" w:rsidRDefault="00B33A4C" w:rsidP="00B33A4C">
      <w:pPr>
        <w:numPr>
          <w:ilvl w:val="0"/>
          <w:numId w:val="8"/>
        </w:numPr>
      </w:pPr>
      <w:r w:rsidRPr="00B33A4C">
        <w:t>копия свидетельства о смерти наследодателя;</w:t>
      </w:r>
    </w:p>
    <w:p w14:paraId="5A650000" w14:textId="77777777" w:rsidR="00B33A4C" w:rsidRPr="00B33A4C" w:rsidRDefault="00B33A4C" w:rsidP="00B33A4C">
      <w:pPr>
        <w:numPr>
          <w:ilvl w:val="0"/>
          <w:numId w:val="8"/>
        </w:numPr>
      </w:pPr>
      <w:r w:rsidRPr="00B33A4C">
        <w:t>копии документов, подтверждающих родство (свидетельство о рождении/браке);</w:t>
      </w:r>
    </w:p>
    <w:p w14:paraId="6FBDE620" w14:textId="77777777" w:rsidR="00B33A4C" w:rsidRPr="00B33A4C" w:rsidRDefault="00B33A4C" w:rsidP="00B33A4C">
      <w:pPr>
        <w:numPr>
          <w:ilvl w:val="0"/>
          <w:numId w:val="8"/>
        </w:numPr>
      </w:pPr>
      <w:r w:rsidRPr="00B33A4C">
        <w:t>копия справки о заведении наследственного дела;</w:t>
      </w:r>
    </w:p>
    <w:p w14:paraId="63324991" w14:textId="77777777" w:rsidR="00B33A4C" w:rsidRPr="00B33A4C" w:rsidRDefault="00B33A4C" w:rsidP="00B33A4C">
      <w:pPr>
        <w:numPr>
          <w:ilvl w:val="0"/>
          <w:numId w:val="8"/>
        </w:numPr>
      </w:pPr>
      <w:r w:rsidRPr="00B33A4C">
        <w:t>копия договора банковского вклада (при наличии);</w:t>
      </w:r>
    </w:p>
    <w:p w14:paraId="1B3D27E7" w14:textId="77777777" w:rsidR="00B33A4C" w:rsidRPr="00B33A4C" w:rsidRDefault="00B33A4C" w:rsidP="00B33A4C">
      <w:pPr>
        <w:numPr>
          <w:ilvl w:val="0"/>
          <w:numId w:val="8"/>
        </w:numPr>
      </w:pPr>
      <w:r w:rsidRPr="00B33A4C">
        <w:t>письменный отказ банка или нотариуса в выдаче средств/свидетельства;</w:t>
      </w:r>
    </w:p>
    <w:p w14:paraId="143095CC" w14:textId="77777777" w:rsidR="00B33A4C" w:rsidRPr="00B33A4C" w:rsidRDefault="00B33A4C" w:rsidP="00B33A4C">
      <w:pPr>
        <w:numPr>
          <w:ilvl w:val="0"/>
          <w:numId w:val="8"/>
        </w:numPr>
      </w:pPr>
      <w:r w:rsidRPr="00B33A4C">
        <w:t>расчет цены иска.</w:t>
      </w:r>
    </w:p>
    <w:p w14:paraId="26EF7486" w14:textId="77777777" w:rsidR="00B33A4C" w:rsidRPr="00B33A4C" w:rsidRDefault="00B33A4C" w:rsidP="00B33A4C">
      <w:pPr>
        <w:jc w:val="left"/>
      </w:pPr>
      <w:r w:rsidRPr="00B33A4C">
        <w:t>«__» ________ 20__ г.</w:t>
      </w:r>
      <w:r w:rsidRPr="00B33A4C">
        <w:br/>
        <w:t>________________ / [Фамилия И.О.]</w:t>
      </w:r>
    </w:p>
    <w:p w14:paraId="17C92838" w14:textId="77777777" w:rsidR="0083247E" w:rsidRPr="00B33A4C" w:rsidRDefault="0083247E" w:rsidP="00B33A4C"/>
    <w:sectPr w:rsidR="0083247E" w:rsidRPr="00B33A4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04B0" w14:textId="77777777" w:rsidR="00580CB5" w:rsidRDefault="00580CB5" w:rsidP="00AA1082">
      <w:pPr>
        <w:spacing w:after="0" w:line="240" w:lineRule="auto"/>
      </w:pPr>
      <w:r>
        <w:separator/>
      </w:r>
    </w:p>
  </w:endnote>
  <w:endnote w:type="continuationSeparator" w:id="0">
    <w:p w14:paraId="1714143F" w14:textId="77777777" w:rsidR="00580CB5" w:rsidRDefault="00580CB5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F10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3DFC09C5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6AB8" w14:textId="77777777" w:rsidR="00580CB5" w:rsidRDefault="00580CB5" w:rsidP="00AA1082">
      <w:pPr>
        <w:spacing w:after="0" w:line="240" w:lineRule="auto"/>
      </w:pPr>
      <w:r>
        <w:separator/>
      </w:r>
    </w:p>
  </w:footnote>
  <w:footnote w:type="continuationSeparator" w:id="0">
    <w:p w14:paraId="080890C5" w14:textId="77777777" w:rsidR="00580CB5" w:rsidRDefault="00580CB5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606CA4F" w14:textId="77777777" w:rsidTr="004F2C3F">
      <w:tc>
        <w:tcPr>
          <w:tcW w:w="988" w:type="dxa"/>
        </w:tcPr>
        <w:p w14:paraId="7053C1EF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843E269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F51C8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F7C7E51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D8C0D37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D30"/>
    <w:multiLevelType w:val="multilevel"/>
    <w:tmpl w:val="8834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175D3"/>
    <w:multiLevelType w:val="multilevel"/>
    <w:tmpl w:val="C38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F0C68"/>
    <w:multiLevelType w:val="multilevel"/>
    <w:tmpl w:val="3078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195AEC"/>
    <w:multiLevelType w:val="multilevel"/>
    <w:tmpl w:val="9B98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12E0B"/>
    <w:multiLevelType w:val="multilevel"/>
    <w:tmpl w:val="27E8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D270F2"/>
    <w:multiLevelType w:val="multilevel"/>
    <w:tmpl w:val="8BC23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3"/>
  </w:num>
  <w:num w:numId="2" w16cid:durableId="1452941838">
    <w:abstractNumId w:val="2"/>
  </w:num>
  <w:num w:numId="3" w16cid:durableId="1738478946">
    <w:abstractNumId w:val="6"/>
  </w:num>
  <w:num w:numId="4" w16cid:durableId="673386305">
    <w:abstractNumId w:val="1"/>
  </w:num>
  <w:num w:numId="5" w16cid:durableId="1977762116">
    <w:abstractNumId w:val="7"/>
  </w:num>
  <w:num w:numId="6" w16cid:durableId="1223181124">
    <w:abstractNumId w:val="0"/>
  </w:num>
  <w:num w:numId="7" w16cid:durableId="2134516927">
    <w:abstractNumId w:val="4"/>
  </w:num>
  <w:num w:numId="8" w16cid:durableId="1277445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AC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580CB5"/>
    <w:rsid w:val="00657808"/>
    <w:rsid w:val="00675063"/>
    <w:rsid w:val="007E1463"/>
    <w:rsid w:val="008057E1"/>
    <w:rsid w:val="0083238E"/>
    <w:rsid w:val="0083247E"/>
    <w:rsid w:val="008D439D"/>
    <w:rsid w:val="00A50AB7"/>
    <w:rsid w:val="00A95EF3"/>
    <w:rsid w:val="00A9773E"/>
    <w:rsid w:val="00AA1082"/>
    <w:rsid w:val="00AB2738"/>
    <w:rsid w:val="00B10717"/>
    <w:rsid w:val="00B33A4C"/>
    <w:rsid w:val="00B66532"/>
    <w:rsid w:val="00B90F31"/>
    <w:rsid w:val="00BC6477"/>
    <w:rsid w:val="00BE1BCA"/>
    <w:rsid w:val="00C669A3"/>
    <w:rsid w:val="00CA3E33"/>
    <w:rsid w:val="00D0255E"/>
    <w:rsid w:val="00D139FF"/>
    <w:rsid w:val="00D15699"/>
    <w:rsid w:val="00DC29EF"/>
    <w:rsid w:val="00DE46D2"/>
    <w:rsid w:val="00DF6F94"/>
    <w:rsid w:val="00E11403"/>
    <w:rsid w:val="00E91859"/>
    <w:rsid w:val="00F56DD7"/>
    <w:rsid w:val="00F803C9"/>
    <w:rsid w:val="00FE6BAC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39617"/>
  <w15:chartTrackingRefBased/>
  <w15:docId w15:val="{D55D52E5-1631-4E0A-98F2-089DF387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2026-03-19T17:17:00Z</dcterms:created>
  <dcterms:modified xsi:type="dcterms:W3CDTF">2026-03-19T17:17:00Z</dcterms:modified>
</cp:coreProperties>
</file>