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79878" w14:textId="77777777" w:rsidR="00153D51" w:rsidRPr="00153D51" w:rsidRDefault="00153D51" w:rsidP="00153D51">
      <w:pPr>
        <w:jc w:val="left"/>
      </w:pPr>
      <w:r w:rsidRPr="00153D51">
        <w:t>В Начальнику УСБ ГУ МВД России</w:t>
      </w:r>
      <w:r w:rsidRPr="00153D51">
        <w:br/>
        <w:t>Адрес: [Укажите адрес территориального управления]</w:t>
      </w:r>
      <w:r w:rsidRPr="00153D51">
        <w:br/>
      </w:r>
      <w:r w:rsidRPr="00153D51">
        <w:br/>
      </w:r>
      <w:r w:rsidRPr="00153D51">
        <w:rPr>
          <w:b/>
          <w:bCs/>
        </w:rPr>
        <w:t>Заявитель:</w:t>
      </w:r>
      <w:r w:rsidRPr="00153D51">
        <w:t xml:space="preserve"> [ФИО полностью]</w:t>
      </w:r>
      <w:r w:rsidRPr="00153D51">
        <w:br/>
        <w:t>Адрес: [Ваш адрес для корреспонденции]</w:t>
      </w:r>
      <w:r w:rsidRPr="00153D51">
        <w:br/>
        <w:t>Телефон: [Ваш номер телефона]</w:t>
      </w:r>
      <w:r w:rsidRPr="00153D51">
        <w:br/>
      </w:r>
      <w:r w:rsidRPr="00153D51">
        <w:br/>
      </w:r>
      <w:r w:rsidRPr="00153D51">
        <w:rPr>
          <w:b/>
          <w:bCs/>
        </w:rPr>
        <w:t>В отношении:</w:t>
      </w:r>
      <w:r w:rsidRPr="00153D51">
        <w:t xml:space="preserve"> [Должность, ФИО сотрудника, если известны]</w:t>
      </w:r>
    </w:p>
    <w:p w14:paraId="271F47DF" w14:textId="77777777" w:rsidR="00153D51" w:rsidRDefault="00153D51" w:rsidP="00153D51">
      <w:pPr>
        <w:jc w:val="center"/>
        <w:rPr>
          <w:b/>
          <w:bCs/>
        </w:rPr>
      </w:pPr>
    </w:p>
    <w:p w14:paraId="1380FAC7" w14:textId="1292DC6F" w:rsidR="00153D51" w:rsidRPr="00153D51" w:rsidRDefault="00153D51" w:rsidP="00153D51">
      <w:pPr>
        <w:jc w:val="center"/>
        <w:rPr>
          <w:b/>
          <w:bCs/>
        </w:rPr>
      </w:pPr>
      <w:r w:rsidRPr="00153D51">
        <w:rPr>
          <w:b/>
          <w:bCs/>
        </w:rPr>
        <w:t>ЖАЛОБА НА НЕПРАВОМЕРНЫЕ ДЕЙСТВИЯ (БЕЗДЕЙСТВИЕ) СОТРУДНИКА ПОЛИЦИИ</w:t>
      </w:r>
    </w:p>
    <w:p w14:paraId="56216D32" w14:textId="77777777" w:rsidR="00153D51" w:rsidRPr="00153D51" w:rsidRDefault="00153D51" w:rsidP="00153D51">
      <w:r w:rsidRPr="00153D51">
        <w:t>Я, [Ваше ФИО], обращаюсь к вам с жалобой на действия (бездействие) сотрудника(</w:t>
      </w:r>
      <w:proofErr w:type="spellStart"/>
      <w:r w:rsidRPr="00153D51">
        <w:t>ов</w:t>
      </w:r>
      <w:proofErr w:type="spellEnd"/>
      <w:r w:rsidRPr="00153D51">
        <w:t>) [Наименование отдела полиции], которые имели место «__» ________ 20__ г. при следующих обстоятельствах:</w:t>
      </w:r>
    </w:p>
    <w:p w14:paraId="5B670D40" w14:textId="77777777" w:rsidR="00153D51" w:rsidRPr="00153D51" w:rsidRDefault="00153D51" w:rsidP="00153D51">
      <w:r w:rsidRPr="00153D51">
        <w:t>[Подробно опишите ситуацию: где, когда и какие именно действия сотрудника нарушили ваши права. Укажите марку и номер служебного автомобиля, номера жетонов, если они были зафиксированы].</w:t>
      </w:r>
    </w:p>
    <w:p w14:paraId="1B743448" w14:textId="77777777" w:rsidR="00153D51" w:rsidRPr="00153D51" w:rsidRDefault="00153D51" w:rsidP="00153D51">
      <w:r w:rsidRPr="00153D51">
        <w:t>Считаю, что в действиях указанного должностного лица усматриваются нарушения ст. 5 ФЗ «О полиции», а также [указать иные нормы, например, превышение должностных полномочий]. Данные действия нанесли ущерб моим законным правам и интересам, выразившийся в [опишите последствия].</w:t>
      </w:r>
    </w:p>
    <w:p w14:paraId="54067470" w14:textId="77777777" w:rsidR="00153D51" w:rsidRPr="00153D51" w:rsidRDefault="00153D51" w:rsidP="00153D51">
      <w:pPr>
        <w:jc w:val="center"/>
        <w:rPr>
          <w:b/>
          <w:bCs/>
        </w:rPr>
      </w:pPr>
      <w:r w:rsidRPr="00153D51">
        <w:rPr>
          <w:b/>
          <w:bCs/>
        </w:rPr>
        <w:t>ПРОШУ:</w:t>
      </w:r>
    </w:p>
    <w:p w14:paraId="16ADD511" w14:textId="77777777" w:rsidR="00153D51" w:rsidRPr="00153D51" w:rsidRDefault="00153D51" w:rsidP="00153D51">
      <w:pPr>
        <w:numPr>
          <w:ilvl w:val="0"/>
          <w:numId w:val="65"/>
        </w:numPr>
      </w:pPr>
      <w:r w:rsidRPr="00153D51">
        <w:t>назначить проведение служебной проверки по фактам, изложенным в настоящем обращении;</w:t>
      </w:r>
    </w:p>
    <w:p w14:paraId="25D3A1A1" w14:textId="77777777" w:rsidR="00153D51" w:rsidRPr="00153D51" w:rsidRDefault="00153D51" w:rsidP="00153D51">
      <w:pPr>
        <w:numPr>
          <w:ilvl w:val="0"/>
          <w:numId w:val="65"/>
        </w:numPr>
      </w:pPr>
      <w:r w:rsidRPr="00153D51">
        <w:t>установить личности всех причастных сотрудников и дать правовую оценку их действиям;</w:t>
      </w:r>
    </w:p>
    <w:p w14:paraId="42EC56A9" w14:textId="77777777" w:rsidR="00153D51" w:rsidRPr="00153D51" w:rsidRDefault="00153D51" w:rsidP="00153D51">
      <w:pPr>
        <w:numPr>
          <w:ilvl w:val="0"/>
          <w:numId w:val="65"/>
        </w:numPr>
      </w:pPr>
      <w:r w:rsidRPr="00153D51">
        <w:t>привлечь виновных лиц к строгой дисциплинарной или иной ответственности, предусмотренной законом;</w:t>
      </w:r>
    </w:p>
    <w:p w14:paraId="7FC55B92" w14:textId="77777777" w:rsidR="00153D51" w:rsidRPr="00153D51" w:rsidRDefault="00153D51" w:rsidP="00153D51">
      <w:pPr>
        <w:numPr>
          <w:ilvl w:val="0"/>
          <w:numId w:val="65"/>
        </w:numPr>
      </w:pPr>
      <w:r w:rsidRPr="00153D51">
        <w:t>о результатах рассмотрения жалобы уведомить меня в установленный законом срок.</w:t>
      </w:r>
    </w:p>
    <w:p w14:paraId="5156E97F" w14:textId="77777777" w:rsidR="00153D51" w:rsidRPr="00153D51" w:rsidRDefault="00153D51" w:rsidP="00153D51">
      <w:pPr>
        <w:rPr>
          <w:b/>
          <w:bCs/>
        </w:rPr>
      </w:pPr>
      <w:r w:rsidRPr="00153D51">
        <w:rPr>
          <w:b/>
          <w:bCs/>
        </w:rPr>
        <w:t>Приложения:</w:t>
      </w:r>
    </w:p>
    <w:p w14:paraId="0E4897EA" w14:textId="77777777" w:rsidR="00153D51" w:rsidRPr="00153D51" w:rsidRDefault="00153D51" w:rsidP="00153D51">
      <w:pPr>
        <w:numPr>
          <w:ilvl w:val="0"/>
          <w:numId w:val="66"/>
        </w:numPr>
      </w:pPr>
      <w:r w:rsidRPr="00153D51">
        <w:t>копия протокола/постановления (если выдавались);</w:t>
      </w:r>
    </w:p>
    <w:p w14:paraId="11F89945" w14:textId="77777777" w:rsidR="00153D51" w:rsidRPr="00153D51" w:rsidRDefault="00153D51" w:rsidP="00153D51">
      <w:pPr>
        <w:numPr>
          <w:ilvl w:val="0"/>
          <w:numId w:val="66"/>
        </w:numPr>
      </w:pPr>
      <w:r w:rsidRPr="00153D51">
        <w:t>видеозапись инцидента на цифровом носителе;</w:t>
      </w:r>
    </w:p>
    <w:p w14:paraId="091C9475" w14:textId="77777777" w:rsidR="00153D51" w:rsidRPr="00153D51" w:rsidRDefault="00153D51" w:rsidP="00153D51">
      <w:pPr>
        <w:numPr>
          <w:ilvl w:val="0"/>
          <w:numId w:val="66"/>
        </w:numPr>
      </w:pPr>
      <w:r w:rsidRPr="00153D51">
        <w:t>показания свидетелей (на отдельных листах).</w:t>
      </w:r>
    </w:p>
    <w:p w14:paraId="2877FC4F" w14:textId="77777777" w:rsidR="00153D51" w:rsidRPr="00153D51" w:rsidRDefault="00153D51" w:rsidP="00153D51">
      <w:pPr>
        <w:jc w:val="left"/>
      </w:pPr>
      <w:r w:rsidRPr="00153D51">
        <w:t>«__» ________ 20__ г.</w:t>
      </w:r>
      <w:r w:rsidRPr="00153D51">
        <w:br/>
        <w:t>________________ / [Фамилия И.О.]</w:t>
      </w:r>
    </w:p>
    <w:p w14:paraId="7C7816FA" w14:textId="3D0BD8CC" w:rsidR="0083247E" w:rsidRPr="00153D51" w:rsidRDefault="0083247E" w:rsidP="00153D51"/>
    <w:sectPr w:rsidR="0083247E" w:rsidRPr="00153D51" w:rsidSect="004F2C3F">
      <w:headerReference w:type="default" r:id="rId8"/>
      <w:footerReference w:type="default" r:id="rId9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E00F9" w14:textId="77777777" w:rsidR="00420F24" w:rsidRDefault="00420F24" w:rsidP="00AA1082">
      <w:pPr>
        <w:spacing w:after="0" w:line="240" w:lineRule="auto"/>
      </w:pPr>
      <w:r>
        <w:separator/>
      </w:r>
    </w:p>
  </w:endnote>
  <w:endnote w:type="continuationSeparator" w:id="0">
    <w:p w14:paraId="2D1AFAE7" w14:textId="77777777" w:rsidR="00420F24" w:rsidRDefault="00420F24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0287D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415DF5FD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4C9CC" w14:textId="77777777" w:rsidR="00420F24" w:rsidRDefault="00420F24" w:rsidP="00AA1082">
      <w:pPr>
        <w:spacing w:after="0" w:line="240" w:lineRule="auto"/>
      </w:pPr>
      <w:r>
        <w:separator/>
      </w:r>
    </w:p>
  </w:footnote>
  <w:footnote w:type="continuationSeparator" w:id="0">
    <w:p w14:paraId="16FC197A" w14:textId="77777777" w:rsidR="00420F24" w:rsidRDefault="00420F24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589D54A0" w14:textId="77777777" w:rsidTr="004F2C3F">
      <w:tc>
        <w:tcPr>
          <w:tcW w:w="988" w:type="dxa"/>
        </w:tcPr>
        <w:p w14:paraId="5264E9B4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04668100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6B6F91F9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323FE768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26C461C8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90D00"/>
    <w:multiLevelType w:val="multilevel"/>
    <w:tmpl w:val="E294C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884BA1"/>
    <w:multiLevelType w:val="multilevel"/>
    <w:tmpl w:val="314A6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4E66AF"/>
    <w:multiLevelType w:val="multilevel"/>
    <w:tmpl w:val="12800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7C95B05"/>
    <w:multiLevelType w:val="multilevel"/>
    <w:tmpl w:val="25C09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DD3EE3"/>
    <w:multiLevelType w:val="multilevel"/>
    <w:tmpl w:val="9CC81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930273"/>
    <w:multiLevelType w:val="multilevel"/>
    <w:tmpl w:val="30AA4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540808"/>
    <w:multiLevelType w:val="multilevel"/>
    <w:tmpl w:val="AE0C8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0467766"/>
    <w:multiLevelType w:val="multilevel"/>
    <w:tmpl w:val="B4AE2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383882"/>
    <w:multiLevelType w:val="multilevel"/>
    <w:tmpl w:val="4372E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1CF6459"/>
    <w:multiLevelType w:val="multilevel"/>
    <w:tmpl w:val="051A2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083921"/>
    <w:multiLevelType w:val="multilevel"/>
    <w:tmpl w:val="D2E66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7206D1D"/>
    <w:multiLevelType w:val="multilevel"/>
    <w:tmpl w:val="8DD25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8D309D6"/>
    <w:multiLevelType w:val="multilevel"/>
    <w:tmpl w:val="11F2F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B0F3701"/>
    <w:multiLevelType w:val="multilevel"/>
    <w:tmpl w:val="A7560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D57583C"/>
    <w:multiLevelType w:val="multilevel"/>
    <w:tmpl w:val="96B05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D69067D"/>
    <w:multiLevelType w:val="multilevel"/>
    <w:tmpl w:val="2744C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F8C77B3"/>
    <w:multiLevelType w:val="multilevel"/>
    <w:tmpl w:val="AB6E2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22B7319"/>
    <w:multiLevelType w:val="multilevel"/>
    <w:tmpl w:val="CD3E4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2D62DD1"/>
    <w:multiLevelType w:val="multilevel"/>
    <w:tmpl w:val="EDF80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4C95FC9"/>
    <w:multiLevelType w:val="multilevel"/>
    <w:tmpl w:val="B6D6B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6AD76E9"/>
    <w:multiLevelType w:val="multilevel"/>
    <w:tmpl w:val="2B804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7AB7A9A"/>
    <w:multiLevelType w:val="multilevel"/>
    <w:tmpl w:val="6D141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83377B4"/>
    <w:multiLevelType w:val="multilevel"/>
    <w:tmpl w:val="2716F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99330E0"/>
    <w:multiLevelType w:val="multilevel"/>
    <w:tmpl w:val="93A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AA41135"/>
    <w:multiLevelType w:val="multilevel"/>
    <w:tmpl w:val="BE0C8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BDA186B"/>
    <w:multiLevelType w:val="multilevel"/>
    <w:tmpl w:val="034CE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D3803C9"/>
    <w:multiLevelType w:val="multilevel"/>
    <w:tmpl w:val="C358A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600688E"/>
    <w:multiLevelType w:val="multilevel"/>
    <w:tmpl w:val="B6C05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996658B"/>
    <w:multiLevelType w:val="multilevel"/>
    <w:tmpl w:val="9DE04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9F52651"/>
    <w:multiLevelType w:val="multilevel"/>
    <w:tmpl w:val="5BEAA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E6E4262"/>
    <w:multiLevelType w:val="multilevel"/>
    <w:tmpl w:val="C93C8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0C33F2A"/>
    <w:multiLevelType w:val="multilevel"/>
    <w:tmpl w:val="E2AA4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6E326B4"/>
    <w:multiLevelType w:val="multilevel"/>
    <w:tmpl w:val="DED8A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7D85DAB"/>
    <w:multiLevelType w:val="multilevel"/>
    <w:tmpl w:val="53E60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A6B2BD6"/>
    <w:multiLevelType w:val="multilevel"/>
    <w:tmpl w:val="FDE83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D980C31"/>
    <w:multiLevelType w:val="multilevel"/>
    <w:tmpl w:val="BB006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2925FF3"/>
    <w:multiLevelType w:val="multilevel"/>
    <w:tmpl w:val="92C05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2CF2663"/>
    <w:multiLevelType w:val="multilevel"/>
    <w:tmpl w:val="E05E1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54802A9"/>
    <w:multiLevelType w:val="multilevel"/>
    <w:tmpl w:val="607CE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5DA435A"/>
    <w:multiLevelType w:val="multilevel"/>
    <w:tmpl w:val="1A768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94F78D1"/>
    <w:multiLevelType w:val="multilevel"/>
    <w:tmpl w:val="72BAE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5B0D5424"/>
    <w:multiLevelType w:val="multilevel"/>
    <w:tmpl w:val="63E25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B296F22"/>
    <w:multiLevelType w:val="multilevel"/>
    <w:tmpl w:val="8EF4A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BCA1D3F"/>
    <w:multiLevelType w:val="multilevel"/>
    <w:tmpl w:val="8548C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C57475F"/>
    <w:multiLevelType w:val="multilevel"/>
    <w:tmpl w:val="B5645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CC66CF3"/>
    <w:multiLevelType w:val="multilevel"/>
    <w:tmpl w:val="F4561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DE20262"/>
    <w:multiLevelType w:val="multilevel"/>
    <w:tmpl w:val="5740A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E1F079C"/>
    <w:multiLevelType w:val="multilevel"/>
    <w:tmpl w:val="32A2F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3F444C3"/>
    <w:multiLevelType w:val="multilevel"/>
    <w:tmpl w:val="42E6D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5856C0D"/>
    <w:multiLevelType w:val="multilevel"/>
    <w:tmpl w:val="D82A4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66EA637C"/>
    <w:multiLevelType w:val="multilevel"/>
    <w:tmpl w:val="8EE8E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842039A"/>
    <w:multiLevelType w:val="multilevel"/>
    <w:tmpl w:val="A16E9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A31180A"/>
    <w:multiLevelType w:val="multilevel"/>
    <w:tmpl w:val="C3226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6B137E95"/>
    <w:multiLevelType w:val="multilevel"/>
    <w:tmpl w:val="C1E03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6CA40F01"/>
    <w:multiLevelType w:val="multilevel"/>
    <w:tmpl w:val="97A63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6EE52634"/>
    <w:multiLevelType w:val="multilevel"/>
    <w:tmpl w:val="8112F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6F7E7791"/>
    <w:multiLevelType w:val="multilevel"/>
    <w:tmpl w:val="92766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43D12F4"/>
    <w:multiLevelType w:val="multilevel"/>
    <w:tmpl w:val="8918C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88A0F03"/>
    <w:multiLevelType w:val="multilevel"/>
    <w:tmpl w:val="23583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9A909DC"/>
    <w:multiLevelType w:val="multilevel"/>
    <w:tmpl w:val="D26C3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7B28088B"/>
    <w:multiLevelType w:val="multilevel"/>
    <w:tmpl w:val="BC266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7B542BE3"/>
    <w:multiLevelType w:val="multilevel"/>
    <w:tmpl w:val="B010D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7D5A3F46"/>
    <w:multiLevelType w:val="multilevel"/>
    <w:tmpl w:val="3072D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7E8F0F36"/>
    <w:multiLevelType w:val="multilevel"/>
    <w:tmpl w:val="72243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34183138">
    <w:abstractNumId w:val="33"/>
  </w:num>
  <w:num w:numId="2" w16cid:durableId="1452941838">
    <w:abstractNumId w:val="27"/>
  </w:num>
  <w:num w:numId="3" w16cid:durableId="773289804">
    <w:abstractNumId w:val="28"/>
  </w:num>
  <w:num w:numId="4" w16cid:durableId="1802459889">
    <w:abstractNumId w:val="52"/>
  </w:num>
  <w:num w:numId="5" w16cid:durableId="1172721011">
    <w:abstractNumId w:val="35"/>
  </w:num>
  <w:num w:numId="6" w16cid:durableId="306206877">
    <w:abstractNumId w:val="63"/>
  </w:num>
  <w:num w:numId="7" w16cid:durableId="1142847636">
    <w:abstractNumId w:val="55"/>
  </w:num>
  <w:num w:numId="8" w16cid:durableId="1820077873">
    <w:abstractNumId w:val="11"/>
  </w:num>
  <w:num w:numId="9" w16cid:durableId="979264255">
    <w:abstractNumId w:val="4"/>
  </w:num>
  <w:num w:numId="10" w16cid:durableId="1469394988">
    <w:abstractNumId w:val="16"/>
  </w:num>
  <w:num w:numId="11" w16cid:durableId="472673773">
    <w:abstractNumId w:val="59"/>
  </w:num>
  <w:num w:numId="12" w16cid:durableId="682247963">
    <w:abstractNumId w:val="53"/>
  </w:num>
  <w:num w:numId="13" w16cid:durableId="1231892053">
    <w:abstractNumId w:val="24"/>
  </w:num>
  <w:num w:numId="14" w16cid:durableId="1565991228">
    <w:abstractNumId w:val="15"/>
  </w:num>
  <w:num w:numId="15" w16cid:durableId="1607157512">
    <w:abstractNumId w:val="46"/>
  </w:num>
  <w:num w:numId="16" w16cid:durableId="653533249">
    <w:abstractNumId w:val="31"/>
  </w:num>
  <w:num w:numId="17" w16cid:durableId="360085353">
    <w:abstractNumId w:val="36"/>
  </w:num>
  <w:num w:numId="18" w16cid:durableId="1985117532">
    <w:abstractNumId w:val="42"/>
  </w:num>
  <w:num w:numId="19" w16cid:durableId="1505822702">
    <w:abstractNumId w:val="18"/>
  </w:num>
  <w:num w:numId="20" w16cid:durableId="633799932">
    <w:abstractNumId w:val="48"/>
  </w:num>
  <w:num w:numId="21" w16cid:durableId="1493520369">
    <w:abstractNumId w:val="1"/>
  </w:num>
  <w:num w:numId="22" w16cid:durableId="1873036386">
    <w:abstractNumId w:val="3"/>
  </w:num>
  <w:num w:numId="23" w16cid:durableId="1624266438">
    <w:abstractNumId w:val="54"/>
  </w:num>
  <w:num w:numId="24" w16cid:durableId="194193162">
    <w:abstractNumId w:val="26"/>
  </w:num>
  <w:num w:numId="25" w16cid:durableId="1175997685">
    <w:abstractNumId w:val="13"/>
  </w:num>
  <w:num w:numId="26" w16cid:durableId="1180394573">
    <w:abstractNumId w:val="12"/>
  </w:num>
  <w:num w:numId="27" w16cid:durableId="1411274303">
    <w:abstractNumId w:val="62"/>
  </w:num>
  <w:num w:numId="28" w16cid:durableId="1903059137">
    <w:abstractNumId w:val="64"/>
  </w:num>
  <w:num w:numId="29" w16cid:durableId="1539052458">
    <w:abstractNumId w:val="56"/>
  </w:num>
  <w:num w:numId="30" w16cid:durableId="771440119">
    <w:abstractNumId w:val="20"/>
  </w:num>
  <w:num w:numId="31" w16cid:durableId="1115830207">
    <w:abstractNumId w:val="14"/>
  </w:num>
  <w:num w:numId="32" w16cid:durableId="616260090">
    <w:abstractNumId w:val="47"/>
  </w:num>
  <w:num w:numId="33" w16cid:durableId="1149832067">
    <w:abstractNumId w:val="21"/>
  </w:num>
  <w:num w:numId="34" w16cid:durableId="1370060234">
    <w:abstractNumId w:val="41"/>
  </w:num>
  <w:num w:numId="35" w16cid:durableId="2087652907">
    <w:abstractNumId w:val="6"/>
  </w:num>
  <w:num w:numId="36" w16cid:durableId="1718312545">
    <w:abstractNumId w:val="29"/>
  </w:num>
  <w:num w:numId="37" w16cid:durableId="1170176785">
    <w:abstractNumId w:val="17"/>
  </w:num>
  <w:num w:numId="38" w16cid:durableId="1119420557">
    <w:abstractNumId w:val="10"/>
  </w:num>
  <w:num w:numId="39" w16cid:durableId="1172718588">
    <w:abstractNumId w:val="23"/>
  </w:num>
  <w:num w:numId="40" w16cid:durableId="1692605155">
    <w:abstractNumId w:val="58"/>
  </w:num>
  <w:num w:numId="41" w16cid:durableId="1882129896">
    <w:abstractNumId w:val="49"/>
  </w:num>
  <w:num w:numId="42" w16cid:durableId="887886544">
    <w:abstractNumId w:val="40"/>
  </w:num>
  <w:num w:numId="43" w16cid:durableId="1907184805">
    <w:abstractNumId w:val="7"/>
  </w:num>
  <w:num w:numId="44" w16cid:durableId="529296811">
    <w:abstractNumId w:val="8"/>
  </w:num>
  <w:num w:numId="45" w16cid:durableId="1385373448">
    <w:abstractNumId w:val="61"/>
  </w:num>
  <w:num w:numId="46" w16cid:durableId="1339696176">
    <w:abstractNumId w:val="22"/>
  </w:num>
  <w:num w:numId="47" w16cid:durableId="1281063747">
    <w:abstractNumId w:val="32"/>
  </w:num>
  <w:num w:numId="48" w16cid:durableId="418405493">
    <w:abstractNumId w:val="2"/>
  </w:num>
  <w:num w:numId="49" w16cid:durableId="508062079">
    <w:abstractNumId w:val="39"/>
  </w:num>
  <w:num w:numId="50" w16cid:durableId="1675038240">
    <w:abstractNumId w:val="60"/>
  </w:num>
  <w:num w:numId="51" w16cid:durableId="331177600">
    <w:abstractNumId w:val="45"/>
  </w:num>
  <w:num w:numId="52" w16cid:durableId="372584789">
    <w:abstractNumId w:val="9"/>
  </w:num>
  <w:num w:numId="53" w16cid:durableId="4328623">
    <w:abstractNumId w:val="43"/>
  </w:num>
  <w:num w:numId="54" w16cid:durableId="700587869">
    <w:abstractNumId w:val="34"/>
  </w:num>
  <w:num w:numId="55" w16cid:durableId="1691490947">
    <w:abstractNumId w:val="57"/>
  </w:num>
  <w:num w:numId="56" w16cid:durableId="1605727688">
    <w:abstractNumId w:val="30"/>
  </w:num>
  <w:num w:numId="57" w16cid:durableId="1173647588">
    <w:abstractNumId w:val="51"/>
  </w:num>
  <w:num w:numId="58" w16cid:durableId="815683646">
    <w:abstractNumId w:val="25"/>
  </w:num>
  <w:num w:numId="59" w16cid:durableId="1032463964">
    <w:abstractNumId w:val="5"/>
  </w:num>
  <w:num w:numId="60" w16cid:durableId="871186265">
    <w:abstractNumId w:val="38"/>
  </w:num>
  <w:num w:numId="61" w16cid:durableId="870142753">
    <w:abstractNumId w:val="50"/>
  </w:num>
  <w:num w:numId="62" w16cid:durableId="516163643">
    <w:abstractNumId w:val="44"/>
  </w:num>
  <w:num w:numId="63" w16cid:durableId="687875034">
    <w:abstractNumId w:val="0"/>
  </w:num>
  <w:num w:numId="64" w16cid:durableId="1015612224">
    <w:abstractNumId w:val="19"/>
  </w:num>
  <w:num w:numId="65" w16cid:durableId="1380475104">
    <w:abstractNumId w:val="65"/>
  </w:num>
  <w:num w:numId="66" w16cid:durableId="26911961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90B"/>
    <w:rsid w:val="00031228"/>
    <w:rsid w:val="000439D5"/>
    <w:rsid w:val="00050C30"/>
    <w:rsid w:val="0006190B"/>
    <w:rsid w:val="000634D4"/>
    <w:rsid w:val="000B2AE0"/>
    <w:rsid w:val="000C285E"/>
    <w:rsid w:val="000D675F"/>
    <w:rsid w:val="000E186D"/>
    <w:rsid w:val="00107B03"/>
    <w:rsid w:val="00124C52"/>
    <w:rsid w:val="00136CBC"/>
    <w:rsid w:val="00153D51"/>
    <w:rsid w:val="00185B4A"/>
    <w:rsid w:val="001E3A57"/>
    <w:rsid w:val="002246DE"/>
    <w:rsid w:val="00227EAA"/>
    <w:rsid w:val="00244267"/>
    <w:rsid w:val="0029453C"/>
    <w:rsid w:val="003126E5"/>
    <w:rsid w:val="00313859"/>
    <w:rsid w:val="00390C52"/>
    <w:rsid w:val="003D025F"/>
    <w:rsid w:val="00412D1F"/>
    <w:rsid w:val="00420F24"/>
    <w:rsid w:val="00456FEF"/>
    <w:rsid w:val="00461B7D"/>
    <w:rsid w:val="00472E2F"/>
    <w:rsid w:val="004A0DE1"/>
    <w:rsid w:val="004F2C3F"/>
    <w:rsid w:val="0050730F"/>
    <w:rsid w:val="00520DD2"/>
    <w:rsid w:val="00657808"/>
    <w:rsid w:val="00675063"/>
    <w:rsid w:val="0070064F"/>
    <w:rsid w:val="0070731A"/>
    <w:rsid w:val="00760A84"/>
    <w:rsid w:val="007E1463"/>
    <w:rsid w:val="008057E1"/>
    <w:rsid w:val="0083238E"/>
    <w:rsid w:val="0083247E"/>
    <w:rsid w:val="008D439D"/>
    <w:rsid w:val="008F6F3A"/>
    <w:rsid w:val="00915BBE"/>
    <w:rsid w:val="00960264"/>
    <w:rsid w:val="009E0875"/>
    <w:rsid w:val="009E2C7D"/>
    <w:rsid w:val="00A03399"/>
    <w:rsid w:val="00A34388"/>
    <w:rsid w:val="00A93DA0"/>
    <w:rsid w:val="00A95EF3"/>
    <w:rsid w:val="00A9773E"/>
    <w:rsid w:val="00AA1082"/>
    <w:rsid w:val="00B10717"/>
    <w:rsid w:val="00B5174F"/>
    <w:rsid w:val="00B66532"/>
    <w:rsid w:val="00B90F31"/>
    <w:rsid w:val="00BA58F5"/>
    <w:rsid w:val="00BC3275"/>
    <w:rsid w:val="00BE1BCA"/>
    <w:rsid w:val="00C13DFF"/>
    <w:rsid w:val="00C65A25"/>
    <w:rsid w:val="00C669A3"/>
    <w:rsid w:val="00CA3E33"/>
    <w:rsid w:val="00D139FF"/>
    <w:rsid w:val="00D15699"/>
    <w:rsid w:val="00D92C42"/>
    <w:rsid w:val="00DC29EF"/>
    <w:rsid w:val="00DF6F94"/>
    <w:rsid w:val="00E11403"/>
    <w:rsid w:val="00E8136F"/>
    <w:rsid w:val="00E91859"/>
    <w:rsid w:val="00F56DD7"/>
    <w:rsid w:val="00F803C9"/>
    <w:rsid w:val="00F825E8"/>
    <w:rsid w:val="00FC725F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B61A99"/>
  <w15:chartTrackingRefBased/>
  <w15:docId w15:val="{047C30DB-599F-4F73-B8DF-8619DFD01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\Documents\&#1053;&#1072;&#1089;&#1090;&#1088;&#1072;&#1080;&#1074;&#1072;&#1077;&#1084;&#1099;&#1077;%20&#1096;&#1072;&#1073;&#1083;&#1086;&#1085;&#1099;%20Office\&#1064;&#1040;&#1041;&#1051;&#1054;&#1053;%20&#1044;&#1051;&#1071;%20&#1070;&#1056;&#1044;&#1054;&#1050;&#1059;&#1052;&#1045;&#1053;&#1058;&#1054;&#104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1F0C3-EFA2-4E06-85F4-3112674E8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ДЛЯ ЮРДОКУМЕНТОВ</Template>
  <TotalTime>2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</dc:creator>
  <cp:keywords>Типовой шаблон (образец) документа</cp:keywords>
  <dc:description/>
  <cp:lastModifiedBy>Evgeniy Mister</cp:lastModifiedBy>
  <cp:revision>2</cp:revision>
  <dcterms:created xsi:type="dcterms:W3CDTF">2026-02-05T06:56:00Z</dcterms:created>
  <dcterms:modified xsi:type="dcterms:W3CDTF">2026-02-05T06:56:00Z</dcterms:modified>
</cp:coreProperties>
</file>