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D3EF7" w14:textId="77777777" w:rsidR="00915BBE" w:rsidRPr="00915BBE" w:rsidRDefault="00915BBE" w:rsidP="00915BBE">
      <w:pPr>
        <w:jc w:val="left"/>
      </w:pPr>
      <w:r w:rsidRPr="00915BBE">
        <w:t>В ГУФСИН России по [Субъекту РФ]</w:t>
      </w:r>
      <w:r w:rsidRPr="00915BBE">
        <w:br/>
        <w:t>Адрес: [Почтовый индекс, город, улица]</w:t>
      </w:r>
      <w:r w:rsidRPr="00915BBE">
        <w:br/>
      </w:r>
      <w:r w:rsidRPr="00915BBE">
        <w:br/>
      </w:r>
      <w:r w:rsidRPr="00915BBE">
        <w:rPr>
          <w:b/>
          <w:bCs/>
        </w:rPr>
        <w:t>Заявитель:</w:t>
      </w:r>
      <w:r w:rsidRPr="00915BBE">
        <w:t xml:space="preserve"> [ФИО полностью]</w:t>
      </w:r>
      <w:r w:rsidRPr="00915BBE">
        <w:br/>
        <w:t>Адрес для ответа: [Ваш адрес]</w:t>
      </w:r>
      <w:r w:rsidRPr="00915BBE">
        <w:br/>
        <w:t>Телефон: [Ваш номер]</w:t>
      </w:r>
      <w:r w:rsidRPr="00915BBE">
        <w:br/>
      </w:r>
      <w:r w:rsidRPr="00915BBE">
        <w:br/>
      </w:r>
      <w:r w:rsidRPr="00915BBE">
        <w:rPr>
          <w:b/>
          <w:bCs/>
        </w:rPr>
        <w:t>В интересах:</w:t>
      </w:r>
      <w:r w:rsidRPr="00915BBE">
        <w:t xml:space="preserve"> [ФИО осужденного, дата рождения]</w:t>
      </w:r>
      <w:r w:rsidRPr="00915BBE">
        <w:br/>
        <w:t>Местонахождение: [Название ИУ/СИЗО]</w:t>
      </w:r>
    </w:p>
    <w:p w14:paraId="060AB0AA" w14:textId="77777777" w:rsidR="00915BBE" w:rsidRDefault="00915BBE" w:rsidP="00915BBE">
      <w:pPr>
        <w:jc w:val="center"/>
        <w:rPr>
          <w:b/>
          <w:bCs/>
        </w:rPr>
      </w:pPr>
    </w:p>
    <w:p w14:paraId="6FE55A20" w14:textId="201CA5A0" w:rsidR="00915BBE" w:rsidRPr="00915BBE" w:rsidRDefault="00915BBE" w:rsidP="00915BBE">
      <w:pPr>
        <w:jc w:val="center"/>
        <w:rPr>
          <w:b/>
          <w:bCs/>
        </w:rPr>
      </w:pPr>
      <w:r w:rsidRPr="00915BBE">
        <w:rPr>
          <w:b/>
          <w:bCs/>
        </w:rPr>
        <w:t>ЖАЛОБА НА ДЕЙСТВИЯ (БЕЗДЕЙСТВИЕ) АДМИНИСТРАЦИИ ИСПРАВИТЕЛЬНОГО УЧРЕЖДЕНИЯ</w:t>
      </w:r>
    </w:p>
    <w:p w14:paraId="4CBF7A01" w14:textId="77777777" w:rsidR="00915BBE" w:rsidRPr="00915BBE" w:rsidRDefault="00915BBE" w:rsidP="00915BBE">
      <w:r w:rsidRPr="00915BBE">
        <w:t>В настоящее время [ФИО осужденного] отбывает наказание в [Наименование ИУ]. В период с [Дата] по настоящее время со стороны администрации учреждения допускаются нарушения законодательства, выраженные в следующем: [Подробно опишите суть проблемы, например: отсутствие медицинской помощи, нарушение температурного режима, отказ в предоставлении свиданий].</w:t>
      </w:r>
    </w:p>
    <w:p w14:paraId="68B86648" w14:textId="77777777" w:rsidR="00915BBE" w:rsidRPr="00915BBE" w:rsidRDefault="00915BBE" w:rsidP="00915BBE">
      <w:r w:rsidRPr="00915BBE">
        <w:t>Считаю указанные действия незаконными, нарушающими требования ст. 12, 13 УИК РФ и ст. 18.1 Федерального закона «О содержании под стражей подозреваемых и обвиняемых в совершении преступлений».</w:t>
      </w:r>
    </w:p>
    <w:p w14:paraId="0538C3E8" w14:textId="77777777" w:rsidR="00915BBE" w:rsidRPr="00915BBE" w:rsidRDefault="00915BBE" w:rsidP="00915BBE">
      <w:pPr>
        <w:jc w:val="center"/>
        <w:rPr>
          <w:b/>
          <w:bCs/>
        </w:rPr>
      </w:pPr>
      <w:r w:rsidRPr="00915BBE">
        <w:rPr>
          <w:b/>
          <w:bCs/>
        </w:rPr>
        <w:t>ПРОШУ:</w:t>
      </w:r>
    </w:p>
    <w:p w14:paraId="6DC05666" w14:textId="77777777" w:rsidR="00915BBE" w:rsidRPr="00915BBE" w:rsidRDefault="00915BBE" w:rsidP="00915BBE">
      <w:pPr>
        <w:numPr>
          <w:ilvl w:val="0"/>
          <w:numId w:val="63"/>
        </w:numPr>
      </w:pPr>
      <w:r w:rsidRPr="00915BBE">
        <w:t>назначить проверку по факту изложенных нарушений в ИУ;</w:t>
      </w:r>
    </w:p>
    <w:p w14:paraId="06BF6CF6" w14:textId="77777777" w:rsidR="00915BBE" w:rsidRPr="00915BBE" w:rsidRDefault="00915BBE" w:rsidP="00915BBE">
      <w:pPr>
        <w:numPr>
          <w:ilvl w:val="0"/>
          <w:numId w:val="63"/>
        </w:numPr>
      </w:pPr>
      <w:r w:rsidRPr="00915BBE">
        <w:t>обязать руководство учреждения устранить допущенные нарушения прав осужденного;</w:t>
      </w:r>
    </w:p>
    <w:p w14:paraId="78C3CE0A" w14:textId="77777777" w:rsidR="00915BBE" w:rsidRPr="00915BBE" w:rsidRDefault="00915BBE" w:rsidP="00915BBE">
      <w:pPr>
        <w:numPr>
          <w:ilvl w:val="0"/>
          <w:numId w:val="63"/>
        </w:numPr>
      </w:pPr>
      <w:r w:rsidRPr="00915BBE">
        <w:t>сообщить о результатах рассмотрения жалобы в установленный законом срок.</w:t>
      </w:r>
    </w:p>
    <w:p w14:paraId="0AC44A13" w14:textId="77777777" w:rsidR="00915BBE" w:rsidRPr="00915BBE" w:rsidRDefault="00915BBE" w:rsidP="00915BBE">
      <w:pPr>
        <w:rPr>
          <w:b/>
          <w:bCs/>
        </w:rPr>
      </w:pPr>
      <w:r w:rsidRPr="00915BBE">
        <w:rPr>
          <w:b/>
          <w:bCs/>
        </w:rPr>
        <w:t>Приложения:</w:t>
      </w:r>
    </w:p>
    <w:p w14:paraId="275A78DF" w14:textId="77777777" w:rsidR="00915BBE" w:rsidRPr="00915BBE" w:rsidRDefault="00915BBE" w:rsidP="00915BBE">
      <w:pPr>
        <w:numPr>
          <w:ilvl w:val="0"/>
          <w:numId w:val="64"/>
        </w:numPr>
      </w:pPr>
      <w:r w:rsidRPr="00915BBE">
        <w:t>копия доверенности (если подает адвокат или представитель);</w:t>
      </w:r>
    </w:p>
    <w:p w14:paraId="54DBBECE" w14:textId="77777777" w:rsidR="00915BBE" w:rsidRPr="00915BBE" w:rsidRDefault="00915BBE" w:rsidP="00915BBE">
      <w:pPr>
        <w:numPr>
          <w:ilvl w:val="0"/>
          <w:numId w:val="64"/>
        </w:numPr>
      </w:pPr>
      <w:r w:rsidRPr="00915BBE">
        <w:t>копии ответов из администрации ИУ (при наличии);</w:t>
      </w:r>
    </w:p>
    <w:p w14:paraId="0D33BCBB" w14:textId="77777777" w:rsidR="00915BBE" w:rsidRPr="00915BBE" w:rsidRDefault="00915BBE" w:rsidP="00915BBE">
      <w:pPr>
        <w:numPr>
          <w:ilvl w:val="0"/>
          <w:numId w:val="64"/>
        </w:numPr>
      </w:pPr>
      <w:r w:rsidRPr="00915BBE">
        <w:t>медицинские документы или иные доказательства нарушений.</w:t>
      </w:r>
    </w:p>
    <w:p w14:paraId="14DC07E3" w14:textId="77777777" w:rsidR="00915BBE" w:rsidRPr="00915BBE" w:rsidRDefault="00915BBE" w:rsidP="00915BBE">
      <w:pPr>
        <w:jc w:val="left"/>
      </w:pPr>
      <w:r w:rsidRPr="00915BBE">
        <w:t>«__» ________ 20__ г.</w:t>
      </w:r>
      <w:r w:rsidRPr="00915BBE">
        <w:br/>
        <w:t>________________ / [Фамилия И.О.]</w:t>
      </w:r>
    </w:p>
    <w:p w14:paraId="7C7816FA" w14:textId="3D0BD8CC" w:rsidR="0083247E" w:rsidRPr="00915BBE" w:rsidRDefault="0083247E" w:rsidP="00915BBE"/>
    <w:sectPr w:rsidR="0083247E" w:rsidRPr="00915BBE" w:rsidSect="004F2C3F">
      <w:headerReference w:type="default" r:id="rId8"/>
      <w:footerReference w:type="default" r:id="rId9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CC49" w14:textId="77777777" w:rsidR="00BE4F43" w:rsidRDefault="00BE4F43" w:rsidP="00AA1082">
      <w:pPr>
        <w:spacing w:after="0" w:line="240" w:lineRule="auto"/>
      </w:pPr>
      <w:r>
        <w:separator/>
      </w:r>
    </w:p>
  </w:endnote>
  <w:endnote w:type="continuationSeparator" w:id="0">
    <w:p w14:paraId="224A9B12" w14:textId="77777777" w:rsidR="00BE4F43" w:rsidRDefault="00BE4F43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31DAA" w14:textId="77777777" w:rsidR="00BE4F43" w:rsidRDefault="00BE4F43" w:rsidP="00AA1082">
      <w:pPr>
        <w:spacing w:after="0" w:line="240" w:lineRule="auto"/>
      </w:pPr>
      <w:r>
        <w:separator/>
      </w:r>
    </w:p>
  </w:footnote>
  <w:footnote w:type="continuationSeparator" w:id="0">
    <w:p w14:paraId="778AAB15" w14:textId="77777777" w:rsidR="00BE4F43" w:rsidRDefault="00BE4F43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D00"/>
    <w:multiLevelType w:val="multilevel"/>
    <w:tmpl w:val="E294C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84BA1"/>
    <w:multiLevelType w:val="multilevel"/>
    <w:tmpl w:val="314A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E66AF"/>
    <w:multiLevelType w:val="multilevel"/>
    <w:tmpl w:val="1280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C95B05"/>
    <w:multiLevelType w:val="multilevel"/>
    <w:tmpl w:val="25C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30273"/>
    <w:multiLevelType w:val="multilevel"/>
    <w:tmpl w:val="30AA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540808"/>
    <w:multiLevelType w:val="multilevel"/>
    <w:tmpl w:val="AE0C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467766"/>
    <w:multiLevelType w:val="multilevel"/>
    <w:tmpl w:val="B4AE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383882"/>
    <w:multiLevelType w:val="multilevel"/>
    <w:tmpl w:val="4372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CF6459"/>
    <w:multiLevelType w:val="multilevel"/>
    <w:tmpl w:val="051A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083921"/>
    <w:multiLevelType w:val="multilevel"/>
    <w:tmpl w:val="D2E6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D309D6"/>
    <w:multiLevelType w:val="multilevel"/>
    <w:tmpl w:val="11F2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0F3701"/>
    <w:multiLevelType w:val="multilevel"/>
    <w:tmpl w:val="A756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57583C"/>
    <w:multiLevelType w:val="multilevel"/>
    <w:tmpl w:val="96B0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2B7319"/>
    <w:multiLevelType w:val="multilevel"/>
    <w:tmpl w:val="CD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D62DD1"/>
    <w:multiLevelType w:val="multilevel"/>
    <w:tmpl w:val="EDF8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C95FC9"/>
    <w:multiLevelType w:val="multilevel"/>
    <w:tmpl w:val="B6D6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AD76E9"/>
    <w:multiLevelType w:val="multilevel"/>
    <w:tmpl w:val="2B8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AB7A9A"/>
    <w:multiLevelType w:val="multilevel"/>
    <w:tmpl w:val="6D14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3377B4"/>
    <w:multiLevelType w:val="multilevel"/>
    <w:tmpl w:val="2716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9330E0"/>
    <w:multiLevelType w:val="multilevel"/>
    <w:tmpl w:val="93A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BDA186B"/>
    <w:multiLevelType w:val="multilevel"/>
    <w:tmpl w:val="034C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D3803C9"/>
    <w:multiLevelType w:val="multilevel"/>
    <w:tmpl w:val="C35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996658B"/>
    <w:multiLevelType w:val="multilevel"/>
    <w:tmpl w:val="9DE0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F52651"/>
    <w:multiLevelType w:val="multilevel"/>
    <w:tmpl w:val="5BEA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6E4262"/>
    <w:multiLevelType w:val="multilevel"/>
    <w:tmpl w:val="C93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0C33F2A"/>
    <w:multiLevelType w:val="multilevel"/>
    <w:tmpl w:val="E2AA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E326B4"/>
    <w:multiLevelType w:val="multilevel"/>
    <w:tmpl w:val="DED8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A6B2BD6"/>
    <w:multiLevelType w:val="multilevel"/>
    <w:tmpl w:val="FDE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2925FF3"/>
    <w:multiLevelType w:val="multilevel"/>
    <w:tmpl w:val="92C0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2CF2663"/>
    <w:multiLevelType w:val="multilevel"/>
    <w:tmpl w:val="E05E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4802A9"/>
    <w:multiLevelType w:val="multilevel"/>
    <w:tmpl w:val="607C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5DA435A"/>
    <w:multiLevelType w:val="multilevel"/>
    <w:tmpl w:val="1A76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94F78D1"/>
    <w:multiLevelType w:val="multilevel"/>
    <w:tmpl w:val="72B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B0D5424"/>
    <w:multiLevelType w:val="multilevel"/>
    <w:tmpl w:val="63E25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B296F22"/>
    <w:multiLevelType w:val="multilevel"/>
    <w:tmpl w:val="8EF4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BCA1D3F"/>
    <w:multiLevelType w:val="multilevel"/>
    <w:tmpl w:val="8548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C57475F"/>
    <w:multiLevelType w:val="multilevel"/>
    <w:tmpl w:val="B56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CC66CF3"/>
    <w:multiLevelType w:val="multilevel"/>
    <w:tmpl w:val="F456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DE20262"/>
    <w:multiLevelType w:val="multilevel"/>
    <w:tmpl w:val="574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1F079C"/>
    <w:multiLevelType w:val="multilevel"/>
    <w:tmpl w:val="32A2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3F444C3"/>
    <w:multiLevelType w:val="multilevel"/>
    <w:tmpl w:val="42E6D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5856C0D"/>
    <w:multiLevelType w:val="multilevel"/>
    <w:tmpl w:val="D82A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A31180A"/>
    <w:multiLevelType w:val="multilevel"/>
    <w:tmpl w:val="C322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CA40F01"/>
    <w:multiLevelType w:val="multilevel"/>
    <w:tmpl w:val="97A6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EE52634"/>
    <w:multiLevelType w:val="multilevel"/>
    <w:tmpl w:val="8112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F7E7791"/>
    <w:multiLevelType w:val="multilevel"/>
    <w:tmpl w:val="9276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88A0F03"/>
    <w:multiLevelType w:val="multilevel"/>
    <w:tmpl w:val="2358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A909DC"/>
    <w:multiLevelType w:val="multilevel"/>
    <w:tmpl w:val="D26C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B28088B"/>
    <w:multiLevelType w:val="multilevel"/>
    <w:tmpl w:val="BC2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D5A3F46"/>
    <w:multiLevelType w:val="multilevel"/>
    <w:tmpl w:val="3072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33"/>
  </w:num>
  <w:num w:numId="2" w16cid:durableId="1452941838">
    <w:abstractNumId w:val="27"/>
  </w:num>
  <w:num w:numId="3" w16cid:durableId="773289804">
    <w:abstractNumId w:val="28"/>
  </w:num>
  <w:num w:numId="4" w16cid:durableId="1802459889">
    <w:abstractNumId w:val="51"/>
  </w:num>
  <w:num w:numId="5" w16cid:durableId="1172721011">
    <w:abstractNumId w:val="35"/>
  </w:num>
  <w:num w:numId="6" w16cid:durableId="306206877">
    <w:abstractNumId w:val="62"/>
  </w:num>
  <w:num w:numId="7" w16cid:durableId="1142847636">
    <w:abstractNumId w:val="54"/>
  </w:num>
  <w:num w:numId="8" w16cid:durableId="1820077873">
    <w:abstractNumId w:val="11"/>
  </w:num>
  <w:num w:numId="9" w16cid:durableId="979264255">
    <w:abstractNumId w:val="4"/>
  </w:num>
  <w:num w:numId="10" w16cid:durableId="1469394988">
    <w:abstractNumId w:val="16"/>
  </w:num>
  <w:num w:numId="11" w16cid:durableId="472673773">
    <w:abstractNumId w:val="58"/>
  </w:num>
  <w:num w:numId="12" w16cid:durableId="682247963">
    <w:abstractNumId w:val="52"/>
  </w:num>
  <w:num w:numId="13" w16cid:durableId="1231892053">
    <w:abstractNumId w:val="24"/>
  </w:num>
  <w:num w:numId="14" w16cid:durableId="1565991228">
    <w:abstractNumId w:val="15"/>
  </w:num>
  <w:num w:numId="15" w16cid:durableId="1607157512">
    <w:abstractNumId w:val="45"/>
  </w:num>
  <w:num w:numId="16" w16cid:durableId="653533249">
    <w:abstractNumId w:val="31"/>
  </w:num>
  <w:num w:numId="17" w16cid:durableId="360085353">
    <w:abstractNumId w:val="36"/>
  </w:num>
  <w:num w:numId="18" w16cid:durableId="1985117532">
    <w:abstractNumId w:val="41"/>
  </w:num>
  <w:num w:numId="19" w16cid:durableId="1505822702">
    <w:abstractNumId w:val="18"/>
  </w:num>
  <w:num w:numId="20" w16cid:durableId="633799932">
    <w:abstractNumId w:val="47"/>
  </w:num>
  <w:num w:numId="21" w16cid:durableId="1493520369">
    <w:abstractNumId w:val="1"/>
  </w:num>
  <w:num w:numId="22" w16cid:durableId="1873036386">
    <w:abstractNumId w:val="3"/>
  </w:num>
  <w:num w:numId="23" w16cid:durableId="1624266438">
    <w:abstractNumId w:val="53"/>
  </w:num>
  <w:num w:numId="24" w16cid:durableId="194193162">
    <w:abstractNumId w:val="26"/>
  </w:num>
  <w:num w:numId="25" w16cid:durableId="1175997685">
    <w:abstractNumId w:val="13"/>
  </w:num>
  <w:num w:numId="26" w16cid:durableId="1180394573">
    <w:abstractNumId w:val="12"/>
  </w:num>
  <w:num w:numId="27" w16cid:durableId="1411274303">
    <w:abstractNumId w:val="61"/>
  </w:num>
  <w:num w:numId="28" w16cid:durableId="1903059137">
    <w:abstractNumId w:val="63"/>
  </w:num>
  <w:num w:numId="29" w16cid:durableId="1539052458">
    <w:abstractNumId w:val="55"/>
  </w:num>
  <w:num w:numId="30" w16cid:durableId="771440119">
    <w:abstractNumId w:val="20"/>
  </w:num>
  <w:num w:numId="31" w16cid:durableId="1115830207">
    <w:abstractNumId w:val="14"/>
  </w:num>
  <w:num w:numId="32" w16cid:durableId="616260090">
    <w:abstractNumId w:val="46"/>
  </w:num>
  <w:num w:numId="33" w16cid:durableId="1149832067">
    <w:abstractNumId w:val="21"/>
  </w:num>
  <w:num w:numId="34" w16cid:durableId="1370060234">
    <w:abstractNumId w:val="40"/>
  </w:num>
  <w:num w:numId="35" w16cid:durableId="2087652907">
    <w:abstractNumId w:val="6"/>
  </w:num>
  <w:num w:numId="36" w16cid:durableId="1718312545">
    <w:abstractNumId w:val="29"/>
  </w:num>
  <w:num w:numId="37" w16cid:durableId="1170176785">
    <w:abstractNumId w:val="17"/>
  </w:num>
  <w:num w:numId="38" w16cid:durableId="1119420557">
    <w:abstractNumId w:val="10"/>
  </w:num>
  <w:num w:numId="39" w16cid:durableId="1172718588">
    <w:abstractNumId w:val="23"/>
  </w:num>
  <w:num w:numId="40" w16cid:durableId="1692605155">
    <w:abstractNumId w:val="57"/>
  </w:num>
  <w:num w:numId="41" w16cid:durableId="1882129896">
    <w:abstractNumId w:val="48"/>
  </w:num>
  <w:num w:numId="42" w16cid:durableId="887886544">
    <w:abstractNumId w:val="39"/>
  </w:num>
  <w:num w:numId="43" w16cid:durableId="1907184805">
    <w:abstractNumId w:val="7"/>
  </w:num>
  <w:num w:numId="44" w16cid:durableId="529296811">
    <w:abstractNumId w:val="8"/>
  </w:num>
  <w:num w:numId="45" w16cid:durableId="1385373448">
    <w:abstractNumId w:val="60"/>
  </w:num>
  <w:num w:numId="46" w16cid:durableId="1339696176">
    <w:abstractNumId w:val="22"/>
  </w:num>
  <w:num w:numId="47" w16cid:durableId="1281063747">
    <w:abstractNumId w:val="32"/>
  </w:num>
  <w:num w:numId="48" w16cid:durableId="418405493">
    <w:abstractNumId w:val="2"/>
  </w:num>
  <w:num w:numId="49" w16cid:durableId="508062079">
    <w:abstractNumId w:val="38"/>
  </w:num>
  <w:num w:numId="50" w16cid:durableId="1675038240">
    <w:abstractNumId w:val="59"/>
  </w:num>
  <w:num w:numId="51" w16cid:durableId="331177600">
    <w:abstractNumId w:val="44"/>
  </w:num>
  <w:num w:numId="52" w16cid:durableId="372584789">
    <w:abstractNumId w:val="9"/>
  </w:num>
  <w:num w:numId="53" w16cid:durableId="4328623">
    <w:abstractNumId w:val="42"/>
  </w:num>
  <w:num w:numId="54" w16cid:durableId="700587869">
    <w:abstractNumId w:val="34"/>
  </w:num>
  <w:num w:numId="55" w16cid:durableId="1691490947">
    <w:abstractNumId w:val="56"/>
  </w:num>
  <w:num w:numId="56" w16cid:durableId="1605727688">
    <w:abstractNumId w:val="30"/>
  </w:num>
  <w:num w:numId="57" w16cid:durableId="1173647588">
    <w:abstractNumId w:val="50"/>
  </w:num>
  <w:num w:numId="58" w16cid:durableId="815683646">
    <w:abstractNumId w:val="25"/>
  </w:num>
  <w:num w:numId="59" w16cid:durableId="1032463964">
    <w:abstractNumId w:val="5"/>
  </w:num>
  <w:num w:numId="60" w16cid:durableId="871186265">
    <w:abstractNumId w:val="37"/>
  </w:num>
  <w:num w:numId="61" w16cid:durableId="870142753">
    <w:abstractNumId w:val="49"/>
  </w:num>
  <w:num w:numId="62" w16cid:durableId="516163643">
    <w:abstractNumId w:val="43"/>
  </w:num>
  <w:num w:numId="63" w16cid:durableId="687875034">
    <w:abstractNumId w:val="0"/>
  </w:num>
  <w:num w:numId="64" w16cid:durableId="10156122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439D5"/>
    <w:rsid w:val="00050C30"/>
    <w:rsid w:val="0006190B"/>
    <w:rsid w:val="000634D4"/>
    <w:rsid w:val="000B2AE0"/>
    <w:rsid w:val="000C285E"/>
    <w:rsid w:val="000D675F"/>
    <w:rsid w:val="000E186D"/>
    <w:rsid w:val="00107B03"/>
    <w:rsid w:val="00124C52"/>
    <w:rsid w:val="00136CBC"/>
    <w:rsid w:val="00185B4A"/>
    <w:rsid w:val="001E3A57"/>
    <w:rsid w:val="002246DE"/>
    <w:rsid w:val="00227EAA"/>
    <w:rsid w:val="00244267"/>
    <w:rsid w:val="0029453C"/>
    <w:rsid w:val="003126E5"/>
    <w:rsid w:val="00313859"/>
    <w:rsid w:val="00390C52"/>
    <w:rsid w:val="003D025F"/>
    <w:rsid w:val="00412D1F"/>
    <w:rsid w:val="00456FEF"/>
    <w:rsid w:val="00461B7D"/>
    <w:rsid w:val="00472E2F"/>
    <w:rsid w:val="004A0DE1"/>
    <w:rsid w:val="004F2C3F"/>
    <w:rsid w:val="0050730F"/>
    <w:rsid w:val="00520DD2"/>
    <w:rsid w:val="00657808"/>
    <w:rsid w:val="00675063"/>
    <w:rsid w:val="0070064F"/>
    <w:rsid w:val="0070731A"/>
    <w:rsid w:val="00760A84"/>
    <w:rsid w:val="007E1463"/>
    <w:rsid w:val="008057E1"/>
    <w:rsid w:val="0083238E"/>
    <w:rsid w:val="0083247E"/>
    <w:rsid w:val="008D439D"/>
    <w:rsid w:val="008F6F3A"/>
    <w:rsid w:val="00915BBE"/>
    <w:rsid w:val="00960264"/>
    <w:rsid w:val="009E0875"/>
    <w:rsid w:val="009E2C7D"/>
    <w:rsid w:val="00A03399"/>
    <w:rsid w:val="00A34388"/>
    <w:rsid w:val="00A93DA0"/>
    <w:rsid w:val="00A95EF3"/>
    <w:rsid w:val="00A9773E"/>
    <w:rsid w:val="00AA1082"/>
    <w:rsid w:val="00B10717"/>
    <w:rsid w:val="00B5174F"/>
    <w:rsid w:val="00B66532"/>
    <w:rsid w:val="00B90F31"/>
    <w:rsid w:val="00BA58F5"/>
    <w:rsid w:val="00BC3275"/>
    <w:rsid w:val="00BE1BCA"/>
    <w:rsid w:val="00BE4F43"/>
    <w:rsid w:val="00C13DFF"/>
    <w:rsid w:val="00C65A25"/>
    <w:rsid w:val="00C669A3"/>
    <w:rsid w:val="00CA3E33"/>
    <w:rsid w:val="00D139FF"/>
    <w:rsid w:val="00D15699"/>
    <w:rsid w:val="00D92C42"/>
    <w:rsid w:val="00DC29EF"/>
    <w:rsid w:val="00DF6F94"/>
    <w:rsid w:val="00E11403"/>
    <w:rsid w:val="00E8136F"/>
    <w:rsid w:val="00E91859"/>
    <w:rsid w:val="00F56DD7"/>
    <w:rsid w:val="00F803C9"/>
    <w:rsid w:val="00F825E8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1F0C3-EFA2-4E06-85F4-3112674E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2026-02-05T06:54:00Z</dcterms:created>
  <dcterms:modified xsi:type="dcterms:W3CDTF">2026-02-05T06:54:00Z</dcterms:modified>
</cp:coreProperties>
</file>