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CD735" w14:textId="77777777" w:rsidR="00EA1246" w:rsidRPr="00EA1246" w:rsidRDefault="00EA1246" w:rsidP="00EA1246">
      <w:pPr>
        <w:jc w:val="left"/>
      </w:pPr>
      <w:r w:rsidRPr="00EA1246">
        <w:t>В ФАС России (Территориальное управление)</w:t>
      </w:r>
      <w:r w:rsidRPr="00EA1246">
        <w:br/>
        <w:t>Адрес: [Укажите адрес вашего УФАС]</w:t>
      </w:r>
      <w:r w:rsidRPr="00EA1246">
        <w:br/>
      </w:r>
      <w:r w:rsidRPr="00EA1246">
        <w:br/>
      </w:r>
      <w:r w:rsidRPr="00EA1246">
        <w:rPr>
          <w:b/>
          <w:bCs/>
        </w:rPr>
        <w:t>Заявитель:</w:t>
      </w:r>
      <w:r w:rsidRPr="00EA1246">
        <w:t xml:space="preserve"> [Наименование организации/ФИО ИП полностью]</w:t>
      </w:r>
      <w:r w:rsidRPr="00EA1246">
        <w:br/>
        <w:t>Адрес: [Юридический/почтовый адрес]</w:t>
      </w:r>
      <w:r w:rsidRPr="00EA1246">
        <w:br/>
        <w:t>Телефон: [Ваш номер телефона]</w:t>
      </w:r>
      <w:r w:rsidRPr="00EA1246">
        <w:br/>
      </w:r>
      <w:proofErr w:type="spellStart"/>
      <w:r w:rsidRPr="00EA1246">
        <w:t>Email</w:t>
      </w:r>
      <w:proofErr w:type="spellEnd"/>
      <w:r w:rsidRPr="00EA1246">
        <w:t>: [Ваш электронный адрес]</w:t>
      </w:r>
      <w:r w:rsidRPr="00EA1246">
        <w:br/>
      </w:r>
      <w:r w:rsidRPr="00EA1246">
        <w:br/>
      </w:r>
      <w:r w:rsidRPr="00EA1246">
        <w:rPr>
          <w:b/>
          <w:bCs/>
        </w:rPr>
        <w:t>Заказчик:</w:t>
      </w:r>
      <w:r w:rsidRPr="00EA1246">
        <w:t xml:space="preserve"> [Наименование организации заказчика]</w:t>
      </w:r>
      <w:r w:rsidRPr="00EA1246">
        <w:br/>
        <w:t>Адрес: [Адрес местонахождения заказчика]</w:t>
      </w:r>
    </w:p>
    <w:p w14:paraId="0958BD69" w14:textId="77777777" w:rsidR="00EA1246" w:rsidRPr="00EA1246" w:rsidRDefault="00EA1246" w:rsidP="00EA1246">
      <w:pPr>
        <w:jc w:val="center"/>
        <w:rPr>
          <w:b/>
          <w:bCs/>
        </w:rPr>
      </w:pPr>
      <w:r w:rsidRPr="00EA1246">
        <w:rPr>
          <w:b/>
          <w:bCs/>
        </w:rPr>
        <w:t>ЖАЛОБА НА ДЕЙСТВИЯ (БЕЗДЕЙСТВИЕ) ЗАКАЗЧИКА</w:t>
      </w:r>
    </w:p>
    <w:p w14:paraId="2C671E9E" w14:textId="77777777" w:rsidR="00EA1246" w:rsidRPr="00EA1246" w:rsidRDefault="00EA1246" w:rsidP="00EA1246">
      <w:r w:rsidRPr="00EA1246">
        <w:t>Заказчиком в лице [Наименование] проводится закупка (номер извещения: [Номер]) способом [Способ закупки] на предмет [Предмет закупки]. Я, являясь участником данной процедуры, считаю, что действия заказчика нарушают мои права и требования законодательства о контрактной системе.</w:t>
      </w:r>
    </w:p>
    <w:p w14:paraId="0B0E5317" w14:textId="77777777" w:rsidR="00EA1246" w:rsidRPr="00EA1246" w:rsidRDefault="00EA1246" w:rsidP="00EA1246">
      <w:r w:rsidRPr="00EA1246">
        <w:t>Суть нарушения заключается в следующем: заказчиком в составе документации установлены требования к характеристикам товара (работы, услуги), которые являются избыточными и ограничивают количество участников. В частности, в пункте [Номер пункта] Технического задания указано требование о [Описать незаконное требование или причину отклонения].</w:t>
      </w:r>
    </w:p>
    <w:p w14:paraId="3F965BF8" w14:textId="77777777" w:rsidR="00EA1246" w:rsidRPr="00EA1246" w:rsidRDefault="00EA1246" w:rsidP="00EA1246">
      <w:r w:rsidRPr="00EA1246">
        <w:t>Данные действия противоречат ст. 33 Федерального закона № 44-ФЗ, поскольку описание объекта закупки должно носить объективный характер. На основании изложенного и руководствуясь ст. 105 Федерального закона от 05.04.2013 № 44-ФЗ (или 223-ФЗ),</w:t>
      </w:r>
    </w:p>
    <w:p w14:paraId="0652FEEE" w14:textId="77777777" w:rsidR="00EA1246" w:rsidRPr="00EA1246" w:rsidRDefault="00EA1246" w:rsidP="00EA1246">
      <w:pPr>
        <w:jc w:val="center"/>
        <w:rPr>
          <w:b/>
          <w:bCs/>
        </w:rPr>
      </w:pPr>
      <w:r w:rsidRPr="00EA1246">
        <w:rPr>
          <w:b/>
          <w:bCs/>
        </w:rPr>
        <w:t>ПРОШУ:</w:t>
      </w:r>
    </w:p>
    <w:p w14:paraId="390AAF07" w14:textId="77777777" w:rsidR="00EA1246" w:rsidRPr="00EA1246" w:rsidRDefault="00EA1246" w:rsidP="00EA1246">
      <w:pPr>
        <w:numPr>
          <w:ilvl w:val="0"/>
          <w:numId w:val="81"/>
        </w:numPr>
      </w:pPr>
      <w:r w:rsidRPr="00EA1246">
        <w:t>Признать жалобу обоснованной;</w:t>
      </w:r>
    </w:p>
    <w:p w14:paraId="69E96CB8" w14:textId="77777777" w:rsidR="00EA1246" w:rsidRPr="00EA1246" w:rsidRDefault="00EA1246" w:rsidP="00EA1246">
      <w:pPr>
        <w:numPr>
          <w:ilvl w:val="0"/>
          <w:numId w:val="81"/>
        </w:numPr>
      </w:pPr>
      <w:r w:rsidRPr="00EA1246">
        <w:t>Выдать заказчику предписание об устранении нарушений законодательства о контрактной системе;</w:t>
      </w:r>
    </w:p>
    <w:p w14:paraId="3AFCAC21" w14:textId="77777777" w:rsidR="00EA1246" w:rsidRPr="00EA1246" w:rsidRDefault="00EA1246" w:rsidP="00EA1246">
      <w:pPr>
        <w:numPr>
          <w:ilvl w:val="0"/>
          <w:numId w:val="81"/>
        </w:numPr>
      </w:pPr>
      <w:r w:rsidRPr="00EA1246">
        <w:t>Приостановить процедуру заключения контракта до рассмотрения жалобы по существу.</w:t>
      </w:r>
    </w:p>
    <w:p w14:paraId="0A644D4D" w14:textId="77777777" w:rsidR="00EA1246" w:rsidRPr="00EA1246" w:rsidRDefault="00EA1246" w:rsidP="00EA1246">
      <w:pPr>
        <w:rPr>
          <w:b/>
          <w:bCs/>
        </w:rPr>
      </w:pPr>
      <w:r w:rsidRPr="00EA1246">
        <w:rPr>
          <w:b/>
          <w:bCs/>
        </w:rPr>
        <w:t>Приложения:</w:t>
      </w:r>
    </w:p>
    <w:p w14:paraId="44F6383F" w14:textId="77777777" w:rsidR="00EA1246" w:rsidRPr="00EA1246" w:rsidRDefault="00EA1246" w:rsidP="00EA1246">
      <w:pPr>
        <w:numPr>
          <w:ilvl w:val="0"/>
          <w:numId w:val="82"/>
        </w:numPr>
      </w:pPr>
      <w:r w:rsidRPr="00EA1246">
        <w:t>Копия извещения о проведении закупки;</w:t>
      </w:r>
    </w:p>
    <w:p w14:paraId="34D8A859" w14:textId="77777777" w:rsidR="00EA1246" w:rsidRPr="00EA1246" w:rsidRDefault="00EA1246" w:rsidP="00EA1246">
      <w:pPr>
        <w:numPr>
          <w:ilvl w:val="0"/>
          <w:numId w:val="82"/>
        </w:numPr>
      </w:pPr>
      <w:r w:rsidRPr="00EA1246">
        <w:t>Скриншот страницы ЕИС с обжалуемым документом;</w:t>
      </w:r>
    </w:p>
    <w:p w14:paraId="76BF218A" w14:textId="77777777" w:rsidR="00EA1246" w:rsidRPr="00EA1246" w:rsidRDefault="00EA1246" w:rsidP="00EA1246">
      <w:pPr>
        <w:numPr>
          <w:ilvl w:val="0"/>
          <w:numId w:val="82"/>
        </w:numPr>
      </w:pPr>
      <w:r w:rsidRPr="00EA1246">
        <w:t>Документы, подтверждающие позицию заявителя.</w:t>
      </w:r>
    </w:p>
    <w:p w14:paraId="3171218C" w14:textId="77777777" w:rsidR="00EA1246" w:rsidRDefault="00EA1246" w:rsidP="00EA1246">
      <w:pPr>
        <w:jc w:val="left"/>
      </w:pPr>
    </w:p>
    <w:p w14:paraId="1D76A8B7" w14:textId="350C3C46" w:rsidR="00EA1246" w:rsidRPr="00EA1246" w:rsidRDefault="00EA1246" w:rsidP="00EA1246">
      <w:pPr>
        <w:jc w:val="left"/>
      </w:pPr>
      <w:r w:rsidRPr="00EA1246">
        <w:t>«__» ________ 20__ г.</w:t>
      </w:r>
      <w:r w:rsidRPr="00EA1246">
        <w:br/>
        <w:t>________________ / [Фамилия И.О.]</w:t>
      </w:r>
    </w:p>
    <w:p w14:paraId="7C7816FA" w14:textId="3D0BD8CC" w:rsidR="0083247E" w:rsidRPr="00EA1246" w:rsidRDefault="0083247E" w:rsidP="00EA1246"/>
    <w:sectPr w:rsidR="0083247E" w:rsidRPr="00EA1246" w:rsidSect="004F2C3F">
      <w:headerReference w:type="default" r:id="rId8"/>
      <w:footerReference w:type="default" r:id="rId9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16179" w14:textId="77777777" w:rsidR="00E550E9" w:rsidRDefault="00E550E9" w:rsidP="00AA1082">
      <w:pPr>
        <w:spacing w:after="0" w:line="240" w:lineRule="auto"/>
      </w:pPr>
      <w:r>
        <w:separator/>
      </w:r>
    </w:p>
  </w:endnote>
  <w:endnote w:type="continuationSeparator" w:id="0">
    <w:p w14:paraId="130E32EF" w14:textId="77777777" w:rsidR="00E550E9" w:rsidRDefault="00E550E9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826F7" w14:textId="77777777" w:rsidR="00E550E9" w:rsidRDefault="00E550E9" w:rsidP="00AA1082">
      <w:pPr>
        <w:spacing w:after="0" w:line="240" w:lineRule="auto"/>
      </w:pPr>
      <w:r>
        <w:separator/>
      </w:r>
    </w:p>
  </w:footnote>
  <w:footnote w:type="continuationSeparator" w:id="0">
    <w:p w14:paraId="7FE8544B" w14:textId="77777777" w:rsidR="00E550E9" w:rsidRDefault="00E550E9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D00"/>
    <w:multiLevelType w:val="multilevel"/>
    <w:tmpl w:val="E294C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84BA1"/>
    <w:multiLevelType w:val="multilevel"/>
    <w:tmpl w:val="314A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E66AF"/>
    <w:multiLevelType w:val="multilevel"/>
    <w:tmpl w:val="1280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C95B05"/>
    <w:multiLevelType w:val="multilevel"/>
    <w:tmpl w:val="25C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30273"/>
    <w:multiLevelType w:val="multilevel"/>
    <w:tmpl w:val="30AA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540808"/>
    <w:multiLevelType w:val="multilevel"/>
    <w:tmpl w:val="AE0C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467766"/>
    <w:multiLevelType w:val="multilevel"/>
    <w:tmpl w:val="B4AE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B52387"/>
    <w:multiLevelType w:val="multilevel"/>
    <w:tmpl w:val="59FC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383882"/>
    <w:multiLevelType w:val="multilevel"/>
    <w:tmpl w:val="4372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CF6459"/>
    <w:multiLevelType w:val="multilevel"/>
    <w:tmpl w:val="051A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083921"/>
    <w:multiLevelType w:val="multilevel"/>
    <w:tmpl w:val="D2E6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801C74"/>
    <w:multiLevelType w:val="multilevel"/>
    <w:tmpl w:val="7F681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D309D6"/>
    <w:multiLevelType w:val="multilevel"/>
    <w:tmpl w:val="11F2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0F3701"/>
    <w:multiLevelType w:val="multilevel"/>
    <w:tmpl w:val="A756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57583C"/>
    <w:multiLevelType w:val="multilevel"/>
    <w:tmpl w:val="96B0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3A3DAD"/>
    <w:multiLevelType w:val="multilevel"/>
    <w:tmpl w:val="B308D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2B7319"/>
    <w:multiLevelType w:val="multilevel"/>
    <w:tmpl w:val="CD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D62DD1"/>
    <w:multiLevelType w:val="multilevel"/>
    <w:tmpl w:val="EDF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407D98"/>
    <w:multiLevelType w:val="multilevel"/>
    <w:tmpl w:val="EC22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C95FC9"/>
    <w:multiLevelType w:val="multilevel"/>
    <w:tmpl w:val="B6D6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AD76E9"/>
    <w:multiLevelType w:val="multilevel"/>
    <w:tmpl w:val="2B8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7AB7A9A"/>
    <w:multiLevelType w:val="multilevel"/>
    <w:tmpl w:val="6D14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83377B4"/>
    <w:multiLevelType w:val="multilevel"/>
    <w:tmpl w:val="2716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9330E0"/>
    <w:multiLevelType w:val="multilevel"/>
    <w:tmpl w:val="93A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BDA186B"/>
    <w:multiLevelType w:val="multilevel"/>
    <w:tmpl w:val="034C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D3803C9"/>
    <w:multiLevelType w:val="multilevel"/>
    <w:tmpl w:val="C35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E830FFE"/>
    <w:multiLevelType w:val="multilevel"/>
    <w:tmpl w:val="69BA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FC60D82"/>
    <w:multiLevelType w:val="multilevel"/>
    <w:tmpl w:val="D622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CE7347"/>
    <w:multiLevelType w:val="multilevel"/>
    <w:tmpl w:val="63BC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F67D51"/>
    <w:multiLevelType w:val="multilevel"/>
    <w:tmpl w:val="A5EE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996658B"/>
    <w:multiLevelType w:val="multilevel"/>
    <w:tmpl w:val="9DE0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9F52651"/>
    <w:multiLevelType w:val="multilevel"/>
    <w:tmpl w:val="5BEA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DBE7324"/>
    <w:multiLevelType w:val="multilevel"/>
    <w:tmpl w:val="13A8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0C33F2A"/>
    <w:multiLevelType w:val="multilevel"/>
    <w:tmpl w:val="E2AA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4B090E"/>
    <w:multiLevelType w:val="multilevel"/>
    <w:tmpl w:val="43C8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5C147C7"/>
    <w:multiLevelType w:val="multilevel"/>
    <w:tmpl w:val="A3AE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6E326B4"/>
    <w:multiLevelType w:val="multilevel"/>
    <w:tmpl w:val="DED8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913322A"/>
    <w:multiLevelType w:val="multilevel"/>
    <w:tmpl w:val="4D80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A6B2BD6"/>
    <w:multiLevelType w:val="multilevel"/>
    <w:tmpl w:val="FDE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D980C31"/>
    <w:multiLevelType w:val="multilevel"/>
    <w:tmpl w:val="BB00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2414EB4"/>
    <w:multiLevelType w:val="multilevel"/>
    <w:tmpl w:val="1492A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2925FF3"/>
    <w:multiLevelType w:val="multilevel"/>
    <w:tmpl w:val="92C0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2CF2663"/>
    <w:multiLevelType w:val="multilevel"/>
    <w:tmpl w:val="E05E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54802A9"/>
    <w:multiLevelType w:val="multilevel"/>
    <w:tmpl w:val="607C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5DA435A"/>
    <w:multiLevelType w:val="multilevel"/>
    <w:tmpl w:val="1A76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94F78D1"/>
    <w:multiLevelType w:val="multilevel"/>
    <w:tmpl w:val="72B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B0D5424"/>
    <w:multiLevelType w:val="multilevel"/>
    <w:tmpl w:val="63E25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B296F22"/>
    <w:multiLevelType w:val="multilevel"/>
    <w:tmpl w:val="8EF4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BCA1D3F"/>
    <w:multiLevelType w:val="multilevel"/>
    <w:tmpl w:val="8548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CC66CF3"/>
    <w:multiLevelType w:val="multilevel"/>
    <w:tmpl w:val="F456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DE20262"/>
    <w:multiLevelType w:val="multilevel"/>
    <w:tmpl w:val="574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E1F079C"/>
    <w:multiLevelType w:val="multilevel"/>
    <w:tmpl w:val="32A2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3F444C3"/>
    <w:multiLevelType w:val="multilevel"/>
    <w:tmpl w:val="42E6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5856C0D"/>
    <w:multiLevelType w:val="multilevel"/>
    <w:tmpl w:val="D82A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A31180A"/>
    <w:multiLevelType w:val="multilevel"/>
    <w:tmpl w:val="C322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CA40F01"/>
    <w:multiLevelType w:val="multilevel"/>
    <w:tmpl w:val="97A6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EE52634"/>
    <w:multiLevelType w:val="multilevel"/>
    <w:tmpl w:val="8112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F7E7791"/>
    <w:multiLevelType w:val="multilevel"/>
    <w:tmpl w:val="9276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0DC0395"/>
    <w:multiLevelType w:val="multilevel"/>
    <w:tmpl w:val="1146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3BD7774"/>
    <w:multiLevelType w:val="multilevel"/>
    <w:tmpl w:val="F7DC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88A0F03"/>
    <w:multiLevelType w:val="multilevel"/>
    <w:tmpl w:val="2358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9A909DC"/>
    <w:multiLevelType w:val="multilevel"/>
    <w:tmpl w:val="D26C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B28088B"/>
    <w:multiLevelType w:val="multilevel"/>
    <w:tmpl w:val="BC2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D5A3F46"/>
    <w:multiLevelType w:val="multilevel"/>
    <w:tmpl w:val="3072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E8F0F36"/>
    <w:multiLevelType w:val="multilevel"/>
    <w:tmpl w:val="72243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FD851C3"/>
    <w:multiLevelType w:val="multilevel"/>
    <w:tmpl w:val="BF584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42"/>
  </w:num>
  <w:num w:numId="2" w16cid:durableId="1452941838">
    <w:abstractNumId w:val="33"/>
  </w:num>
  <w:num w:numId="3" w16cid:durableId="773289804">
    <w:abstractNumId w:val="36"/>
  </w:num>
  <w:num w:numId="4" w16cid:durableId="1802459889">
    <w:abstractNumId w:val="65"/>
  </w:num>
  <w:num w:numId="5" w16cid:durableId="1172721011">
    <w:abstractNumId w:val="46"/>
  </w:num>
  <w:num w:numId="6" w16cid:durableId="306206877">
    <w:abstractNumId w:val="78"/>
  </w:num>
  <w:num w:numId="7" w16cid:durableId="1142847636">
    <w:abstractNumId w:val="68"/>
  </w:num>
  <w:num w:numId="8" w16cid:durableId="1820077873">
    <w:abstractNumId w:val="12"/>
  </w:num>
  <w:num w:numId="9" w16cid:durableId="979264255">
    <w:abstractNumId w:val="4"/>
  </w:num>
  <w:num w:numId="10" w16cid:durableId="1469394988">
    <w:abstractNumId w:val="19"/>
  </w:num>
  <w:num w:numId="11" w16cid:durableId="472673773">
    <w:abstractNumId w:val="74"/>
  </w:num>
  <w:num w:numId="12" w16cid:durableId="682247963">
    <w:abstractNumId w:val="66"/>
  </w:num>
  <w:num w:numId="13" w16cid:durableId="1231892053">
    <w:abstractNumId w:val="28"/>
  </w:num>
  <w:num w:numId="14" w16cid:durableId="1565991228">
    <w:abstractNumId w:val="17"/>
  </w:num>
  <w:num w:numId="15" w16cid:durableId="1607157512">
    <w:abstractNumId w:val="59"/>
  </w:num>
  <w:num w:numId="16" w16cid:durableId="653533249">
    <w:abstractNumId w:val="40"/>
  </w:num>
  <w:num w:numId="17" w16cid:durableId="360085353">
    <w:abstractNumId w:val="48"/>
  </w:num>
  <w:num w:numId="18" w16cid:durableId="1985117532">
    <w:abstractNumId w:val="55"/>
  </w:num>
  <w:num w:numId="19" w16cid:durableId="1505822702">
    <w:abstractNumId w:val="21"/>
  </w:num>
  <w:num w:numId="20" w16cid:durableId="633799932">
    <w:abstractNumId w:val="61"/>
  </w:num>
  <w:num w:numId="21" w16cid:durableId="1493520369">
    <w:abstractNumId w:val="1"/>
  </w:num>
  <w:num w:numId="22" w16cid:durableId="1873036386">
    <w:abstractNumId w:val="3"/>
  </w:num>
  <w:num w:numId="23" w16cid:durableId="1624266438">
    <w:abstractNumId w:val="67"/>
  </w:num>
  <w:num w:numId="24" w16cid:durableId="194193162">
    <w:abstractNumId w:val="30"/>
  </w:num>
  <w:num w:numId="25" w16cid:durableId="1175997685">
    <w:abstractNumId w:val="15"/>
  </w:num>
  <w:num w:numId="26" w16cid:durableId="1180394573">
    <w:abstractNumId w:val="14"/>
  </w:num>
  <w:num w:numId="27" w16cid:durableId="1411274303">
    <w:abstractNumId w:val="77"/>
  </w:num>
  <w:num w:numId="28" w16cid:durableId="1903059137">
    <w:abstractNumId w:val="79"/>
  </w:num>
  <w:num w:numId="29" w16cid:durableId="1539052458">
    <w:abstractNumId w:val="69"/>
  </w:num>
  <w:num w:numId="30" w16cid:durableId="771440119">
    <w:abstractNumId w:val="24"/>
  </w:num>
  <w:num w:numId="31" w16cid:durableId="1115830207">
    <w:abstractNumId w:val="16"/>
  </w:num>
  <w:num w:numId="32" w16cid:durableId="616260090">
    <w:abstractNumId w:val="60"/>
  </w:num>
  <w:num w:numId="33" w16cid:durableId="1149832067">
    <w:abstractNumId w:val="25"/>
  </w:num>
  <w:num w:numId="34" w16cid:durableId="1370060234">
    <w:abstractNumId w:val="54"/>
  </w:num>
  <w:num w:numId="35" w16cid:durableId="2087652907">
    <w:abstractNumId w:val="6"/>
  </w:num>
  <w:num w:numId="36" w16cid:durableId="1718312545">
    <w:abstractNumId w:val="37"/>
  </w:num>
  <w:num w:numId="37" w16cid:durableId="1170176785">
    <w:abstractNumId w:val="20"/>
  </w:num>
  <w:num w:numId="38" w16cid:durableId="1119420557">
    <w:abstractNumId w:val="11"/>
  </w:num>
  <w:num w:numId="39" w16cid:durableId="1172718588">
    <w:abstractNumId w:val="27"/>
  </w:num>
  <w:num w:numId="40" w16cid:durableId="1692605155">
    <w:abstractNumId w:val="71"/>
  </w:num>
  <w:num w:numId="41" w16cid:durableId="1882129896">
    <w:abstractNumId w:val="62"/>
  </w:num>
  <w:num w:numId="42" w16cid:durableId="887886544">
    <w:abstractNumId w:val="53"/>
  </w:num>
  <w:num w:numId="43" w16cid:durableId="1907184805">
    <w:abstractNumId w:val="7"/>
  </w:num>
  <w:num w:numId="44" w16cid:durableId="529296811">
    <w:abstractNumId w:val="9"/>
  </w:num>
  <w:num w:numId="45" w16cid:durableId="1385373448">
    <w:abstractNumId w:val="76"/>
  </w:num>
  <w:num w:numId="46" w16cid:durableId="1339696176">
    <w:abstractNumId w:val="26"/>
  </w:num>
  <w:num w:numId="47" w16cid:durableId="1281063747">
    <w:abstractNumId w:val="41"/>
  </w:num>
  <w:num w:numId="48" w16cid:durableId="418405493">
    <w:abstractNumId w:val="2"/>
  </w:num>
  <w:num w:numId="49" w16cid:durableId="508062079">
    <w:abstractNumId w:val="52"/>
  </w:num>
  <w:num w:numId="50" w16cid:durableId="1675038240">
    <w:abstractNumId w:val="75"/>
  </w:num>
  <w:num w:numId="51" w16cid:durableId="331177600">
    <w:abstractNumId w:val="58"/>
  </w:num>
  <w:num w:numId="52" w16cid:durableId="372584789">
    <w:abstractNumId w:val="10"/>
  </w:num>
  <w:num w:numId="53" w16cid:durableId="4328623">
    <w:abstractNumId w:val="56"/>
  </w:num>
  <w:num w:numId="54" w16cid:durableId="700587869">
    <w:abstractNumId w:val="45"/>
  </w:num>
  <w:num w:numId="55" w16cid:durableId="1691490947">
    <w:abstractNumId w:val="70"/>
  </w:num>
  <w:num w:numId="56" w16cid:durableId="1605727688">
    <w:abstractNumId w:val="38"/>
  </w:num>
  <w:num w:numId="57" w16cid:durableId="1173647588">
    <w:abstractNumId w:val="64"/>
  </w:num>
  <w:num w:numId="58" w16cid:durableId="815683646">
    <w:abstractNumId w:val="29"/>
  </w:num>
  <w:num w:numId="59" w16cid:durableId="1032463964">
    <w:abstractNumId w:val="5"/>
  </w:num>
  <w:num w:numId="60" w16cid:durableId="871186265">
    <w:abstractNumId w:val="51"/>
  </w:num>
  <w:num w:numId="61" w16cid:durableId="870142753">
    <w:abstractNumId w:val="63"/>
  </w:num>
  <w:num w:numId="62" w16cid:durableId="516163643">
    <w:abstractNumId w:val="57"/>
  </w:num>
  <w:num w:numId="63" w16cid:durableId="687875034">
    <w:abstractNumId w:val="0"/>
  </w:num>
  <w:num w:numId="64" w16cid:durableId="1015612224">
    <w:abstractNumId w:val="23"/>
  </w:num>
  <w:num w:numId="65" w16cid:durableId="1380475104">
    <w:abstractNumId w:val="80"/>
  </w:num>
  <w:num w:numId="66" w16cid:durableId="269119617">
    <w:abstractNumId w:val="49"/>
  </w:num>
  <w:num w:numId="67" w16cid:durableId="1270701293">
    <w:abstractNumId w:val="81"/>
  </w:num>
  <w:num w:numId="68" w16cid:durableId="1398627635">
    <w:abstractNumId w:val="47"/>
  </w:num>
  <w:num w:numId="69" w16cid:durableId="927692691">
    <w:abstractNumId w:val="13"/>
  </w:num>
  <w:num w:numId="70" w16cid:durableId="838421668">
    <w:abstractNumId w:val="22"/>
  </w:num>
  <w:num w:numId="71" w16cid:durableId="1638417266">
    <w:abstractNumId w:val="72"/>
  </w:num>
  <w:num w:numId="72" w16cid:durableId="1167592623">
    <w:abstractNumId w:val="34"/>
  </w:num>
  <w:num w:numId="73" w16cid:durableId="864683513">
    <w:abstractNumId w:val="43"/>
  </w:num>
  <w:num w:numId="74" w16cid:durableId="2134253422">
    <w:abstractNumId w:val="44"/>
  </w:num>
  <w:num w:numId="75" w16cid:durableId="843320517">
    <w:abstractNumId w:val="35"/>
  </w:num>
  <w:num w:numId="76" w16cid:durableId="460467037">
    <w:abstractNumId w:val="8"/>
  </w:num>
  <w:num w:numId="77" w16cid:durableId="998077060">
    <w:abstractNumId w:val="18"/>
  </w:num>
  <w:num w:numId="78" w16cid:durableId="1310015055">
    <w:abstractNumId w:val="73"/>
  </w:num>
  <w:num w:numId="79" w16cid:durableId="1816338461">
    <w:abstractNumId w:val="31"/>
  </w:num>
  <w:num w:numId="80" w16cid:durableId="753089165">
    <w:abstractNumId w:val="39"/>
  </w:num>
  <w:num w:numId="81" w16cid:durableId="720787272">
    <w:abstractNumId w:val="50"/>
  </w:num>
  <w:num w:numId="82" w16cid:durableId="20244333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439D5"/>
    <w:rsid w:val="00050C30"/>
    <w:rsid w:val="0006190B"/>
    <w:rsid w:val="000634D4"/>
    <w:rsid w:val="000B2AE0"/>
    <w:rsid w:val="000C285E"/>
    <w:rsid w:val="000D675F"/>
    <w:rsid w:val="000E186D"/>
    <w:rsid w:val="00107B03"/>
    <w:rsid w:val="00124C52"/>
    <w:rsid w:val="00136CBC"/>
    <w:rsid w:val="00153D51"/>
    <w:rsid w:val="00185B4A"/>
    <w:rsid w:val="001E3A57"/>
    <w:rsid w:val="002246DE"/>
    <w:rsid w:val="00227EAA"/>
    <w:rsid w:val="00244267"/>
    <w:rsid w:val="0029453C"/>
    <w:rsid w:val="003126E5"/>
    <w:rsid w:val="00313859"/>
    <w:rsid w:val="00390C52"/>
    <w:rsid w:val="003D025F"/>
    <w:rsid w:val="00412D1F"/>
    <w:rsid w:val="00456FEF"/>
    <w:rsid w:val="00461B7D"/>
    <w:rsid w:val="00472E2F"/>
    <w:rsid w:val="004A0DE1"/>
    <w:rsid w:val="004F2C3F"/>
    <w:rsid w:val="0050730F"/>
    <w:rsid w:val="00520DD2"/>
    <w:rsid w:val="00657808"/>
    <w:rsid w:val="00675063"/>
    <w:rsid w:val="0070064F"/>
    <w:rsid w:val="0070731A"/>
    <w:rsid w:val="00714A38"/>
    <w:rsid w:val="00760A84"/>
    <w:rsid w:val="007E1463"/>
    <w:rsid w:val="008057E1"/>
    <w:rsid w:val="0083238E"/>
    <w:rsid w:val="0083247E"/>
    <w:rsid w:val="008D439D"/>
    <w:rsid w:val="008F6F3A"/>
    <w:rsid w:val="00915BBE"/>
    <w:rsid w:val="00960264"/>
    <w:rsid w:val="009E0875"/>
    <w:rsid w:val="009E2C7D"/>
    <w:rsid w:val="00A03399"/>
    <w:rsid w:val="00A10FE7"/>
    <w:rsid w:val="00A34388"/>
    <w:rsid w:val="00A606EA"/>
    <w:rsid w:val="00A93DA0"/>
    <w:rsid w:val="00A95EF3"/>
    <w:rsid w:val="00A9773E"/>
    <w:rsid w:val="00AA1082"/>
    <w:rsid w:val="00B10717"/>
    <w:rsid w:val="00B5174F"/>
    <w:rsid w:val="00B66532"/>
    <w:rsid w:val="00B90F31"/>
    <w:rsid w:val="00BA58F5"/>
    <w:rsid w:val="00BC3275"/>
    <w:rsid w:val="00BE1BCA"/>
    <w:rsid w:val="00C13DFF"/>
    <w:rsid w:val="00C65A25"/>
    <w:rsid w:val="00C669A3"/>
    <w:rsid w:val="00CA3E33"/>
    <w:rsid w:val="00CD5A49"/>
    <w:rsid w:val="00D139FF"/>
    <w:rsid w:val="00D15699"/>
    <w:rsid w:val="00D16017"/>
    <w:rsid w:val="00D66CD6"/>
    <w:rsid w:val="00D92C42"/>
    <w:rsid w:val="00DC29EF"/>
    <w:rsid w:val="00DF6F94"/>
    <w:rsid w:val="00E11403"/>
    <w:rsid w:val="00E550E9"/>
    <w:rsid w:val="00E8136F"/>
    <w:rsid w:val="00E91859"/>
    <w:rsid w:val="00EA1246"/>
    <w:rsid w:val="00F56DD7"/>
    <w:rsid w:val="00F803C9"/>
    <w:rsid w:val="00F825E8"/>
    <w:rsid w:val="00FC4B11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1F0C3-EFA2-4E06-85F4-3112674E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2026-02-05T07:34:00Z</dcterms:created>
  <dcterms:modified xsi:type="dcterms:W3CDTF">2026-02-05T07:34:00Z</dcterms:modified>
</cp:coreProperties>
</file>