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8CA0" w14:textId="77777777" w:rsidR="00AF7CDD" w:rsidRPr="00AF7CDD" w:rsidRDefault="00AF7CDD" w:rsidP="00AF7CDD">
      <w:pPr>
        <w:jc w:val="right"/>
      </w:pPr>
      <w:r w:rsidRPr="00AF7CDD">
        <w:t>В [Название суда или органа]</w:t>
      </w:r>
      <w:r w:rsidRPr="00AF7CDD">
        <w:br/>
        <w:t>Адрес: [Адрес органа]</w:t>
      </w:r>
      <w:r w:rsidRPr="00AF7CDD">
        <w:br/>
      </w:r>
      <w:r w:rsidRPr="00AF7CDD">
        <w:br/>
      </w:r>
      <w:r w:rsidRPr="00AF7CDD">
        <w:rPr>
          <w:b/>
          <w:bCs/>
        </w:rPr>
        <w:t>Истец/Заявитель:</w:t>
      </w:r>
      <w:r w:rsidRPr="00AF7CDD">
        <w:t xml:space="preserve"> [ФИО полностью]</w:t>
      </w:r>
      <w:r w:rsidRPr="00AF7CDD">
        <w:br/>
        <w:t>Адрес: [Адрес проживания]</w:t>
      </w:r>
      <w:r w:rsidRPr="00AF7CDD">
        <w:br/>
        <w:t>Телефон: [Номер телефона]</w:t>
      </w:r>
      <w:r w:rsidRPr="00AF7CDD">
        <w:br/>
      </w:r>
      <w:r w:rsidRPr="00AF7CDD">
        <w:br/>
      </w:r>
      <w:r w:rsidRPr="00AF7CDD">
        <w:rPr>
          <w:b/>
          <w:bCs/>
        </w:rPr>
        <w:t>Ответчик:</w:t>
      </w:r>
      <w:r w:rsidRPr="00AF7CDD">
        <w:t xml:space="preserve"> [Наименование органа или должностного лица, вынесшего постановление]</w:t>
      </w:r>
      <w:r w:rsidRPr="00AF7CDD">
        <w:br/>
        <w:t>Адрес: [Адрес ответчика]</w:t>
      </w:r>
    </w:p>
    <w:p w14:paraId="4E222573" w14:textId="77777777" w:rsidR="00AF7CDD" w:rsidRDefault="00AF7CDD" w:rsidP="00AF7CDD">
      <w:pPr>
        <w:rPr>
          <w:b/>
          <w:bCs/>
        </w:rPr>
      </w:pPr>
    </w:p>
    <w:p w14:paraId="7316A7CB" w14:textId="49549D44" w:rsidR="00AF7CDD" w:rsidRPr="00AF7CDD" w:rsidRDefault="00AF7CDD" w:rsidP="00AF7CDD">
      <w:pPr>
        <w:jc w:val="center"/>
        <w:rPr>
          <w:b/>
          <w:bCs/>
        </w:rPr>
      </w:pPr>
      <w:r w:rsidRPr="00AF7CDD">
        <w:rPr>
          <w:b/>
          <w:bCs/>
        </w:rPr>
        <w:t>ЖАЛОБА НА ПОСТАНОВЛЕНИЕ ПО ДЕЛУ ОБ АДМИНИСТРАТИВНОМ ПРАВОНАРУШЕНИИ (СТ. 19.7.13 КОАП РФ)</w:t>
      </w:r>
    </w:p>
    <w:p w14:paraId="47301680" w14:textId="77777777" w:rsidR="00AF7CDD" w:rsidRPr="00AF7CDD" w:rsidRDefault="00AF7CDD" w:rsidP="00AF7CDD">
      <w:r w:rsidRPr="00AF7CDD">
        <w:t xml:space="preserve">«__» ________ 20__ г. [наименование органа, должность, </w:t>
      </w:r>
      <w:proofErr w:type="spellStart"/>
      <w:r w:rsidRPr="00AF7CDD">
        <w:t>фио</w:t>
      </w:r>
      <w:proofErr w:type="spellEnd"/>
      <w:r w:rsidRPr="00AF7CDD">
        <w:t xml:space="preserve"> должностного лица] вынес(</w:t>
      </w:r>
      <w:proofErr w:type="spellStart"/>
      <w:r w:rsidRPr="00AF7CDD">
        <w:t>ло</w:t>
      </w:r>
      <w:proofErr w:type="spellEnd"/>
      <w:r w:rsidRPr="00AF7CDD">
        <w:t>) постановление по делу об административном правонарушении № [номер], которым я признан(а) виновным(ой) в совершении правонарушения, предусмотренного ст. 19.7.13 КоАП РФ, и мне назначено наказание в виде [штрафа в размере __ рублей/предупреждения].</w:t>
      </w:r>
    </w:p>
    <w:p w14:paraId="1ADBFACD" w14:textId="16755FE2" w:rsidR="00AF7CDD" w:rsidRPr="00AF7CDD" w:rsidRDefault="00AF7CDD" w:rsidP="00AF7CDD">
      <w:r>
        <w:t>С</w:t>
      </w:r>
      <w:r w:rsidRPr="00AF7CDD">
        <w:t xml:space="preserve"> указанным постановлением не согласен(на), считаю его незаконным и необоснованным по следующим основаниям: при рассмотрении дела не обеспечено всестороннее, полное и объективное выяснение обстоятельств (ст. 24.1 КоАП РФ), вывод о наличии события и состава правонарушения не подтвержден надлежащими и допустимыми доказательствами (ст. 26.1, ст. 26.2 КоАП РФ), а также допущены нарушения требований к содержанию постановления (ст. 29.10 КоАП РФ).</w:t>
      </w:r>
    </w:p>
    <w:p w14:paraId="04315D33" w14:textId="0F0C415F" w:rsidR="00AF7CDD" w:rsidRPr="00AF7CDD" w:rsidRDefault="00AF7CDD" w:rsidP="00AF7CDD">
      <w:r>
        <w:t>П</w:t>
      </w:r>
      <w:r w:rsidRPr="00AF7CDD">
        <w:t>о существу вменения по ст. 19.7.13 КоАП РФ отмечаю: [кратко и конкретно опишите, какие сведения, кому, в какой срок и каким способом по версии органа должны были быть представлены; что фактически было сделано заявителем; какие документы это подтверждают; почему отсутствует обязанность, срок, вина или причинная связь].</w:t>
      </w:r>
    </w:p>
    <w:p w14:paraId="74D10F04" w14:textId="509E45BC" w:rsidR="00AF7CDD" w:rsidRPr="00AF7CDD" w:rsidRDefault="00AF7CDD" w:rsidP="00AF7CDD">
      <w:r>
        <w:t>Д</w:t>
      </w:r>
      <w:r w:rsidRPr="00AF7CDD">
        <w:t xml:space="preserve">ополнительно указываю на процессуальные нарушения, повлиявшие на исход дела: </w:t>
      </w:r>
      <w:proofErr w:type="gramStart"/>
      <w:r w:rsidRPr="00AF7CDD">
        <w:t>[например</w:t>
      </w:r>
      <w:proofErr w:type="gramEnd"/>
      <w:r w:rsidRPr="00AF7CDD">
        <w:t>, не разъяснены права и обязанности; не предоставлена возможность дать объяснения и представить доказательства; не исследованы ходатайства; протокол/акт составлен с существенными недостатками; постановление не содержит мотивировки и оценки доказательств]. такие нарушения препятствуют проверке выводов органа и являются основанием для отмены постановления в порядке главы 30 КоАП РФ.</w:t>
      </w:r>
    </w:p>
    <w:p w14:paraId="133A1414" w14:textId="3103E086" w:rsidR="00AF7CDD" w:rsidRPr="00AF7CDD" w:rsidRDefault="00AF7CDD" w:rsidP="00AF7CDD">
      <w:r>
        <w:t>Ж</w:t>
      </w:r>
      <w:r w:rsidRPr="00AF7CDD">
        <w:t>алоба подается в установленном порядке по правилам ст. 30.1–30.3 КоАП РФ, прошу проверить законность и обоснованность постановления в пределах доводов жалобы, а также с учетом требований ст. 30.6 КоАП РФ.</w:t>
      </w:r>
    </w:p>
    <w:p w14:paraId="3620EE0D" w14:textId="77777777" w:rsidR="00AF7CDD" w:rsidRPr="00AF7CDD" w:rsidRDefault="00AF7CDD" w:rsidP="00AF7CDD">
      <w:pPr>
        <w:rPr>
          <w:b/>
          <w:bCs/>
        </w:rPr>
      </w:pPr>
      <w:r w:rsidRPr="00AF7CDD">
        <w:rPr>
          <w:b/>
          <w:bCs/>
        </w:rPr>
        <w:t>ПРОШУ:</w:t>
      </w:r>
    </w:p>
    <w:p w14:paraId="285937B3" w14:textId="77777777" w:rsidR="00AF7CDD" w:rsidRPr="00AF7CDD" w:rsidRDefault="00AF7CDD" w:rsidP="00AF7CDD">
      <w:pPr>
        <w:numPr>
          <w:ilvl w:val="0"/>
          <w:numId w:val="3"/>
        </w:numPr>
      </w:pPr>
      <w:r w:rsidRPr="00AF7CDD">
        <w:t>отменить постановление по делу об административном правонарушении № [номер] от «__» ________ 20__ г., вынесенное [наименование органа], о привлечении меня к ответственности по ст. 19.7.13 КоАП РФ;</w:t>
      </w:r>
    </w:p>
    <w:p w14:paraId="01BA92BE" w14:textId="77777777" w:rsidR="00AF7CDD" w:rsidRPr="00AF7CDD" w:rsidRDefault="00AF7CDD" w:rsidP="00AF7CDD">
      <w:pPr>
        <w:numPr>
          <w:ilvl w:val="0"/>
          <w:numId w:val="3"/>
        </w:numPr>
      </w:pPr>
      <w:r w:rsidRPr="00AF7CDD">
        <w:lastRenderedPageBreak/>
        <w:t>прекратить производство по делу в связи с отсутствием события и (или) состава административного правонарушения, либо направить дело на новое рассмотрение при невозможности устранения допущенных нарушений на стадии пересмотра.</w:t>
      </w:r>
    </w:p>
    <w:p w14:paraId="6D9C25CA" w14:textId="77777777" w:rsidR="00AF7CDD" w:rsidRPr="00AF7CDD" w:rsidRDefault="00AF7CDD" w:rsidP="00AF7CDD">
      <w:pPr>
        <w:rPr>
          <w:b/>
          <w:bCs/>
        </w:rPr>
      </w:pPr>
      <w:r w:rsidRPr="00AF7CDD">
        <w:rPr>
          <w:b/>
          <w:bCs/>
        </w:rPr>
        <w:t>Приложения:</w:t>
      </w:r>
    </w:p>
    <w:p w14:paraId="1A629B04" w14:textId="77777777" w:rsidR="00AF7CDD" w:rsidRPr="00AF7CDD" w:rsidRDefault="00AF7CDD" w:rsidP="00AF7CDD">
      <w:pPr>
        <w:numPr>
          <w:ilvl w:val="0"/>
          <w:numId w:val="4"/>
        </w:numPr>
      </w:pPr>
      <w:r w:rsidRPr="00AF7CDD">
        <w:t>копия обжалуемого постановления;</w:t>
      </w:r>
    </w:p>
    <w:p w14:paraId="53E1B0C2" w14:textId="77777777" w:rsidR="00AF7CDD" w:rsidRPr="00AF7CDD" w:rsidRDefault="00AF7CDD" w:rsidP="00AF7CDD">
      <w:pPr>
        <w:numPr>
          <w:ilvl w:val="0"/>
          <w:numId w:val="4"/>
        </w:numPr>
      </w:pPr>
      <w:r w:rsidRPr="00AF7CDD">
        <w:t>документы и материалы, подтверждающие доводы жалобы (переписка, квитанции, уведомления, расписки, скриншоты, иные доказательства).</w:t>
      </w:r>
    </w:p>
    <w:p w14:paraId="1446E72F" w14:textId="77777777" w:rsidR="00AF7CDD" w:rsidRPr="00AF7CDD" w:rsidRDefault="00AF7CDD" w:rsidP="00AF7CDD">
      <w:pPr>
        <w:jc w:val="left"/>
      </w:pPr>
      <w:r w:rsidRPr="00AF7CDD">
        <w:t>«__» ________ 20__ г.</w:t>
      </w:r>
      <w:r w:rsidRPr="00AF7CDD">
        <w:br/>
        <w:t>________________ / [Фамилия И.О.]</w:t>
      </w:r>
    </w:p>
    <w:p w14:paraId="343E936A" w14:textId="77777777" w:rsidR="0083247E" w:rsidRPr="00AF7CDD" w:rsidRDefault="0083247E" w:rsidP="00AF7CDD"/>
    <w:sectPr w:rsidR="0083247E" w:rsidRPr="00AF7CD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C67D" w14:textId="77777777" w:rsidR="008E49C3" w:rsidRDefault="008E49C3" w:rsidP="00AA1082">
      <w:pPr>
        <w:spacing w:after="0" w:line="240" w:lineRule="auto"/>
      </w:pPr>
      <w:r>
        <w:separator/>
      </w:r>
    </w:p>
  </w:endnote>
  <w:endnote w:type="continuationSeparator" w:id="0">
    <w:p w14:paraId="7F219D76" w14:textId="77777777" w:rsidR="008E49C3" w:rsidRDefault="008E49C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BF8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79A58AA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E83E" w14:textId="77777777" w:rsidR="008E49C3" w:rsidRDefault="008E49C3" w:rsidP="00AA1082">
      <w:pPr>
        <w:spacing w:after="0" w:line="240" w:lineRule="auto"/>
      </w:pPr>
      <w:r>
        <w:separator/>
      </w:r>
    </w:p>
  </w:footnote>
  <w:footnote w:type="continuationSeparator" w:id="0">
    <w:p w14:paraId="7C803BB3" w14:textId="77777777" w:rsidR="008E49C3" w:rsidRDefault="008E49C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5899C2E" w14:textId="77777777" w:rsidTr="004F2C3F">
      <w:tc>
        <w:tcPr>
          <w:tcW w:w="988" w:type="dxa"/>
        </w:tcPr>
        <w:p w14:paraId="7495759F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24CE513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A0E9FF2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</w:t>
            </w:r>
            <w:proofErr w:type="spellEnd"/>
            <w:r w:rsidRPr="00AE5AFE">
              <w:rPr>
                <w:rStyle w:val="af1"/>
                <w:sz w:val="16"/>
                <w:szCs w:val="16"/>
                <w:lang w:val="en-US"/>
              </w:rPr>
              <w:t>u</w:t>
            </w:r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E1ACF2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B394D1B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2585"/>
    <w:multiLevelType w:val="multilevel"/>
    <w:tmpl w:val="327A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653EC"/>
    <w:multiLevelType w:val="multilevel"/>
    <w:tmpl w:val="B4FA8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83138">
    <w:abstractNumId w:val="3"/>
  </w:num>
  <w:num w:numId="2" w16cid:durableId="1452941838">
    <w:abstractNumId w:val="2"/>
  </w:num>
  <w:num w:numId="3" w16cid:durableId="104808122">
    <w:abstractNumId w:val="1"/>
  </w:num>
  <w:num w:numId="4" w16cid:durableId="63872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DD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8E49C3"/>
    <w:rsid w:val="00A93DA0"/>
    <w:rsid w:val="00A95EF3"/>
    <w:rsid w:val="00A9773E"/>
    <w:rsid w:val="00AA1082"/>
    <w:rsid w:val="00AF7CDD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D55CC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6F731"/>
  <w15:chartTrackingRefBased/>
  <w15:docId w15:val="{40B5D907-0200-4986-97C2-A67FE166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2026-02-03T10:59:00Z</dcterms:created>
  <dcterms:modified xsi:type="dcterms:W3CDTF">2026-02-03T11:01:00Z</dcterms:modified>
</cp:coreProperties>
</file>