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D5B8" w14:textId="77777777" w:rsidR="004A0DE1" w:rsidRDefault="004A0DE1" w:rsidP="004A0DE1">
      <w:pPr>
        <w:jc w:val="left"/>
      </w:pPr>
      <w:r w:rsidRPr="004A0DE1">
        <w:t>В [Название районного суда по месту вынесения постановления]</w:t>
      </w:r>
      <w:r w:rsidRPr="004A0DE1">
        <w:br/>
        <w:t>Адрес: [Адрес суда]</w:t>
      </w:r>
      <w:r w:rsidRPr="004A0DE1">
        <w:br/>
      </w:r>
      <w:r w:rsidRPr="004A0DE1">
        <w:br/>
      </w:r>
      <w:r w:rsidRPr="004A0DE1">
        <w:rPr>
          <w:b/>
          <w:bCs/>
        </w:rPr>
        <w:t>Заявитель:</w:t>
      </w:r>
      <w:r w:rsidRPr="004A0DE1">
        <w:t xml:space="preserve"> [ФИО полностью]</w:t>
      </w:r>
      <w:r w:rsidRPr="004A0DE1">
        <w:br/>
        <w:t>Адрес: [Адрес временной регистрации]</w:t>
      </w:r>
      <w:r w:rsidRPr="004A0DE1">
        <w:br/>
        <w:t>Телефон: [Номер телефона]</w:t>
      </w:r>
      <w:r w:rsidRPr="004A0DE1">
        <w:br/>
      </w:r>
      <w:r w:rsidRPr="004A0DE1">
        <w:br/>
      </w:r>
      <w:r w:rsidRPr="004A0DE1">
        <w:rPr>
          <w:b/>
          <w:bCs/>
        </w:rPr>
        <w:t>Лицо, вынесшее постановление:</w:t>
      </w:r>
      <w:r w:rsidRPr="004A0DE1">
        <w:t xml:space="preserve"> [Должность, ФИО инспектора/судьи]</w:t>
      </w:r>
      <w:r w:rsidRPr="004A0DE1">
        <w:br/>
        <w:t>Адрес: [Адрес органа МВД]</w:t>
      </w:r>
    </w:p>
    <w:p w14:paraId="5CE2587A" w14:textId="77777777" w:rsidR="004A0DE1" w:rsidRPr="004A0DE1" w:rsidRDefault="004A0DE1" w:rsidP="004A0DE1"/>
    <w:p w14:paraId="042FB09D" w14:textId="77777777" w:rsidR="004A0DE1" w:rsidRPr="004A0DE1" w:rsidRDefault="004A0DE1" w:rsidP="004A0DE1">
      <w:pPr>
        <w:jc w:val="center"/>
        <w:rPr>
          <w:b/>
          <w:bCs/>
        </w:rPr>
      </w:pPr>
      <w:r w:rsidRPr="004A0DE1">
        <w:rPr>
          <w:b/>
          <w:bCs/>
        </w:rPr>
        <w:t>ЖАЛОБА</w:t>
      </w:r>
      <w:r w:rsidRPr="004A0DE1">
        <w:rPr>
          <w:b/>
          <w:bCs/>
        </w:rPr>
        <w:br/>
        <w:t>на постановление по делу об административном правонарушении</w:t>
      </w:r>
    </w:p>
    <w:p w14:paraId="3497366D" w14:textId="77777777" w:rsidR="004A0DE1" w:rsidRPr="004A0DE1" w:rsidRDefault="004A0DE1" w:rsidP="004A0DE1">
      <w:r w:rsidRPr="004A0DE1">
        <w:t>«__» ________ 20__ г. постановлением [указать номер и орган] я был(а) признан(а) виновным(ой) в совершении административного правонарушения, предусмотренного ч. 1 ст. 18.10 КоАП РФ, с назначением наказания в виде штрафа в размере [сумма] рублей и административного выдворения.</w:t>
      </w:r>
    </w:p>
    <w:p w14:paraId="280FC0B3" w14:textId="77777777" w:rsidR="004A0DE1" w:rsidRPr="004A0DE1" w:rsidRDefault="004A0DE1" w:rsidP="004A0DE1">
      <w:r w:rsidRPr="004A0DE1">
        <w:t>С указанным постановлением я не согласен(на) по следующим основаниям: во-первых, при составлении протокола мне не был предоставлен переводчик, несмотря на плохое владение русским языком; во-вторых, в материалах дела отсутствуют доказательства выполнения мной трудовых функций, а зафиксированное нахождение на объекте было связано с личными целями.</w:t>
      </w:r>
    </w:p>
    <w:p w14:paraId="7F606957" w14:textId="77777777" w:rsidR="004A0DE1" w:rsidRPr="004A0DE1" w:rsidRDefault="004A0DE1" w:rsidP="004A0DE1">
      <w:r w:rsidRPr="004A0DE1"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дела.</w:t>
      </w:r>
    </w:p>
    <w:p w14:paraId="30B63866" w14:textId="77777777" w:rsidR="004A0DE1" w:rsidRPr="004A0DE1" w:rsidRDefault="004A0DE1" w:rsidP="004A0DE1">
      <w:pPr>
        <w:jc w:val="center"/>
        <w:rPr>
          <w:b/>
          <w:bCs/>
        </w:rPr>
      </w:pPr>
      <w:r w:rsidRPr="004A0DE1">
        <w:rPr>
          <w:b/>
          <w:bCs/>
        </w:rPr>
        <w:t>ПРОШУ:</w:t>
      </w:r>
    </w:p>
    <w:p w14:paraId="599E7C64" w14:textId="77777777" w:rsidR="004A0DE1" w:rsidRPr="004A0DE1" w:rsidRDefault="004A0DE1" w:rsidP="004A0DE1">
      <w:pPr>
        <w:numPr>
          <w:ilvl w:val="0"/>
          <w:numId w:val="23"/>
        </w:numPr>
      </w:pPr>
      <w:r w:rsidRPr="004A0DE1">
        <w:t>постановление от «__» ________ 20__ г. по делу № [номер] в отношении [ФИО] по ч. 1 ст. 18.10 КоАП РФ отменить;</w:t>
      </w:r>
    </w:p>
    <w:p w14:paraId="3016F247" w14:textId="77777777" w:rsidR="004A0DE1" w:rsidRPr="004A0DE1" w:rsidRDefault="004A0DE1" w:rsidP="004A0DE1">
      <w:pPr>
        <w:numPr>
          <w:ilvl w:val="0"/>
          <w:numId w:val="23"/>
        </w:numPr>
      </w:pPr>
      <w:r w:rsidRPr="004A0DE1">
        <w:t>производство по делу прекратить в связи с отсутствием состава административного правонарушения.</w:t>
      </w:r>
    </w:p>
    <w:p w14:paraId="7B59617C" w14:textId="77777777" w:rsidR="004A0DE1" w:rsidRPr="004A0DE1" w:rsidRDefault="004A0DE1" w:rsidP="004A0DE1">
      <w:pPr>
        <w:rPr>
          <w:b/>
          <w:bCs/>
        </w:rPr>
      </w:pPr>
      <w:r w:rsidRPr="004A0DE1">
        <w:rPr>
          <w:b/>
          <w:bCs/>
        </w:rPr>
        <w:t>Приложения:</w:t>
      </w:r>
    </w:p>
    <w:p w14:paraId="2EFDCE21" w14:textId="77777777" w:rsidR="004A0DE1" w:rsidRPr="004A0DE1" w:rsidRDefault="004A0DE1" w:rsidP="004A0DE1">
      <w:pPr>
        <w:numPr>
          <w:ilvl w:val="0"/>
          <w:numId w:val="24"/>
        </w:numPr>
      </w:pPr>
      <w:r w:rsidRPr="004A0DE1">
        <w:t>копия оспариваемого постановления;</w:t>
      </w:r>
    </w:p>
    <w:p w14:paraId="59D99A09" w14:textId="77777777" w:rsidR="004A0DE1" w:rsidRPr="004A0DE1" w:rsidRDefault="004A0DE1" w:rsidP="004A0DE1">
      <w:pPr>
        <w:numPr>
          <w:ilvl w:val="0"/>
          <w:numId w:val="24"/>
        </w:numPr>
      </w:pPr>
      <w:r w:rsidRPr="004A0DE1">
        <w:t>копия патента (при наличии);</w:t>
      </w:r>
    </w:p>
    <w:p w14:paraId="0BF72124" w14:textId="77777777" w:rsidR="004A0DE1" w:rsidRPr="004A0DE1" w:rsidRDefault="004A0DE1" w:rsidP="004A0DE1">
      <w:pPr>
        <w:numPr>
          <w:ilvl w:val="0"/>
          <w:numId w:val="24"/>
        </w:numPr>
      </w:pPr>
      <w:r w:rsidRPr="004A0DE1">
        <w:t>иные документы, подтверждающие отсутствие трудовой деятельности.</w:t>
      </w:r>
    </w:p>
    <w:p w14:paraId="22BF1BB3" w14:textId="77777777" w:rsidR="004A0DE1" w:rsidRPr="004A0DE1" w:rsidRDefault="004A0DE1" w:rsidP="004A0DE1">
      <w:pPr>
        <w:jc w:val="left"/>
      </w:pPr>
      <w:r w:rsidRPr="004A0DE1">
        <w:t>«__» ________ 20__ г.</w:t>
      </w:r>
      <w:r w:rsidRPr="004A0DE1">
        <w:br/>
        <w:t>________________ / [Фамилия И.О.]</w:t>
      </w:r>
    </w:p>
    <w:p w14:paraId="7C7816FA" w14:textId="04ABD2B5" w:rsidR="0083247E" w:rsidRPr="004A0DE1" w:rsidRDefault="0083247E" w:rsidP="004A0DE1"/>
    <w:sectPr w:rsidR="0083247E" w:rsidRPr="004A0DE1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411F" w14:textId="77777777" w:rsidR="00E7562E" w:rsidRDefault="00E7562E" w:rsidP="00AA1082">
      <w:pPr>
        <w:spacing w:after="0" w:line="240" w:lineRule="auto"/>
      </w:pPr>
      <w:r>
        <w:separator/>
      </w:r>
    </w:p>
  </w:endnote>
  <w:endnote w:type="continuationSeparator" w:id="0">
    <w:p w14:paraId="2C112249" w14:textId="77777777" w:rsidR="00E7562E" w:rsidRDefault="00E7562E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8F405" w14:textId="77777777" w:rsidR="00E7562E" w:rsidRDefault="00E7562E" w:rsidP="00AA1082">
      <w:pPr>
        <w:spacing w:after="0" w:line="240" w:lineRule="auto"/>
      </w:pPr>
      <w:r>
        <w:separator/>
      </w:r>
    </w:p>
  </w:footnote>
  <w:footnote w:type="continuationSeparator" w:id="0">
    <w:p w14:paraId="7DC2DE30" w14:textId="77777777" w:rsidR="00E7562E" w:rsidRDefault="00E7562E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2"/>
  </w:num>
  <w:num w:numId="2" w16cid:durableId="1452941838">
    <w:abstractNumId w:val="9"/>
  </w:num>
  <w:num w:numId="3" w16cid:durableId="773289804">
    <w:abstractNumId w:val="10"/>
  </w:num>
  <w:num w:numId="4" w16cid:durableId="1802459889">
    <w:abstractNumId w:val="18"/>
  </w:num>
  <w:num w:numId="5" w16cid:durableId="1172721011">
    <w:abstractNumId w:val="13"/>
  </w:num>
  <w:num w:numId="6" w16cid:durableId="306206877">
    <w:abstractNumId w:val="23"/>
  </w:num>
  <w:num w:numId="7" w16cid:durableId="1142847636">
    <w:abstractNumId w:val="21"/>
  </w:num>
  <w:num w:numId="8" w16cid:durableId="1820077873">
    <w:abstractNumId w:val="3"/>
  </w:num>
  <w:num w:numId="9" w16cid:durableId="979264255">
    <w:abstractNumId w:val="2"/>
  </w:num>
  <w:num w:numId="10" w16cid:durableId="1469394988">
    <w:abstractNumId w:val="5"/>
  </w:num>
  <w:num w:numId="11" w16cid:durableId="472673773">
    <w:abstractNumId w:val="22"/>
  </w:num>
  <w:num w:numId="12" w16cid:durableId="682247963">
    <w:abstractNumId w:val="19"/>
  </w:num>
  <w:num w:numId="13" w16cid:durableId="1231892053">
    <w:abstractNumId w:val="7"/>
  </w:num>
  <w:num w:numId="14" w16cid:durableId="1565991228">
    <w:abstractNumId w:val="4"/>
  </w:num>
  <w:num w:numId="15" w16cid:durableId="1607157512">
    <w:abstractNumId w:val="16"/>
  </w:num>
  <w:num w:numId="16" w16cid:durableId="653533249">
    <w:abstractNumId w:val="11"/>
  </w:num>
  <w:num w:numId="17" w16cid:durableId="360085353">
    <w:abstractNumId w:val="14"/>
  </w:num>
  <w:num w:numId="18" w16cid:durableId="1985117532">
    <w:abstractNumId w:val="15"/>
  </w:num>
  <w:num w:numId="19" w16cid:durableId="1505822702">
    <w:abstractNumId w:val="6"/>
  </w:num>
  <w:num w:numId="20" w16cid:durableId="633799932">
    <w:abstractNumId w:val="17"/>
  </w:num>
  <w:num w:numId="21" w16cid:durableId="1493520369">
    <w:abstractNumId w:val="0"/>
  </w:num>
  <w:num w:numId="22" w16cid:durableId="1873036386">
    <w:abstractNumId w:val="1"/>
  </w:num>
  <w:num w:numId="23" w16cid:durableId="1624266438">
    <w:abstractNumId w:val="20"/>
  </w:num>
  <w:num w:numId="24" w16cid:durableId="194193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C285E"/>
    <w:rsid w:val="000D675F"/>
    <w:rsid w:val="000E186D"/>
    <w:rsid w:val="00124C52"/>
    <w:rsid w:val="00136CBC"/>
    <w:rsid w:val="001E3A57"/>
    <w:rsid w:val="002246DE"/>
    <w:rsid w:val="00227EAA"/>
    <w:rsid w:val="00244267"/>
    <w:rsid w:val="0029453C"/>
    <w:rsid w:val="00313859"/>
    <w:rsid w:val="003D025F"/>
    <w:rsid w:val="00456FEF"/>
    <w:rsid w:val="00461B7D"/>
    <w:rsid w:val="00472E2F"/>
    <w:rsid w:val="004A0DE1"/>
    <w:rsid w:val="004F2C3F"/>
    <w:rsid w:val="0050730F"/>
    <w:rsid w:val="00657808"/>
    <w:rsid w:val="00675063"/>
    <w:rsid w:val="0070064F"/>
    <w:rsid w:val="0070731A"/>
    <w:rsid w:val="007E1463"/>
    <w:rsid w:val="008057E1"/>
    <w:rsid w:val="0083238E"/>
    <w:rsid w:val="0083247E"/>
    <w:rsid w:val="008D439D"/>
    <w:rsid w:val="009E0875"/>
    <w:rsid w:val="009E2C7D"/>
    <w:rsid w:val="00A34388"/>
    <w:rsid w:val="00A93DA0"/>
    <w:rsid w:val="00A95EF3"/>
    <w:rsid w:val="00A9773E"/>
    <w:rsid w:val="00AA1082"/>
    <w:rsid w:val="00B10717"/>
    <w:rsid w:val="00B66532"/>
    <w:rsid w:val="00B90F31"/>
    <w:rsid w:val="00BA58F5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7562E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2026-02-05T05:42:00Z</dcterms:created>
  <dcterms:modified xsi:type="dcterms:W3CDTF">2026-02-05T05:42:00Z</dcterms:modified>
</cp:coreProperties>
</file>