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001FC" w14:textId="77777777" w:rsidR="003A237D" w:rsidRPr="003A237D" w:rsidRDefault="003A237D" w:rsidP="003A237D">
      <w:pPr>
        <w:jc w:val="left"/>
      </w:pPr>
      <w:r w:rsidRPr="003A237D">
        <w:t>В Государственную жилищную инспекцию</w:t>
      </w:r>
      <w:r w:rsidRPr="003A237D">
        <w:br/>
        <w:t>Адрес: [Укажите адрес вашего управления ГЖИ]</w:t>
      </w:r>
      <w:r w:rsidRPr="003A237D">
        <w:br/>
      </w:r>
      <w:r w:rsidRPr="003A237D">
        <w:br/>
      </w:r>
      <w:r w:rsidRPr="003A237D">
        <w:rPr>
          <w:b/>
          <w:bCs/>
        </w:rPr>
        <w:t>Заявитель:</w:t>
      </w:r>
      <w:r w:rsidRPr="003A237D">
        <w:t xml:space="preserve"> [ФИО полностью]</w:t>
      </w:r>
      <w:r w:rsidRPr="003A237D">
        <w:br/>
        <w:t>Адрес: [Ваш адрес регистрации и проживания]</w:t>
      </w:r>
      <w:r w:rsidRPr="003A237D">
        <w:br/>
        <w:t>Телефон: [Ваш контактный номер]</w:t>
      </w:r>
      <w:r w:rsidRPr="003A237D">
        <w:br/>
      </w:r>
      <w:r w:rsidRPr="003A237D">
        <w:br/>
      </w:r>
      <w:r w:rsidRPr="003A237D">
        <w:rPr>
          <w:b/>
          <w:bCs/>
        </w:rPr>
        <w:t>Ответчик:</w:t>
      </w:r>
      <w:r w:rsidRPr="003A237D">
        <w:t xml:space="preserve"> ТСЖ «[Наименование]»</w:t>
      </w:r>
      <w:r w:rsidRPr="003A237D">
        <w:br/>
        <w:t>Адрес: [Юридический адрес ТСЖ]</w:t>
      </w:r>
    </w:p>
    <w:p w14:paraId="5648DD76" w14:textId="77777777" w:rsidR="003A237D" w:rsidRPr="003A237D" w:rsidRDefault="003A237D" w:rsidP="003A237D">
      <w:pPr>
        <w:jc w:val="center"/>
        <w:rPr>
          <w:b/>
          <w:bCs/>
        </w:rPr>
      </w:pPr>
      <w:r w:rsidRPr="003A237D">
        <w:rPr>
          <w:b/>
          <w:bCs/>
        </w:rPr>
        <w:t>ЖАЛОБА НА ДЕЙСТВИЯ (БЕЗДЕЙСТВИЕ) ТОВАРИЩЕСТВА СОБСТВЕННИКОВ ЖИЛЬЯ</w:t>
      </w:r>
    </w:p>
    <w:p w14:paraId="4464EB8E" w14:textId="77777777" w:rsidR="003A237D" w:rsidRPr="003A237D" w:rsidRDefault="003A237D" w:rsidP="003A237D">
      <w:r w:rsidRPr="003A237D">
        <w:t>Я, [ФИО], являюсь собственником жилого помещения по адресу: [Указать адрес]. Управление указанным многоквартирным домом осуществляет ТСЖ «[Название]».</w:t>
      </w:r>
    </w:p>
    <w:p w14:paraId="6EAD91CE" w14:textId="77777777" w:rsidR="003A237D" w:rsidRPr="003A237D" w:rsidRDefault="003A237D" w:rsidP="003A237D">
      <w:r w:rsidRPr="003A237D">
        <w:t>В течение длительного времени ТСЖ не выполняет свои обязательства, предусмотренные ст. 161 ЖК РФ, а именно: [опишите суть проблемы: нарушения в расчете КУ, отсутствие ремонта, отказ в предоставлении отчетов]. Мои неоднократные обращения к председателю правления остались без ответа.</w:t>
      </w:r>
    </w:p>
    <w:p w14:paraId="13BF8945" w14:textId="77777777" w:rsidR="003A237D" w:rsidRPr="003A237D" w:rsidRDefault="003A237D" w:rsidP="003A237D">
      <w:r w:rsidRPr="003A237D">
        <w:t>На основании вышеизложенного, руководствуясь Жилищным кодексом РФ и Постановлением Правительства РФ № 354,</w:t>
      </w:r>
    </w:p>
    <w:p w14:paraId="3601D23E" w14:textId="77777777" w:rsidR="003A237D" w:rsidRPr="003A237D" w:rsidRDefault="003A237D" w:rsidP="003A237D">
      <w:pPr>
        <w:jc w:val="center"/>
        <w:rPr>
          <w:b/>
          <w:bCs/>
        </w:rPr>
      </w:pPr>
      <w:r w:rsidRPr="003A237D">
        <w:rPr>
          <w:b/>
          <w:bCs/>
        </w:rPr>
        <w:t>ПРОШУ:</w:t>
      </w:r>
    </w:p>
    <w:p w14:paraId="7EEB5482" w14:textId="77777777" w:rsidR="003A237D" w:rsidRPr="003A237D" w:rsidRDefault="003A237D" w:rsidP="003A237D">
      <w:pPr>
        <w:numPr>
          <w:ilvl w:val="0"/>
          <w:numId w:val="81"/>
        </w:numPr>
      </w:pPr>
      <w:r w:rsidRPr="003A237D">
        <w:t>провести проверку деятельности ТСЖ «[Название]» по указанным фактам нарушений;</w:t>
      </w:r>
    </w:p>
    <w:p w14:paraId="25160414" w14:textId="77777777" w:rsidR="003A237D" w:rsidRPr="003A237D" w:rsidRDefault="003A237D" w:rsidP="003A237D">
      <w:pPr>
        <w:numPr>
          <w:ilvl w:val="0"/>
          <w:numId w:val="81"/>
        </w:numPr>
      </w:pPr>
      <w:r w:rsidRPr="003A237D">
        <w:t>выдать предписание об устранении выявленных нарушений в кратчайшие сроки;</w:t>
      </w:r>
    </w:p>
    <w:p w14:paraId="58A728B0" w14:textId="77777777" w:rsidR="003A237D" w:rsidRPr="003A237D" w:rsidRDefault="003A237D" w:rsidP="003A237D">
      <w:pPr>
        <w:numPr>
          <w:ilvl w:val="0"/>
          <w:numId w:val="81"/>
        </w:numPr>
      </w:pPr>
      <w:r w:rsidRPr="003A237D">
        <w:t>привлечь виновных должностных лиц к административной ответственности.</w:t>
      </w:r>
    </w:p>
    <w:p w14:paraId="1FD0D556" w14:textId="77777777" w:rsidR="003A237D" w:rsidRPr="003A237D" w:rsidRDefault="003A237D" w:rsidP="003A237D">
      <w:pPr>
        <w:rPr>
          <w:b/>
          <w:bCs/>
        </w:rPr>
      </w:pPr>
      <w:r w:rsidRPr="003A237D">
        <w:rPr>
          <w:b/>
          <w:bCs/>
        </w:rPr>
        <w:t>Приложения:</w:t>
      </w:r>
    </w:p>
    <w:p w14:paraId="2994FF36" w14:textId="77777777" w:rsidR="003A237D" w:rsidRPr="003A237D" w:rsidRDefault="003A237D" w:rsidP="003A237D">
      <w:pPr>
        <w:numPr>
          <w:ilvl w:val="0"/>
          <w:numId w:val="82"/>
        </w:numPr>
      </w:pPr>
      <w:r w:rsidRPr="003A237D">
        <w:t>копия выписки из ЕГРН на квартиру;</w:t>
      </w:r>
    </w:p>
    <w:p w14:paraId="540F9295" w14:textId="77777777" w:rsidR="003A237D" w:rsidRPr="003A237D" w:rsidRDefault="003A237D" w:rsidP="003A237D">
      <w:pPr>
        <w:numPr>
          <w:ilvl w:val="0"/>
          <w:numId w:val="82"/>
        </w:numPr>
      </w:pPr>
      <w:r w:rsidRPr="003A237D">
        <w:t>копии претензий, ранее направленных в ТСЖ;</w:t>
      </w:r>
    </w:p>
    <w:p w14:paraId="74774168" w14:textId="77777777" w:rsidR="003A237D" w:rsidRPr="003A237D" w:rsidRDefault="003A237D" w:rsidP="003A237D">
      <w:pPr>
        <w:numPr>
          <w:ilvl w:val="0"/>
          <w:numId w:val="82"/>
        </w:numPr>
      </w:pPr>
      <w:r w:rsidRPr="003A237D">
        <w:t>фотоматериалы или копии квитанций, подтверждающие нарушения.</w:t>
      </w:r>
    </w:p>
    <w:p w14:paraId="1E152679" w14:textId="77777777" w:rsidR="003A237D" w:rsidRPr="003A237D" w:rsidRDefault="003A237D" w:rsidP="003A237D">
      <w:pPr>
        <w:jc w:val="left"/>
      </w:pPr>
      <w:r w:rsidRPr="003A237D">
        <w:t>«__» ________ 20__ г.</w:t>
      </w:r>
      <w:r w:rsidRPr="003A237D">
        <w:br/>
        <w:t>________________ / [Фамилия И.О.]</w:t>
      </w:r>
    </w:p>
    <w:p w14:paraId="471C9974" w14:textId="7C476736" w:rsidR="0083247E" w:rsidRPr="003A237D" w:rsidRDefault="0083247E" w:rsidP="003A237D"/>
    <w:sectPr w:rsidR="0083247E" w:rsidRPr="003A237D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491AF" w14:textId="77777777" w:rsidR="0079474A" w:rsidRDefault="0079474A" w:rsidP="00AA1082">
      <w:pPr>
        <w:spacing w:after="0" w:line="240" w:lineRule="auto"/>
      </w:pPr>
      <w:r>
        <w:separator/>
      </w:r>
    </w:p>
  </w:endnote>
  <w:endnote w:type="continuationSeparator" w:id="0">
    <w:p w14:paraId="5A01B26D" w14:textId="77777777" w:rsidR="0079474A" w:rsidRDefault="0079474A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2B45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89FAAD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65113" w14:textId="77777777" w:rsidR="0079474A" w:rsidRDefault="0079474A" w:rsidP="00AA1082">
      <w:pPr>
        <w:spacing w:after="0" w:line="240" w:lineRule="auto"/>
      </w:pPr>
      <w:r>
        <w:separator/>
      </w:r>
    </w:p>
  </w:footnote>
  <w:footnote w:type="continuationSeparator" w:id="0">
    <w:p w14:paraId="79130909" w14:textId="77777777" w:rsidR="0079474A" w:rsidRDefault="0079474A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9A9686F" w14:textId="77777777" w:rsidTr="004F2C3F">
      <w:tc>
        <w:tcPr>
          <w:tcW w:w="988" w:type="dxa"/>
        </w:tcPr>
        <w:p w14:paraId="455A59D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6359FE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243C14C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C5B67C9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131818B5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7E2B"/>
    <w:multiLevelType w:val="multilevel"/>
    <w:tmpl w:val="1C42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742B3"/>
    <w:multiLevelType w:val="multilevel"/>
    <w:tmpl w:val="34CE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913B6"/>
    <w:multiLevelType w:val="multilevel"/>
    <w:tmpl w:val="A8A2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C7F44"/>
    <w:multiLevelType w:val="multilevel"/>
    <w:tmpl w:val="4276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4C13F4"/>
    <w:multiLevelType w:val="multilevel"/>
    <w:tmpl w:val="3756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BD0ECB"/>
    <w:multiLevelType w:val="multilevel"/>
    <w:tmpl w:val="5F0A9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637C34"/>
    <w:multiLevelType w:val="multilevel"/>
    <w:tmpl w:val="42C61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CD2695"/>
    <w:multiLevelType w:val="multilevel"/>
    <w:tmpl w:val="9DFE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641118"/>
    <w:multiLevelType w:val="multilevel"/>
    <w:tmpl w:val="E73A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735286"/>
    <w:multiLevelType w:val="multilevel"/>
    <w:tmpl w:val="5916F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355B70"/>
    <w:multiLevelType w:val="multilevel"/>
    <w:tmpl w:val="30BE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016930"/>
    <w:multiLevelType w:val="multilevel"/>
    <w:tmpl w:val="5232B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6A51F0"/>
    <w:multiLevelType w:val="multilevel"/>
    <w:tmpl w:val="32FC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8005F2"/>
    <w:multiLevelType w:val="multilevel"/>
    <w:tmpl w:val="A8A6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502E28"/>
    <w:multiLevelType w:val="multilevel"/>
    <w:tmpl w:val="C644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6C2712"/>
    <w:multiLevelType w:val="multilevel"/>
    <w:tmpl w:val="4CC0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BF2EA7"/>
    <w:multiLevelType w:val="multilevel"/>
    <w:tmpl w:val="EBA8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362BFD"/>
    <w:multiLevelType w:val="multilevel"/>
    <w:tmpl w:val="69A8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4A6A75"/>
    <w:multiLevelType w:val="multilevel"/>
    <w:tmpl w:val="D6BA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EA70D8"/>
    <w:multiLevelType w:val="multilevel"/>
    <w:tmpl w:val="A9F8F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376228"/>
    <w:multiLevelType w:val="multilevel"/>
    <w:tmpl w:val="BED4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F963E4"/>
    <w:multiLevelType w:val="multilevel"/>
    <w:tmpl w:val="F800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86055A"/>
    <w:multiLevelType w:val="multilevel"/>
    <w:tmpl w:val="FAAE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4587498"/>
    <w:multiLevelType w:val="multilevel"/>
    <w:tmpl w:val="5F6C1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5001E77"/>
    <w:multiLevelType w:val="multilevel"/>
    <w:tmpl w:val="0882E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5462FC0"/>
    <w:multiLevelType w:val="multilevel"/>
    <w:tmpl w:val="18F00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95F4FA0"/>
    <w:multiLevelType w:val="multilevel"/>
    <w:tmpl w:val="EBCE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9817F59"/>
    <w:multiLevelType w:val="multilevel"/>
    <w:tmpl w:val="7848D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D3E60B7"/>
    <w:multiLevelType w:val="multilevel"/>
    <w:tmpl w:val="1A3CD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E9516A"/>
    <w:multiLevelType w:val="multilevel"/>
    <w:tmpl w:val="0CE2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4013ADC"/>
    <w:multiLevelType w:val="multilevel"/>
    <w:tmpl w:val="901C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63606A2"/>
    <w:multiLevelType w:val="multilevel"/>
    <w:tmpl w:val="46F6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6F350EE"/>
    <w:multiLevelType w:val="multilevel"/>
    <w:tmpl w:val="2006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9704DDE"/>
    <w:multiLevelType w:val="multilevel"/>
    <w:tmpl w:val="E124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9FD53EC"/>
    <w:multiLevelType w:val="multilevel"/>
    <w:tmpl w:val="9228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A173E2D"/>
    <w:multiLevelType w:val="multilevel"/>
    <w:tmpl w:val="F998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B8466BE"/>
    <w:multiLevelType w:val="multilevel"/>
    <w:tmpl w:val="83C0C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BC64D40"/>
    <w:multiLevelType w:val="multilevel"/>
    <w:tmpl w:val="CC36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DCC0411"/>
    <w:multiLevelType w:val="multilevel"/>
    <w:tmpl w:val="77CE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F5D2206"/>
    <w:multiLevelType w:val="multilevel"/>
    <w:tmpl w:val="DF7A0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F68492B"/>
    <w:multiLevelType w:val="multilevel"/>
    <w:tmpl w:val="930CC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FB71B29"/>
    <w:multiLevelType w:val="multilevel"/>
    <w:tmpl w:val="4A089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1412C70"/>
    <w:multiLevelType w:val="multilevel"/>
    <w:tmpl w:val="FD58E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2783590"/>
    <w:multiLevelType w:val="multilevel"/>
    <w:tmpl w:val="39DAA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2D058AA"/>
    <w:multiLevelType w:val="multilevel"/>
    <w:tmpl w:val="54DC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93708B"/>
    <w:multiLevelType w:val="multilevel"/>
    <w:tmpl w:val="8612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53969F2"/>
    <w:multiLevelType w:val="multilevel"/>
    <w:tmpl w:val="730A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7CC2BFE"/>
    <w:multiLevelType w:val="multilevel"/>
    <w:tmpl w:val="EA5E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82913FB"/>
    <w:multiLevelType w:val="multilevel"/>
    <w:tmpl w:val="4FB07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8E001F8"/>
    <w:multiLevelType w:val="multilevel"/>
    <w:tmpl w:val="5470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B8747E5"/>
    <w:multiLevelType w:val="multilevel"/>
    <w:tmpl w:val="CE7C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CF46B46"/>
    <w:multiLevelType w:val="multilevel"/>
    <w:tmpl w:val="4970B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EDA3F99"/>
    <w:multiLevelType w:val="multilevel"/>
    <w:tmpl w:val="3F6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2B36A09"/>
    <w:multiLevelType w:val="multilevel"/>
    <w:tmpl w:val="3EE42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3CF6EAB"/>
    <w:multiLevelType w:val="multilevel"/>
    <w:tmpl w:val="B0588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3F112D1"/>
    <w:multiLevelType w:val="multilevel"/>
    <w:tmpl w:val="426C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4272093"/>
    <w:multiLevelType w:val="multilevel"/>
    <w:tmpl w:val="B9769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64D1E46"/>
    <w:multiLevelType w:val="multilevel"/>
    <w:tmpl w:val="4CEA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6693B4F"/>
    <w:multiLevelType w:val="multilevel"/>
    <w:tmpl w:val="2F1CA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80D3717"/>
    <w:multiLevelType w:val="multilevel"/>
    <w:tmpl w:val="456EF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8C0110E"/>
    <w:multiLevelType w:val="multilevel"/>
    <w:tmpl w:val="ED8A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9CC1EB9"/>
    <w:multiLevelType w:val="multilevel"/>
    <w:tmpl w:val="C89A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A4A19D8"/>
    <w:multiLevelType w:val="multilevel"/>
    <w:tmpl w:val="6F58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A954440"/>
    <w:multiLevelType w:val="multilevel"/>
    <w:tmpl w:val="0BA6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B0943DA"/>
    <w:multiLevelType w:val="multilevel"/>
    <w:tmpl w:val="94F0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E227802"/>
    <w:multiLevelType w:val="multilevel"/>
    <w:tmpl w:val="69F2F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E4A1918"/>
    <w:multiLevelType w:val="multilevel"/>
    <w:tmpl w:val="AFCA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1C92CFE"/>
    <w:multiLevelType w:val="multilevel"/>
    <w:tmpl w:val="6D9ED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2AF1693"/>
    <w:multiLevelType w:val="multilevel"/>
    <w:tmpl w:val="8434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688F7893"/>
    <w:multiLevelType w:val="multilevel"/>
    <w:tmpl w:val="EF24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90076AB"/>
    <w:multiLevelType w:val="multilevel"/>
    <w:tmpl w:val="A440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9D43994"/>
    <w:multiLevelType w:val="multilevel"/>
    <w:tmpl w:val="5114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D3E2E64"/>
    <w:multiLevelType w:val="multilevel"/>
    <w:tmpl w:val="D3CE3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D84233B"/>
    <w:multiLevelType w:val="multilevel"/>
    <w:tmpl w:val="B250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E574F70"/>
    <w:multiLevelType w:val="multilevel"/>
    <w:tmpl w:val="997C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E824332"/>
    <w:multiLevelType w:val="multilevel"/>
    <w:tmpl w:val="32A67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5657728"/>
    <w:multiLevelType w:val="multilevel"/>
    <w:tmpl w:val="0F5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69C1E74"/>
    <w:multiLevelType w:val="multilevel"/>
    <w:tmpl w:val="025A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AAD01BA"/>
    <w:multiLevelType w:val="multilevel"/>
    <w:tmpl w:val="F4DC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D1E3C1A"/>
    <w:multiLevelType w:val="multilevel"/>
    <w:tmpl w:val="F1D8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46"/>
  </w:num>
  <w:num w:numId="2" w16cid:durableId="1452941838">
    <w:abstractNumId w:val="29"/>
  </w:num>
  <w:num w:numId="3" w16cid:durableId="1997494090">
    <w:abstractNumId w:val="42"/>
  </w:num>
  <w:num w:numId="4" w16cid:durableId="924807300">
    <w:abstractNumId w:val="71"/>
  </w:num>
  <w:num w:numId="5" w16cid:durableId="1974753379">
    <w:abstractNumId w:val="65"/>
  </w:num>
  <w:num w:numId="6" w16cid:durableId="178541777">
    <w:abstractNumId w:val="4"/>
  </w:num>
  <w:num w:numId="7" w16cid:durableId="980504789">
    <w:abstractNumId w:val="72"/>
  </w:num>
  <w:num w:numId="8" w16cid:durableId="1169518789">
    <w:abstractNumId w:val="33"/>
  </w:num>
  <w:num w:numId="9" w16cid:durableId="568460384">
    <w:abstractNumId w:val="63"/>
  </w:num>
  <w:num w:numId="10" w16cid:durableId="2011979801">
    <w:abstractNumId w:val="14"/>
  </w:num>
  <w:num w:numId="11" w16cid:durableId="10302997">
    <w:abstractNumId w:val="79"/>
  </w:num>
  <w:num w:numId="12" w16cid:durableId="1908957897">
    <w:abstractNumId w:val="78"/>
  </w:num>
  <w:num w:numId="13" w16cid:durableId="1837332511">
    <w:abstractNumId w:val="40"/>
  </w:num>
  <w:num w:numId="14" w16cid:durableId="1827890442">
    <w:abstractNumId w:val="18"/>
  </w:num>
  <w:num w:numId="15" w16cid:durableId="123818588">
    <w:abstractNumId w:val="57"/>
  </w:num>
  <w:num w:numId="16" w16cid:durableId="1419717228">
    <w:abstractNumId w:val="64"/>
  </w:num>
  <w:num w:numId="17" w16cid:durableId="440077338">
    <w:abstractNumId w:val="60"/>
  </w:num>
  <w:num w:numId="18" w16cid:durableId="532621882">
    <w:abstractNumId w:val="3"/>
  </w:num>
  <w:num w:numId="19" w16cid:durableId="2068262979">
    <w:abstractNumId w:val="44"/>
  </w:num>
  <w:num w:numId="20" w16cid:durableId="1494490050">
    <w:abstractNumId w:val="39"/>
  </w:num>
  <w:num w:numId="21" w16cid:durableId="762069426">
    <w:abstractNumId w:val="23"/>
  </w:num>
  <w:num w:numId="22" w16cid:durableId="1753501334">
    <w:abstractNumId w:val="2"/>
  </w:num>
  <w:num w:numId="23" w16cid:durableId="1013874587">
    <w:abstractNumId w:val="74"/>
  </w:num>
  <w:num w:numId="24" w16cid:durableId="1098788575">
    <w:abstractNumId w:val="26"/>
  </w:num>
  <w:num w:numId="25" w16cid:durableId="1515221308">
    <w:abstractNumId w:val="48"/>
  </w:num>
  <w:num w:numId="26" w16cid:durableId="1520044803">
    <w:abstractNumId w:val="52"/>
  </w:num>
  <w:num w:numId="27" w16cid:durableId="657155059">
    <w:abstractNumId w:val="51"/>
  </w:num>
  <w:num w:numId="28" w16cid:durableId="1595700992">
    <w:abstractNumId w:val="36"/>
  </w:num>
  <w:num w:numId="29" w16cid:durableId="2142769156">
    <w:abstractNumId w:val="77"/>
  </w:num>
  <w:num w:numId="30" w16cid:durableId="1778135783">
    <w:abstractNumId w:val="8"/>
  </w:num>
  <w:num w:numId="31" w16cid:durableId="1546671391">
    <w:abstractNumId w:val="41"/>
  </w:num>
  <w:num w:numId="32" w16cid:durableId="1910188275">
    <w:abstractNumId w:val="68"/>
  </w:num>
  <w:num w:numId="33" w16cid:durableId="1383944597">
    <w:abstractNumId w:val="67"/>
  </w:num>
  <w:num w:numId="34" w16cid:durableId="2125692485">
    <w:abstractNumId w:val="1"/>
  </w:num>
  <w:num w:numId="35" w16cid:durableId="966081516">
    <w:abstractNumId w:val="12"/>
  </w:num>
  <w:num w:numId="36" w16cid:durableId="1462842155">
    <w:abstractNumId w:val="80"/>
  </w:num>
  <w:num w:numId="37" w16cid:durableId="666443371">
    <w:abstractNumId w:val="37"/>
  </w:num>
  <w:num w:numId="38" w16cid:durableId="1711220158">
    <w:abstractNumId w:val="30"/>
  </w:num>
  <w:num w:numId="39" w16cid:durableId="2077362426">
    <w:abstractNumId w:val="53"/>
  </w:num>
  <w:num w:numId="40" w16cid:durableId="1816145820">
    <w:abstractNumId w:val="10"/>
  </w:num>
  <w:num w:numId="41" w16cid:durableId="409428813">
    <w:abstractNumId w:val="11"/>
  </w:num>
  <w:num w:numId="42" w16cid:durableId="1656371008">
    <w:abstractNumId w:val="45"/>
  </w:num>
  <w:num w:numId="43" w16cid:durableId="562446965">
    <w:abstractNumId w:val="16"/>
  </w:num>
  <w:num w:numId="44" w16cid:durableId="410276017">
    <w:abstractNumId w:val="49"/>
  </w:num>
  <w:num w:numId="45" w16cid:durableId="1766920323">
    <w:abstractNumId w:val="28"/>
  </w:num>
  <w:num w:numId="46" w16cid:durableId="1140804984">
    <w:abstractNumId w:val="13"/>
  </w:num>
  <w:num w:numId="47" w16cid:durableId="2045016804">
    <w:abstractNumId w:val="66"/>
  </w:num>
  <w:num w:numId="48" w16cid:durableId="1360931291">
    <w:abstractNumId w:val="59"/>
  </w:num>
  <w:num w:numId="49" w16cid:durableId="1750689731">
    <w:abstractNumId w:val="55"/>
  </w:num>
  <w:num w:numId="50" w16cid:durableId="1498115648">
    <w:abstractNumId w:val="75"/>
  </w:num>
  <w:num w:numId="51" w16cid:durableId="1040519201">
    <w:abstractNumId w:val="61"/>
  </w:num>
  <w:num w:numId="52" w16cid:durableId="1634208913">
    <w:abstractNumId w:val="70"/>
  </w:num>
  <w:num w:numId="53" w16cid:durableId="164589389">
    <w:abstractNumId w:val="15"/>
  </w:num>
  <w:num w:numId="54" w16cid:durableId="1741517133">
    <w:abstractNumId w:val="20"/>
  </w:num>
  <w:num w:numId="55" w16cid:durableId="314915584">
    <w:abstractNumId w:val="5"/>
  </w:num>
  <w:num w:numId="56" w16cid:durableId="1996101002">
    <w:abstractNumId w:val="21"/>
  </w:num>
  <w:num w:numId="57" w16cid:durableId="35784543">
    <w:abstractNumId w:val="6"/>
  </w:num>
  <w:num w:numId="58" w16cid:durableId="1607230750">
    <w:abstractNumId w:val="73"/>
  </w:num>
  <w:num w:numId="59" w16cid:durableId="1076518613">
    <w:abstractNumId w:val="43"/>
  </w:num>
  <w:num w:numId="60" w16cid:durableId="863596399">
    <w:abstractNumId w:val="62"/>
  </w:num>
  <w:num w:numId="61" w16cid:durableId="643699371">
    <w:abstractNumId w:val="69"/>
  </w:num>
  <w:num w:numId="62" w16cid:durableId="1597011337">
    <w:abstractNumId w:val="58"/>
  </w:num>
  <w:num w:numId="63" w16cid:durableId="550116860">
    <w:abstractNumId w:val="19"/>
  </w:num>
  <w:num w:numId="64" w16cid:durableId="621307859">
    <w:abstractNumId w:val="81"/>
  </w:num>
  <w:num w:numId="65" w16cid:durableId="2042511594">
    <w:abstractNumId w:val="56"/>
  </w:num>
  <w:num w:numId="66" w16cid:durableId="582035615">
    <w:abstractNumId w:val="17"/>
  </w:num>
  <w:num w:numId="67" w16cid:durableId="678236941">
    <w:abstractNumId w:val="9"/>
  </w:num>
  <w:num w:numId="68" w16cid:durableId="110058513">
    <w:abstractNumId w:val="0"/>
  </w:num>
  <w:num w:numId="69" w16cid:durableId="1081298261">
    <w:abstractNumId w:val="38"/>
  </w:num>
  <w:num w:numId="70" w16cid:durableId="1151754815">
    <w:abstractNumId w:val="7"/>
  </w:num>
  <w:num w:numId="71" w16cid:durableId="1496609534">
    <w:abstractNumId w:val="27"/>
  </w:num>
  <w:num w:numId="72" w16cid:durableId="1084258430">
    <w:abstractNumId w:val="47"/>
  </w:num>
  <w:num w:numId="73" w16cid:durableId="1995982951">
    <w:abstractNumId w:val="24"/>
  </w:num>
  <w:num w:numId="74" w16cid:durableId="854883797">
    <w:abstractNumId w:val="76"/>
  </w:num>
  <w:num w:numId="75" w16cid:durableId="402609225">
    <w:abstractNumId w:val="50"/>
  </w:num>
  <w:num w:numId="76" w16cid:durableId="479927033">
    <w:abstractNumId w:val="31"/>
  </w:num>
  <w:num w:numId="77" w16cid:durableId="486551979">
    <w:abstractNumId w:val="22"/>
  </w:num>
  <w:num w:numId="78" w16cid:durableId="1563904993">
    <w:abstractNumId w:val="35"/>
  </w:num>
  <w:num w:numId="79" w16cid:durableId="1873497584">
    <w:abstractNumId w:val="54"/>
  </w:num>
  <w:num w:numId="80" w16cid:durableId="1330596648">
    <w:abstractNumId w:val="32"/>
  </w:num>
  <w:num w:numId="81" w16cid:durableId="2129548414">
    <w:abstractNumId w:val="25"/>
  </w:num>
  <w:num w:numId="82" w16cid:durableId="5369669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BF"/>
    <w:rsid w:val="00000CE9"/>
    <w:rsid w:val="0000246F"/>
    <w:rsid w:val="00050C30"/>
    <w:rsid w:val="000C285E"/>
    <w:rsid w:val="000D675F"/>
    <w:rsid w:val="000E186D"/>
    <w:rsid w:val="001210B2"/>
    <w:rsid w:val="00124C52"/>
    <w:rsid w:val="00136CBC"/>
    <w:rsid w:val="001A2D6A"/>
    <w:rsid w:val="001B6F2E"/>
    <w:rsid w:val="001D7559"/>
    <w:rsid w:val="002246DE"/>
    <w:rsid w:val="00227EAA"/>
    <w:rsid w:val="00275BF8"/>
    <w:rsid w:val="00292BD8"/>
    <w:rsid w:val="0029453C"/>
    <w:rsid w:val="003060D5"/>
    <w:rsid w:val="00313859"/>
    <w:rsid w:val="00323303"/>
    <w:rsid w:val="003356D8"/>
    <w:rsid w:val="003A237D"/>
    <w:rsid w:val="003D025F"/>
    <w:rsid w:val="003D4E9B"/>
    <w:rsid w:val="00456FEF"/>
    <w:rsid w:val="00461B7D"/>
    <w:rsid w:val="00472E2F"/>
    <w:rsid w:val="00483D14"/>
    <w:rsid w:val="004F2C3F"/>
    <w:rsid w:val="00537FAE"/>
    <w:rsid w:val="00561C96"/>
    <w:rsid w:val="00564D81"/>
    <w:rsid w:val="005A69B9"/>
    <w:rsid w:val="005B418A"/>
    <w:rsid w:val="005D376D"/>
    <w:rsid w:val="00657808"/>
    <w:rsid w:val="00675063"/>
    <w:rsid w:val="006805B5"/>
    <w:rsid w:val="006969E5"/>
    <w:rsid w:val="006C3C65"/>
    <w:rsid w:val="007741D3"/>
    <w:rsid w:val="0079474A"/>
    <w:rsid w:val="007C6542"/>
    <w:rsid w:val="007E1463"/>
    <w:rsid w:val="007E444F"/>
    <w:rsid w:val="008057E1"/>
    <w:rsid w:val="0083238E"/>
    <w:rsid w:val="0083247E"/>
    <w:rsid w:val="008742BF"/>
    <w:rsid w:val="008D439D"/>
    <w:rsid w:val="00964003"/>
    <w:rsid w:val="00986FB7"/>
    <w:rsid w:val="009961A6"/>
    <w:rsid w:val="009C7B57"/>
    <w:rsid w:val="009F4C03"/>
    <w:rsid w:val="00A0648E"/>
    <w:rsid w:val="00A44FF6"/>
    <w:rsid w:val="00A50AB7"/>
    <w:rsid w:val="00A87002"/>
    <w:rsid w:val="00A95EF3"/>
    <w:rsid w:val="00A9773E"/>
    <w:rsid w:val="00AA1082"/>
    <w:rsid w:val="00B05257"/>
    <w:rsid w:val="00B10717"/>
    <w:rsid w:val="00B316A2"/>
    <w:rsid w:val="00B66532"/>
    <w:rsid w:val="00B74BEE"/>
    <w:rsid w:val="00B90F31"/>
    <w:rsid w:val="00BA6B64"/>
    <w:rsid w:val="00BB60B2"/>
    <w:rsid w:val="00BC6477"/>
    <w:rsid w:val="00BE10E3"/>
    <w:rsid w:val="00BE1BCA"/>
    <w:rsid w:val="00C669A3"/>
    <w:rsid w:val="00C945BD"/>
    <w:rsid w:val="00CA3E33"/>
    <w:rsid w:val="00CC09D6"/>
    <w:rsid w:val="00D0255E"/>
    <w:rsid w:val="00D139FF"/>
    <w:rsid w:val="00D15699"/>
    <w:rsid w:val="00D17987"/>
    <w:rsid w:val="00DC29EF"/>
    <w:rsid w:val="00DF6F94"/>
    <w:rsid w:val="00E11403"/>
    <w:rsid w:val="00E20730"/>
    <w:rsid w:val="00E91859"/>
    <w:rsid w:val="00E9204A"/>
    <w:rsid w:val="00EA22EA"/>
    <w:rsid w:val="00EE5678"/>
    <w:rsid w:val="00EE59CF"/>
    <w:rsid w:val="00F31F52"/>
    <w:rsid w:val="00F56DD7"/>
    <w:rsid w:val="00F803C9"/>
    <w:rsid w:val="00F92674"/>
    <w:rsid w:val="00FC3E82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01D7"/>
  <w15:chartTrackingRefBased/>
  <w15:docId w15:val="{5AAA4B07-C573-4D41-838B-3120381D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</Template>
  <TotalTime>2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2026-02-08T18:52:00Z</dcterms:created>
  <dcterms:modified xsi:type="dcterms:W3CDTF">2026-02-08T18:52:00Z</dcterms:modified>
</cp:coreProperties>
</file>