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B2FC" w14:textId="77777777" w:rsidR="000439D5" w:rsidRPr="000439D5" w:rsidRDefault="000439D5" w:rsidP="000439D5">
      <w:pPr>
        <w:jc w:val="left"/>
      </w:pPr>
      <w:r w:rsidRPr="000439D5">
        <w:t>В Квалификационную коллегию судей [название региона]</w:t>
      </w:r>
      <w:r w:rsidRPr="000439D5">
        <w:br/>
        <w:t>Адрес: [индекс, город, улица, дом]</w:t>
      </w:r>
      <w:r w:rsidRPr="000439D5">
        <w:br/>
      </w:r>
      <w:r w:rsidRPr="000439D5">
        <w:br/>
      </w:r>
      <w:r w:rsidRPr="000439D5">
        <w:rPr>
          <w:b/>
          <w:bCs/>
        </w:rPr>
        <w:t>Заявитель:</w:t>
      </w:r>
      <w:r w:rsidRPr="000439D5">
        <w:t xml:space="preserve"> [ФИО полностью]</w:t>
      </w:r>
      <w:r w:rsidRPr="000439D5">
        <w:br/>
        <w:t>Адрес: [индекс, город, адрес проживания]</w:t>
      </w:r>
      <w:r w:rsidRPr="000439D5">
        <w:br/>
        <w:t>Телефон: [ваш номер телефона]</w:t>
      </w:r>
      <w:r w:rsidRPr="000439D5">
        <w:br/>
        <w:t xml:space="preserve">Электронная почта: [ваш </w:t>
      </w:r>
      <w:proofErr w:type="spellStart"/>
      <w:r w:rsidRPr="000439D5">
        <w:t>e-mail</w:t>
      </w:r>
      <w:proofErr w:type="spellEnd"/>
      <w:r w:rsidRPr="000439D5">
        <w:t>]</w:t>
      </w:r>
    </w:p>
    <w:p w14:paraId="58F2644F" w14:textId="77777777" w:rsidR="000439D5" w:rsidRPr="000439D5" w:rsidRDefault="000439D5" w:rsidP="000439D5">
      <w:pPr>
        <w:jc w:val="center"/>
        <w:rPr>
          <w:b/>
          <w:bCs/>
        </w:rPr>
      </w:pPr>
      <w:r w:rsidRPr="000439D5">
        <w:rPr>
          <w:b/>
          <w:bCs/>
        </w:rPr>
        <w:t>ЖАЛОБА</w:t>
      </w:r>
      <w:r w:rsidRPr="000439D5">
        <w:rPr>
          <w:b/>
          <w:bCs/>
        </w:rPr>
        <w:br/>
        <w:t>на совершение судьей дисциплинарного проступка</w:t>
      </w:r>
    </w:p>
    <w:p w14:paraId="65FF00CA" w14:textId="77777777" w:rsidR="000439D5" w:rsidRPr="000439D5" w:rsidRDefault="000439D5" w:rsidP="000439D5">
      <w:r w:rsidRPr="000439D5">
        <w:t>В производстве суда [название суда] находится дело № [номер дела] по иску [ФИО истца] к [ФИО ответчика] о [предмет иска]. Председательствующим судьей по данному делу является [ФИО судьи].</w:t>
      </w:r>
    </w:p>
    <w:p w14:paraId="02CE3A46" w14:textId="77777777" w:rsidR="000439D5" w:rsidRPr="000439D5" w:rsidRDefault="000439D5" w:rsidP="000439D5">
      <w:r w:rsidRPr="000439D5">
        <w:t>В ходе судебного разбирательства со стороны судьи [ФИО судьи] были допущены грубые нарушения положений Закона РФ «О статусе судей в Российской Федерации» и Кодекса судейской этики, что выразилось в следующем: [подробно опишите факты: например, систематическое нарушение сроков изготовления протоколов (ст. 230 ГПК РФ), грубость в адрес участников процесса или необоснованное затягивание рассмотрения дела].</w:t>
      </w:r>
    </w:p>
    <w:p w14:paraId="3C9E50B1" w14:textId="77777777" w:rsidR="000439D5" w:rsidRPr="000439D5" w:rsidRDefault="000439D5" w:rsidP="000439D5">
      <w:r w:rsidRPr="000439D5">
        <w:t>Считаю, что вышеуказанные действия подрывают авторитет судебной власти и свидетельствуют о совершении судьей дисциплинарного проступка.</w:t>
      </w:r>
    </w:p>
    <w:p w14:paraId="208A7829" w14:textId="77777777" w:rsidR="000439D5" w:rsidRPr="000439D5" w:rsidRDefault="000439D5" w:rsidP="000439D5">
      <w:pPr>
        <w:jc w:val="center"/>
        <w:rPr>
          <w:b/>
          <w:bCs/>
        </w:rPr>
      </w:pPr>
      <w:r w:rsidRPr="000439D5">
        <w:rPr>
          <w:b/>
          <w:bCs/>
        </w:rPr>
        <w:t>ПРОШУ:</w:t>
      </w:r>
    </w:p>
    <w:p w14:paraId="7B308FE9" w14:textId="77777777" w:rsidR="000439D5" w:rsidRPr="000439D5" w:rsidRDefault="000439D5" w:rsidP="000439D5">
      <w:pPr>
        <w:numPr>
          <w:ilvl w:val="0"/>
          <w:numId w:val="57"/>
        </w:numPr>
      </w:pPr>
      <w:r w:rsidRPr="000439D5">
        <w:t>провести проверку по фактам, изложенным в настоящей жалобе;</w:t>
      </w:r>
    </w:p>
    <w:p w14:paraId="110DE7BE" w14:textId="77777777" w:rsidR="000439D5" w:rsidRPr="000439D5" w:rsidRDefault="000439D5" w:rsidP="000439D5">
      <w:pPr>
        <w:numPr>
          <w:ilvl w:val="0"/>
          <w:numId w:val="57"/>
        </w:numPr>
      </w:pPr>
      <w:r w:rsidRPr="000439D5">
        <w:t>привлечь судью [ФИО судьи] к дисциплинарной ответственности в соответствии с требованиями действующего законодательства.</w:t>
      </w:r>
    </w:p>
    <w:p w14:paraId="5D800E82" w14:textId="77777777" w:rsidR="000439D5" w:rsidRPr="000439D5" w:rsidRDefault="000439D5" w:rsidP="000439D5">
      <w:pPr>
        <w:rPr>
          <w:b/>
          <w:bCs/>
        </w:rPr>
      </w:pPr>
      <w:r w:rsidRPr="000439D5">
        <w:rPr>
          <w:b/>
          <w:bCs/>
        </w:rPr>
        <w:t>Приложения:</w:t>
      </w:r>
    </w:p>
    <w:p w14:paraId="14B96AB2" w14:textId="77777777" w:rsidR="000439D5" w:rsidRPr="000439D5" w:rsidRDefault="000439D5" w:rsidP="000439D5">
      <w:pPr>
        <w:numPr>
          <w:ilvl w:val="0"/>
          <w:numId w:val="58"/>
        </w:numPr>
      </w:pPr>
      <w:r w:rsidRPr="000439D5">
        <w:t>копии документов, подтверждающих изложенные факты (распечатки аудиозаписей, скриншоты с сайта суда);</w:t>
      </w:r>
    </w:p>
    <w:p w14:paraId="283EDD7F" w14:textId="77777777" w:rsidR="000439D5" w:rsidRPr="000439D5" w:rsidRDefault="000439D5" w:rsidP="000439D5">
      <w:pPr>
        <w:numPr>
          <w:ilvl w:val="0"/>
          <w:numId w:val="58"/>
        </w:numPr>
      </w:pPr>
      <w:r w:rsidRPr="000439D5">
        <w:t>копия определения или иного акта, свидетельствующего о нарушениях.</w:t>
      </w:r>
    </w:p>
    <w:p w14:paraId="0EC418C6" w14:textId="77777777" w:rsidR="000439D5" w:rsidRPr="000439D5" w:rsidRDefault="000439D5" w:rsidP="000439D5">
      <w:pPr>
        <w:jc w:val="left"/>
      </w:pPr>
      <w:r w:rsidRPr="000439D5">
        <w:t>«__» ________ 20__ г.</w:t>
      </w:r>
      <w:r w:rsidRPr="000439D5">
        <w:br/>
        <w:t>________________ / [Фамилия И.О.]</w:t>
      </w:r>
    </w:p>
    <w:p w14:paraId="7C7816FA" w14:textId="3D0BD8CC" w:rsidR="0083247E" w:rsidRPr="000439D5" w:rsidRDefault="0083247E" w:rsidP="000439D5"/>
    <w:sectPr w:rsidR="0083247E" w:rsidRPr="000439D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7BF9" w14:textId="77777777" w:rsidR="00906287" w:rsidRDefault="00906287" w:rsidP="00AA1082">
      <w:pPr>
        <w:spacing w:after="0" w:line="240" w:lineRule="auto"/>
      </w:pPr>
      <w:r>
        <w:separator/>
      </w:r>
    </w:p>
  </w:endnote>
  <w:endnote w:type="continuationSeparator" w:id="0">
    <w:p w14:paraId="01A5D77A" w14:textId="77777777" w:rsidR="00906287" w:rsidRDefault="0090628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5867" w14:textId="77777777" w:rsidR="00906287" w:rsidRDefault="00906287" w:rsidP="00AA1082">
      <w:pPr>
        <w:spacing w:after="0" w:line="240" w:lineRule="auto"/>
      </w:pPr>
      <w:r>
        <w:separator/>
      </w:r>
    </w:p>
  </w:footnote>
  <w:footnote w:type="continuationSeparator" w:id="0">
    <w:p w14:paraId="3F9FCAD5" w14:textId="77777777" w:rsidR="00906287" w:rsidRDefault="0090628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0"/>
  </w:num>
  <w:num w:numId="2" w16cid:durableId="1452941838">
    <w:abstractNumId w:val="24"/>
  </w:num>
  <w:num w:numId="3" w16cid:durableId="773289804">
    <w:abstractNumId w:val="25"/>
  </w:num>
  <w:num w:numId="4" w16cid:durableId="1802459889">
    <w:abstractNumId w:val="45"/>
  </w:num>
  <w:num w:numId="5" w16cid:durableId="1172721011">
    <w:abstractNumId w:val="32"/>
  </w:num>
  <w:num w:numId="6" w16cid:durableId="306206877">
    <w:abstractNumId w:val="56"/>
  </w:num>
  <w:num w:numId="7" w16cid:durableId="1142847636">
    <w:abstractNumId w:val="48"/>
  </w:num>
  <w:num w:numId="8" w16cid:durableId="1820077873">
    <w:abstractNumId w:val="9"/>
  </w:num>
  <w:num w:numId="9" w16cid:durableId="979264255">
    <w:abstractNumId w:val="3"/>
  </w:num>
  <w:num w:numId="10" w16cid:durableId="1469394988">
    <w:abstractNumId w:val="14"/>
  </w:num>
  <w:num w:numId="11" w16cid:durableId="472673773">
    <w:abstractNumId w:val="52"/>
  </w:num>
  <w:num w:numId="12" w16cid:durableId="682247963">
    <w:abstractNumId w:val="46"/>
  </w:num>
  <w:num w:numId="13" w16cid:durableId="1231892053">
    <w:abstractNumId w:val="21"/>
  </w:num>
  <w:num w:numId="14" w16cid:durableId="1565991228">
    <w:abstractNumId w:val="13"/>
  </w:num>
  <w:num w:numId="15" w16cid:durableId="1607157512">
    <w:abstractNumId w:val="40"/>
  </w:num>
  <w:num w:numId="16" w16cid:durableId="653533249">
    <w:abstractNumId w:val="28"/>
  </w:num>
  <w:num w:numId="17" w16cid:durableId="360085353">
    <w:abstractNumId w:val="33"/>
  </w:num>
  <w:num w:numId="18" w16cid:durableId="1985117532">
    <w:abstractNumId w:val="37"/>
  </w:num>
  <w:num w:numId="19" w16cid:durableId="1505822702">
    <w:abstractNumId w:val="16"/>
  </w:num>
  <w:num w:numId="20" w16cid:durableId="633799932">
    <w:abstractNumId w:val="42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47"/>
  </w:num>
  <w:num w:numId="24" w16cid:durableId="194193162">
    <w:abstractNumId w:val="23"/>
  </w:num>
  <w:num w:numId="25" w16cid:durableId="1175997685">
    <w:abstractNumId w:val="11"/>
  </w:num>
  <w:num w:numId="26" w16cid:durableId="1180394573">
    <w:abstractNumId w:val="10"/>
  </w:num>
  <w:num w:numId="27" w16cid:durableId="1411274303">
    <w:abstractNumId w:val="55"/>
  </w:num>
  <w:num w:numId="28" w16cid:durableId="1903059137">
    <w:abstractNumId w:val="57"/>
  </w:num>
  <w:num w:numId="29" w16cid:durableId="1539052458">
    <w:abstractNumId w:val="49"/>
  </w:num>
  <w:num w:numId="30" w16cid:durableId="771440119">
    <w:abstractNumId w:val="17"/>
  </w:num>
  <w:num w:numId="31" w16cid:durableId="1115830207">
    <w:abstractNumId w:val="12"/>
  </w:num>
  <w:num w:numId="32" w16cid:durableId="616260090">
    <w:abstractNumId w:val="41"/>
  </w:num>
  <w:num w:numId="33" w16cid:durableId="1149832067">
    <w:abstractNumId w:val="18"/>
  </w:num>
  <w:num w:numId="34" w16cid:durableId="1370060234">
    <w:abstractNumId w:val="36"/>
  </w:num>
  <w:num w:numId="35" w16cid:durableId="2087652907">
    <w:abstractNumId w:val="4"/>
  </w:num>
  <w:num w:numId="36" w16cid:durableId="1718312545">
    <w:abstractNumId w:val="26"/>
  </w:num>
  <w:num w:numId="37" w16cid:durableId="1170176785">
    <w:abstractNumId w:val="15"/>
  </w:num>
  <w:num w:numId="38" w16cid:durableId="1119420557">
    <w:abstractNumId w:val="8"/>
  </w:num>
  <w:num w:numId="39" w16cid:durableId="1172718588">
    <w:abstractNumId w:val="20"/>
  </w:num>
  <w:num w:numId="40" w16cid:durableId="1692605155">
    <w:abstractNumId w:val="51"/>
  </w:num>
  <w:num w:numId="41" w16cid:durableId="1882129896">
    <w:abstractNumId w:val="43"/>
  </w:num>
  <w:num w:numId="42" w16cid:durableId="887886544">
    <w:abstractNumId w:val="35"/>
  </w:num>
  <w:num w:numId="43" w16cid:durableId="1907184805">
    <w:abstractNumId w:val="5"/>
  </w:num>
  <w:num w:numId="44" w16cid:durableId="529296811">
    <w:abstractNumId w:val="6"/>
  </w:num>
  <w:num w:numId="45" w16cid:durableId="1385373448">
    <w:abstractNumId w:val="54"/>
  </w:num>
  <w:num w:numId="46" w16cid:durableId="1339696176">
    <w:abstractNumId w:val="19"/>
  </w:num>
  <w:num w:numId="47" w16cid:durableId="1281063747">
    <w:abstractNumId w:val="29"/>
  </w:num>
  <w:num w:numId="48" w16cid:durableId="418405493">
    <w:abstractNumId w:val="1"/>
  </w:num>
  <w:num w:numId="49" w16cid:durableId="508062079">
    <w:abstractNumId w:val="34"/>
  </w:num>
  <w:num w:numId="50" w16cid:durableId="1675038240">
    <w:abstractNumId w:val="53"/>
  </w:num>
  <w:num w:numId="51" w16cid:durableId="331177600">
    <w:abstractNumId w:val="39"/>
  </w:num>
  <w:num w:numId="52" w16cid:durableId="372584789">
    <w:abstractNumId w:val="7"/>
  </w:num>
  <w:num w:numId="53" w16cid:durableId="4328623">
    <w:abstractNumId w:val="38"/>
  </w:num>
  <w:num w:numId="54" w16cid:durableId="700587869">
    <w:abstractNumId w:val="31"/>
  </w:num>
  <w:num w:numId="55" w16cid:durableId="1691490947">
    <w:abstractNumId w:val="50"/>
  </w:num>
  <w:num w:numId="56" w16cid:durableId="1605727688">
    <w:abstractNumId w:val="27"/>
  </w:num>
  <w:num w:numId="57" w16cid:durableId="1173647588">
    <w:abstractNumId w:val="44"/>
  </w:num>
  <w:num w:numId="58" w16cid:durableId="8156836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06287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2026-02-05T06:44:00Z</dcterms:created>
  <dcterms:modified xsi:type="dcterms:W3CDTF">2026-02-05T06:44:00Z</dcterms:modified>
</cp:coreProperties>
</file>