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8B7B" w14:textId="77777777" w:rsidR="003D58C3" w:rsidRPr="003D58C3" w:rsidRDefault="003D58C3" w:rsidP="003D58C3">
      <w:pPr>
        <w:jc w:val="left"/>
      </w:pPr>
      <w:r w:rsidRPr="003D58C3">
        <w:t>Участковому уполномоченному отдела полиции</w:t>
      </w:r>
      <w:r w:rsidRPr="003D58C3">
        <w:br/>
        <w:t>[Наименование отдела полиции]</w:t>
      </w:r>
      <w:r w:rsidRPr="003D58C3">
        <w:br/>
        <w:t>Адрес: [Адрес отдела]</w:t>
      </w:r>
      <w:r w:rsidRPr="003D58C3">
        <w:br/>
      </w:r>
      <w:r w:rsidRPr="003D58C3">
        <w:br/>
      </w:r>
      <w:r w:rsidRPr="003D58C3">
        <w:rPr>
          <w:b/>
          <w:bCs/>
        </w:rPr>
        <w:t>Заявитель:</w:t>
      </w:r>
      <w:r w:rsidRPr="003D58C3">
        <w:t xml:space="preserve"> [ФИО полностью]</w:t>
      </w:r>
      <w:r w:rsidRPr="003D58C3">
        <w:br/>
        <w:t>Адрес: [Ваш адрес для ответа]</w:t>
      </w:r>
      <w:r w:rsidRPr="003D58C3">
        <w:br/>
        <w:t>Телефон: [Номер телефона]</w:t>
      </w:r>
      <w:r w:rsidRPr="003D58C3">
        <w:br/>
      </w:r>
      <w:r w:rsidRPr="003D58C3">
        <w:br/>
      </w:r>
      <w:r w:rsidRPr="003D58C3">
        <w:rPr>
          <w:b/>
          <w:bCs/>
        </w:rPr>
        <w:t>В отношении:</w:t>
      </w:r>
      <w:r w:rsidRPr="003D58C3">
        <w:t xml:space="preserve"> [ФИО соседа, если известно]</w:t>
      </w:r>
      <w:r w:rsidRPr="003D58C3">
        <w:br/>
        <w:t>Адрес: [Адрес квартиры соседа]</w:t>
      </w:r>
    </w:p>
    <w:p w14:paraId="19FCB8D7" w14:textId="77777777" w:rsidR="003D58C3" w:rsidRPr="003D58C3" w:rsidRDefault="003D58C3" w:rsidP="003D58C3">
      <w:pPr>
        <w:jc w:val="left"/>
        <w:rPr>
          <w:b/>
          <w:bCs/>
        </w:rPr>
      </w:pPr>
      <w:r w:rsidRPr="003D58C3">
        <w:rPr>
          <w:b/>
          <w:bCs/>
        </w:rPr>
        <w:t>ЖАЛОБА (ЗАЯВЛЕНИЕ)</w:t>
      </w:r>
      <w:r w:rsidRPr="003D58C3">
        <w:rPr>
          <w:b/>
          <w:bCs/>
        </w:rPr>
        <w:br/>
        <w:t>о нарушении правил содержания домашних животных</w:t>
      </w:r>
    </w:p>
    <w:p w14:paraId="0F4BCAB4" w14:textId="77777777" w:rsidR="003D58C3" w:rsidRPr="003D58C3" w:rsidRDefault="003D58C3" w:rsidP="003D58C3">
      <w:r w:rsidRPr="003D58C3">
        <w:t>Я, [ФИО], проживаю по вышеуказанному адресу. Моим соседом из квартиры № [номер] осуществляется содержание собаки породы [указать породу или размер], с нарушением требований действующего законодательства.</w:t>
      </w:r>
    </w:p>
    <w:p w14:paraId="69AC1083" w14:textId="77777777" w:rsidR="003D58C3" w:rsidRPr="003D58C3" w:rsidRDefault="003D58C3" w:rsidP="003D58C3">
      <w:r w:rsidRPr="003D58C3">
        <w:t>Начиная с «__» ________ 20__ г. регулярно происходят случаи нарушения тишины и покоя граждан. Животное в отсутствие владельца или в его присутствии издает громкий лай, вой и скулеж в ночное время (после 23:00). Данный факт подтверждается [аудиозаписями, показаниями свидетелей]. Согласно региональному законодательству о тишине, владельцы обязаны пресекать подобные действия домашних животных.</w:t>
      </w:r>
    </w:p>
    <w:p w14:paraId="0902697B" w14:textId="77777777" w:rsidR="003D58C3" w:rsidRPr="003D58C3" w:rsidRDefault="003D58C3" w:rsidP="003D58C3">
      <w:r w:rsidRPr="003D58C3">
        <w:t>Кроме того, в период с «__» ________ 20__ г. по настоящее время зафиксированы факты выгула указанной собаки на придомовой территории без поводка и намордника. Собака проявляет агрессию, бросается на прохожих в местах общего пользования (лифт, подъезд), что создает реальную угрозу жизни и здоровью окружающих. «__» ________ 20__ г. имел место инцидент, когда животное [описать ситуацию, например, напугало ребенка или порвало одежду].</w:t>
      </w:r>
    </w:p>
    <w:p w14:paraId="3C9538C6" w14:textId="77777777" w:rsidR="003D58C3" w:rsidRPr="003D58C3" w:rsidRDefault="003D58C3" w:rsidP="003D58C3">
      <w:r w:rsidRPr="003D58C3">
        <w:t>Указанные действия нарушают статью 13 Федерального закона от 27.12.2018 № 498-ФЗ, согласно которой при выгуле домашнего животного необходимо исключать возможность его неконтролируемого передвижения и обеспечивать уборку продуктов жизнедеятельности.</w:t>
      </w:r>
    </w:p>
    <w:p w14:paraId="43AFDA66" w14:textId="77777777" w:rsidR="003D58C3" w:rsidRPr="003D58C3" w:rsidRDefault="003D58C3" w:rsidP="003D58C3">
      <w:pPr>
        <w:rPr>
          <w:b/>
          <w:bCs/>
        </w:rPr>
      </w:pPr>
      <w:r w:rsidRPr="003D58C3">
        <w:rPr>
          <w:b/>
          <w:bCs/>
        </w:rPr>
        <w:t>ПРОШУ:</w:t>
      </w:r>
    </w:p>
    <w:p w14:paraId="4C5A460F" w14:textId="77777777" w:rsidR="003D58C3" w:rsidRPr="003D58C3" w:rsidRDefault="003D58C3" w:rsidP="003D58C3">
      <w:pPr>
        <w:numPr>
          <w:ilvl w:val="0"/>
          <w:numId w:val="42"/>
        </w:numPr>
      </w:pPr>
      <w:r w:rsidRPr="003D58C3">
        <w:t>провести проверку по фактам, изложенным в настоящем заявлении;</w:t>
      </w:r>
    </w:p>
    <w:p w14:paraId="3E3E8078" w14:textId="77777777" w:rsidR="003D58C3" w:rsidRPr="003D58C3" w:rsidRDefault="003D58C3" w:rsidP="003D58C3">
      <w:pPr>
        <w:numPr>
          <w:ilvl w:val="0"/>
          <w:numId w:val="42"/>
        </w:numPr>
      </w:pPr>
      <w:r w:rsidRPr="003D58C3">
        <w:t>установить личность владельца животного и провести с ним профилактическую беседу о недопустимости нарушения правил содержания животных;</w:t>
      </w:r>
    </w:p>
    <w:p w14:paraId="7ED35F52" w14:textId="77777777" w:rsidR="003D58C3" w:rsidRPr="003D58C3" w:rsidRDefault="003D58C3" w:rsidP="003D58C3">
      <w:pPr>
        <w:numPr>
          <w:ilvl w:val="0"/>
          <w:numId w:val="42"/>
        </w:numPr>
      </w:pPr>
      <w:r w:rsidRPr="003D58C3">
        <w:t>привлечь виновное лицо к административной ответственности по соответствующей статье КоАП РФ или регионального законодательства;</w:t>
      </w:r>
    </w:p>
    <w:p w14:paraId="0DFCC3EE" w14:textId="77777777" w:rsidR="003D58C3" w:rsidRPr="003D58C3" w:rsidRDefault="003D58C3" w:rsidP="003D58C3">
      <w:pPr>
        <w:numPr>
          <w:ilvl w:val="0"/>
          <w:numId w:val="42"/>
        </w:numPr>
      </w:pPr>
      <w:r w:rsidRPr="003D58C3">
        <w:t>письменно уведомить меня о принятых мерах в установленный законом срок.</w:t>
      </w:r>
    </w:p>
    <w:p w14:paraId="34F52DBF" w14:textId="77777777" w:rsidR="003D58C3" w:rsidRPr="003D58C3" w:rsidRDefault="003D58C3" w:rsidP="003D58C3">
      <w:pPr>
        <w:rPr>
          <w:b/>
          <w:bCs/>
        </w:rPr>
      </w:pPr>
      <w:r w:rsidRPr="003D58C3">
        <w:rPr>
          <w:b/>
          <w:bCs/>
        </w:rPr>
        <w:t>Приложения:</w:t>
      </w:r>
    </w:p>
    <w:p w14:paraId="3CE8B946" w14:textId="77777777" w:rsidR="003D58C3" w:rsidRPr="003D58C3" w:rsidRDefault="003D58C3" w:rsidP="003D58C3">
      <w:pPr>
        <w:numPr>
          <w:ilvl w:val="0"/>
          <w:numId w:val="43"/>
        </w:numPr>
      </w:pPr>
      <w:r w:rsidRPr="003D58C3">
        <w:t>копия видеозаписи инцидента от «__» ________ 20__ г. на электронном носителе;</w:t>
      </w:r>
    </w:p>
    <w:p w14:paraId="471897CF" w14:textId="77777777" w:rsidR="003D58C3" w:rsidRPr="003D58C3" w:rsidRDefault="003D58C3" w:rsidP="003D58C3">
      <w:pPr>
        <w:numPr>
          <w:ilvl w:val="0"/>
          <w:numId w:val="43"/>
        </w:numPr>
      </w:pPr>
      <w:r w:rsidRPr="003D58C3">
        <w:lastRenderedPageBreak/>
        <w:t>фотографии факта выгула без намордника;</w:t>
      </w:r>
    </w:p>
    <w:p w14:paraId="1584B0D3" w14:textId="77777777" w:rsidR="003D58C3" w:rsidRPr="003D58C3" w:rsidRDefault="003D58C3" w:rsidP="003D58C3">
      <w:pPr>
        <w:numPr>
          <w:ilvl w:val="0"/>
          <w:numId w:val="43"/>
        </w:numPr>
      </w:pPr>
      <w:r w:rsidRPr="003D58C3">
        <w:t>письменные объяснения соседей из кв. № [номер] и кв. № [номер];</w:t>
      </w:r>
    </w:p>
    <w:p w14:paraId="1E805337" w14:textId="77777777" w:rsidR="003D58C3" w:rsidRPr="003D58C3" w:rsidRDefault="003D58C3" w:rsidP="003D58C3">
      <w:pPr>
        <w:numPr>
          <w:ilvl w:val="0"/>
          <w:numId w:val="43"/>
        </w:numPr>
      </w:pPr>
      <w:r w:rsidRPr="003D58C3">
        <w:t>копия акта осмотра поврежденного имущества (если есть);</w:t>
      </w:r>
    </w:p>
    <w:p w14:paraId="3C05202D" w14:textId="77777777" w:rsidR="003D58C3" w:rsidRPr="003D58C3" w:rsidRDefault="003D58C3" w:rsidP="003D58C3">
      <w:pPr>
        <w:numPr>
          <w:ilvl w:val="0"/>
          <w:numId w:val="43"/>
        </w:numPr>
      </w:pPr>
      <w:r w:rsidRPr="003D58C3">
        <w:t>распечатка переписки с владельцем собаки в мессенджере.</w:t>
      </w:r>
    </w:p>
    <w:p w14:paraId="2BB024DB" w14:textId="77777777" w:rsidR="003D58C3" w:rsidRPr="003D58C3" w:rsidRDefault="003D58C3" w:rsidP="003D58C3">
      <w:pPr>
        <w:jc w:val="left"/>
      </w:pPr>
      <w:r w:rsidRPr="003D58C3">
        <w:t>«__» ________ 20__ г.</w:t>
      </w:r>
      <w:r w:rsidRPr="003D58C3">
        <w:br/>
        <w:t>________________ / [Фамилия И.О.]</w:t>
      </w:r>
    </w:p>
    <w:p w14:paraId="47CE588E" w14:textId="77777777" w:rsidR="0083247E" w:rsidRPr="003D58C3" w:rsidRDefault="0083247E" w:rsidP="003D58C3"/>
    <w:sectPr w:rsidR="0083247E" w:rsidRPr="003D58C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5F0A" w14:textId="77777777" w:rsidR="000C17A4" w:rsidRDefault="000C17A4" w:rsidP="00AA1082">
      <w:pPr>
        <w:spacing w:after="0" w:line="240" w:lineRule="auto"/>
      </w:pPr>
      <w:r>
        <w:separator/>
      </w:r>
    </w:p>
  </w:endnote>
  <w:endnote w:type="continuationSeparator" w:id="0">
    <w:p w14:paraId="1B2BE0AB" w14:textId="77777777" w:rsidR="000C17A4" w:rsidRDefault="000C17A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4D39" w14:textId="77777777" w:rsidR="000C17A4" w:rsidRDefault="000C17A4" w:rsidP="00AA1082">
      <w:pPr>
        <w:spacing w:after="0" w:line="240" w:lineRule="auto"/>
      </w:pPr>
      <w:r>
        <w:separator/>
      </w:r>
    </w:p>
  </w:footnote>
  <w:footnote w:type="continuationSeparator" w:id="0">
    <w:p w14:paraId="3F0D48BF" w14:textId="77777777" w:rsidR="000C17A4" w:rsidRDefault="000C17A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3"/>
  </w:num>
  <w:num w:numId="2" w16cid:durableId="1452941838">
    <w:abstractNumId w:val="16"/>
  </w:num>
  <w:num w:numId="3" w16cid:durableId="181556966">
    <w:abstractNumId w:val="21"/>
  </w:num>
  <w:num w:numId="4" w16cid:durableId="1340887968">
    <w:abstractNumId w:val="0"/>
  </w:num>
  <w:num w:numId="5" w16cid:durableId="228000990">
    <w:abstractNumId w:val="11"/>
  </w:num>
  <w:num w:numId="6" w16cid:durableId="1255434315">
    <w:abstractNumId w:val="28"/>
  </w:num>
  <w:num w:numId="7" w16cid:durableId="172035712">
    <w:abstractNumId w:val="3"/>
  </w:num>
  <w:num w:numId="8" w16cid:durableId="1049846074">
    <w:abstractNumId w:val="41"/>
  </w:num>
  <w:num w:numId="9" w16cid:durableId="608271419">
    <w:abstractNumId w:val="24"/>
  </w:num>
  <w:num w:numId="10" w16cid:durableId="886382425">
    <w:abstractNumId w:val="14"/>
  </w:num>
  <w:num w:numId="11" w16cid:durableId="1389455497">
    <w:abstractNumId w:val="17"/>
  </w:num>
  <w:num w:numId="12" w16cid:durableId="1244143193">
    <w:abstractNumId w:val="6"/>
  </w:num>
  <w:num w:numId="13" w16cid:durableId="1301885774">
    <w:abstractNumId w:val="35"/>
  </w:num>
  <w:num w:numId="14" w16cid:durableId="1170372778">
    <w:abstractNumId w:val="1"/>
  </w:num>
  <w:num w:numId="15" w16cid:durableId="1933466155">
    <w:abstractNumId w:val="39"/>
  </w:num>
  <w:num w:numId="16" w16cid:durableId="1095052088">
    <w:abstractNumId w:val="34"/>
  </w:num>
  <w:num w:numId="17" w16cid:durableId="928543777">
    <w:abstractNumId w:val="22"/>
  </w:num>
  <w:num w:numId="18" w16cid:durableId="452289389">
    <w:abstractNumId w:val="40"/>
  </w:num>
  <w:num w:numId="19" w16cid:durableId="1185947087">
    <w:abstractNumId w:val="13"/>
  </w:num>
  <w:num w:numId="20" w16cid:durableId="682393372">
    <w:abstractNumId w:val="25"/>
  </w:num>
  <w:num w:numId="21" w16cid:durableId="1019887786">
    <w:abstractNumId w:val="36"/>
  </w:num>
  <w:num w:numId="22" w16cid:durableId="2016150798">
    <w:abstractNumId w:val="4"/>
  </w:num>
  <w:num w:numId="23" w16cid:durableId="275676280">
    <w:abstractNumId w:val="37"/>
  </w:num>
  <w:num w:numId="24" w16cid:durableId="1352339650">
    <w:abstractNumId w:val="31"/>
  </w:num>
  <w:num w:numId="25" w16cid:durableId="1810511353">
    <w:abstractNumId w:val="33"/>
  </w:num>
  <w:num w:numId="26" w16cid:durableId="1841461924">
    <w:abstractNumId w:val="26"/>
  </w:num>
  <w:num w:numId="27" w16cid:durableId="34618427">
    <w:abstractNumId w:val="20"/>
  </w:num>
  <w:num w:numId="28" w16cid:durableId="1985501669">
    <w:abstractNumId w:val="30"/>
  </w:num>
  <w:num w:numId="29" w16cid:durableId="374357890">
    <w:abstractNumId w:val="42"/>
  </w:num>
  <w:num w:numId="30" w16cid:durableId="1630865204">
    <w:abstractNumId w:val="12"/>
  </w:num>
  <w:num w:numId="31" w16cid:durableId="424570692">
    <w:abstractNumId w:val="8"/>
  </w:num>
  <w:num w:numId="32" w16cid:durableId="2037459916">
    <w:abstractNumId w:val="32"/>
  </w:num>
  <w:num w:numId="33" w16cid:durableId="5601479">
    <w:abstractNumId w:val="7"/>
  </w:num>
  <w:num w:numId="34" w16cid:durableId="469513980">
    <w:abstractNumId w:val="18"/>
  </w:num>
  <w:num w:numId="35" w16cid:durableId="181629961">
    <w:abstractNumId w:val="9"/>
  </w:num>
  <w:num w:numId="36" w16cid:durableId="1386487900">
    <w:abstractNumId w:val="27"/>
  </w:num>
  <w:num w:numId="37" w16cid:durableId="480125766">
    <w:abstractNumId w:val="19"/>
  </w:num>
  <w:num w:numId="38" w16cid:durableId="740761756">
    <w:abstractNumId w:val="38"/>
  </w:num>
  <w:num w:numId="39" w16cid:durableId="91903551">
    <w:abstractNumId w:val="15"/>
  </w:num>
  <w:num w:numId="40" w16cid:durableId="1497258766">
    <w:abstractNumId w:val="2"/>
  </w:num>
  <w:num w:numId="41" w16cid:durableId="248198505">
    <w:abstractNumId w:val="29"/>
  </w:num>
  <w:num w:numId="42" w16cid:durableId="1659923810">
    <w:abstractNumId w:val="5"/>
  </w:num>
  <w:num w:numId="43" w16cid:durableId="991176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17A4"/>
    <w:rsid w:val="000C285E"/>
    <w:rsid w:val="000D523C"/>
    <w:rsid w:val="000D675F"/>
    <w:rsid w:val="000E186D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423A"/>
    <w:rsid w:val="005F732D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2026-03-20T05:06:00Z</dcterms:created>
  <dcterms:modified xsi:type="dcterms:W3CDTF">2026-03-20T05:06:00Z</dcterms:modified>
</cp:coreProperties>
</file>