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12723" w14:textId="77777777" w:rsidR="003126E5" w:rsidRDefault="003126E5" w:rsidP="003126E5">
      <w:pPr>
        <w:jc w:val="left"/>
      </w:pPr>
      <w:r w:rsidRPr="003126E5">
        <w:t>В [Название районного суда]</w:t>
      </w:r>
      <w:r w:rsidRPr="003126E5">
        <w:br/>
        <w:t>Адрес: [Адрес суда]</w:t>
      </w:r>
      <w:r w:rsidRPr="003126E5">
        <w:br/>
      </w:r>
      <w:r w:rsidRPr="003126E5">
        <w:br/>
      </w:r>
      <w:r w:rsidRPr="003126E5">
        <w:rPr>
          <w:b/>
          <w:bCs/>
        </w:rPr>
        <w:t>Заявитель:</w:t>
      </w:r>
      <w:r w:rsidRPr="003126E5">
        <w:t xml:space="preserve"> [ФИО полностью]</w:t>
      </w:r>
      <w:r w:rsidRPr="003126E5">
        <w:br/>
        <w:t>Адрес: [Адрес регистрации и проживания]</w:t>
      </w:r>
      <w:r w:rsidRPr="003126E5">
        <w:br/>
        <w:t>Телефон: [Номер телефона]</w:t>
      </w:r>
      <w:r w:rsidRPr="003126E5">
        <w:br/>
      </w:r>
      <w:r w:rsidRPr="003126E5">
        <w:br/>
      </w:r>
      <w:r w:rsidRPr="003126E5">
        <w:rPr>
          <w:b/>
          <w:bCs/>
        </w:rPr>
        <w:t>Орган, вынесший постановление:</w:t>
      </w:r>
      <w:r w:rsidRPr="003126E5">
        <w:t xml:space="preserve"> [Название ведомства, ФИО инспектора]</w:t>
      </w:r>
      <w:r w:rsidRPr="003126E5">
        <w:br/>
        <w:t>Адрес: [Адрес ведомства]</w:t>
      </w:r>
    </w:p>
    <w:p w14:paraId="255DAE1C" w14:textId="77777777" w:rsidR="003126E5" w:rsidRPr="003126E5" w:rsidRDefault="003126E5" w:rsidP="003126E5">
      <w:pPr>
        <w:jc w:val="left"/>
      </w:pPr>
    </w:p>
    <w:p w14:paraId="1E9719F9" w14:textId="77777777" w:rsidR="003126E5" w:rsidRPr="003126E5" w:rsidRDefault="003126E5" w:rsidP="003126E5">
      <w:pPr>
        <w:jc w:val="center"/>
        <w:rPr>
          <w:b/>
          <w:bCs/>
        </w:rPr>
      </w:pPr>
      <w:r w:rsidRPr="003126E5">
        <w:rPr>
          <w:b/>
          <w:bCs/>
        </w:rPr>
        <w:t>ЖАЛОБА на постановление по делу об административном правонарушении (ст. 8.37 КоАП РФ)</w:t>
      </w:r>
    </w:p>
    <w:p w14:paraId="25CC1809" w14:textId="77777777" w:rsidR="003126E5" w:rsidRPr="003126E5" w:rsidRDefault="003126E5" w:rsidP="003126E5">
      <w:r w:rsidRPr="003126E5">
        <w:t>«__» ________ 20__ г. инспектором [ФИО] было вынесено постановление № [Номер] о привлечении меня к административной ответственности по ч. [Номер части] ст. 8.37 КоАП РФ. Согласно данному постановлению, мне назначено наказание в виде административного штрафа в размере [Сумма] рублей за якобы совершенное нарушение правил охоты/рыболовства.</w:t>
      </w:r>
    </w:p>
    <w:p w14:paraId="21C2DC0D" w14:textId="77777777" w:rsidR="003126E5" w:rsidRPr="003126E5" w:rsidRDefault="003126E5" w:rsidP="003126E5">
      <w:r w:rsidRPr="003126E5">
        <w:t>Я не согласен с указанным постановлением, считаю его незаконным и подлежащим отмене по следующим основаниям: во-первых, в моих действиях отсутствует состав административного правонарушения; во-вторых, при составлении протокола были допущены грубые процессуальные нарушения; в-третьих, фактически обстоятельства дела, изложенные в протоколе, не соответствуют действительности.</w:t>
      </w:r>
    </w:p>
    <w:p w14:paraId="4B809CD6" w14:textId="77777777" w:rsidR="003126E5" w:rsidRPr="003126E5" w:rsidRDefault="003126E5" w:rsidP="003126E5">
      <w:r w:rsidRPr="003126E5">
        <w:t>В соответствии со ст. 1.5 КоАП РФ, лицо подлежит административной ответственности только за те правонарушения, в отношении которых установлена его вина. В моем случае инспектором не представлены доказательства (фото- или видеофиксация), подтверждающие факт нарушения.</w:t>
      </w:r>
    </w:p>
    <w:p w14:paraId="200DADD6" w14:textId="77777777" w:rsidR="003126E5" w:rsidRPr="003126E5" w:rsidRDefault="003126E5" w:rsidP="003126E5">
      <w:pPr>
        <w:jc w:val="center"/>
        <w:rPr>
          <w:b/>
          <w:bCs/>
        </w:rPr>
      </w:pPr>
      <w:r w:rsidRPr="003126E5">
        <w:rPr>
          <w:b/>
          <w:bCs/>
        </w:rPr>
        <w:t>ПРОШУ:</w:t>
      </w:r>
    </w:p>
    <w:p w14:paraId="47D2BA64" w14:textId="77777777" w:rsidR="003126E5" w:rsidRPr="003126E5" w:rsidRDefault="003126E5" w:rsidP="003126E5">
      <w:pPr>
        <w:numPr>
          <w:ilvl w:val="0"/>
          <w:numId w:val="55"/>
        </w:numPr>
      </w:pPr>
      <w:r w:rsidRPr="003126E5">
        <w:t>отменить постановление № [Номер] от «__» ________ 20__ г. в отношении [ФИО заявителя];</w:t>
      </w:r>
    </w:p>
    <w:p w14:paraId="7A456B63" w14:textId="77777777" w:rsidR="003126E5" w:rsidRPr="003126E5" w:rsidRDefault="003126E5" w:rsidP="003126E5">
      <w:pPr>
        <w:numPr>
          <w:ilvl w:val="0"/>
          <w:numId w:val="55"/>
        </w:numPr>
      </w:pPr>
      <w:r w:rsidRPr="003126E5">
        <w:t>производство по делу об административном правонарушении прекратить в связи с отсутствием состава/события правонарушения.</w:t>
      </w:r>
    </w:p>
    <w:p w14:paraId="5435A5BB" w14:textId="77777777" w:rsidR="003126E5" w:rsidRPr="003126E5" w:rsidRDefault="003126E5" w:rsidP="003126E5">
      <w:pPr>
        <w:rPr>
          <w:b/>
          <w:bCs/>
        </w:rPr>
      </w:pPr>
      <w:r w:rsidRPr="003126E5">
        <w:rPr>
          <w:b/>
          <w:bCs/>
        </w:rPr>
        <w:t>Приложения:</w:t>
      </w:r>
    </w:p>
    <w:p w14:paraId="2923DF03" w14:textId="77777777" w:rsidR="003126E5" w:rsidRPr="003126E5" w:rsidRDefault="003126E5" w:rsidP="003126E5">
      <w:pPr>
        <w:numPr>
          <w:ilvl w:val="0"/>
          <w:numId w:val="56"/>
        </w:numPr>
      </w:pPr>
      <w:r w:rsidRPr="003126E5">
        <w:t>копия оспариваемого постановления;</w:t>
      </w:r>
    </w:p>
    <w:p w14:paraId="602F3507" w14:textId="77777777" w:rsidR="003126E5" w:rsidRPr="003126E5" w:rsidRDefault="003126E5" w:rsidP="003126E5">
      <w:pPr>
        <w:numPr>
          <w:ilvl w:val="0"/>
          <w:numId w:val="56"/>
        </w:numPr>
      </w:pPr>
      <w:r w:rsidRPr="003126E5">
        <w:t>доказательства, подтверждающие доводы жалобы (при наличии);</w:t>
      </w:r>
    </w:p>
    <w:p w14:paraId="0E123D90" w14:textId="77777777" w:rsidR="003126E5" w:rsidRPr="003126E5" w:rsidRDefault="003126E5" w:rsidP="003126E5">
      <w:pPr>
        <w:numPr>
          <w:ilvl w:val="0"/>
          <w:numId w:val="56"/>
        </w:numPr>
      </w:pPr>
      <w:r w:rsidRPr="003126E5">
        <w:t>копия доверенности (если подает представитель).</w:t>
      </w:r>
    </w:p>
    <w:p w14:paraId="6CD085FE" w14:textId="77777777" w:rsidR="003126E5" w:rsidRPr="003126E5" w:rsidRDefault="003126E5" w:rsidP="003126E5">
      <w:pPr>
        <w:jc w:val="left"/>
      </w:pPr>
      <w:r w:rsidRPr="003126E5">
        <w:t>«__» ________ 20__ г.</w:t>
      </w:r>
      <w:r w:rsidRPr="003126E5">
        <w:br/>
        <w:t>________________ / [Фамилия И.О.]</w:t>
      </w:r>
    </w:p>
    <w:p w14:paraId="7C7816FA" w14:textId="3D0BD8CC" w:rsidR="0083247E" w:rsidRPr="003126E5" w:rsidRDefault="0083247E" w:rsidP="003126E5"/>
    <w:sectPr w:rsidR="0083247E" w:rsidRPr="003126E5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81B7C" w14:textId="77777777" w:rsidR="00D3130A" w:rsidRDefault="00D3130A" w:rsidP="00AA1082">
      <w:pPr>
        <w:spacing w:after="0" w:line="240" w:lineRule="auto"/>
      </w:pPr>
      <w:r>
        <w:separator/>
      </w:r>
    </w:p>
  </w:endnote>
  <w:endnote w:type="continuationSeparator" w:id="0">
    <w:p w14:paraId="70A30A92" w14:textId="77777777" w:rsidR="00D3130A" w:rsidRDefault="00D3130A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F0607" w14:textId="77777777" w:rsidR="00D3130A" w:rsidRDefault="00D3130A" w:rsidP="00AA1082">
      <w:pPr>
        <w:spacing w:after="0" w:line="240" w:lineRule="auto"/>
      </w:pPr>
      <w:r>
        <w:separator/>
      </w:r>
    </w:p>
  </w:footnote>
  <w:footnote w:type="continuationSeparator" w:id="0">
    <w:p w14:paraId="5969BAC2" w14:textId="77777777" w:rsidR="00D3130A" w:rsidRDefault="00D3130A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E66AF"/>
    <w:multiLevelType w:val="multilevel"/>
    <w:tmpl w:val="1280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40808"/>
    <w:multiLevelType w:val="multilevel"/>
    <w:tmpl w:val="AE0C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467766"/>
    <w:multiLevelType w:val="multilevel"/>
    <w:tmpl w:val="B4AE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383882"/>
    <w:multiLevelType w:val="multilevel"/>
    <w:tmpl w:val="4372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F6459"/>
    <w:multiLevelType w:val="multilevel"/>
    <w:tmpl w:val="051A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83921"/>
    <w:multiLevelType w:val="multilevel"/>
    <w:tmpl w:val="D2E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57583C"/>
    <w:multiLevelType w:val="multilevel"/>
    <w:tmpl w:val="96B0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2B7319"/>
    <w:multiLevelType w:val="multilevel"/>
    <w:tmpl w:val="CD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AD76E9"/>
    <w:multiLevelType w:val="multilevel"/>
    <w:tmpl w:val="2B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AB7A9A"/>
    <w:multiLevelType w:val="multilevel"/>
    <w:tmpl w:val="6D1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3377B4"/>
    <w:multiLevelType w:val="multilevel"/>
    <w:tmpl w:val="2716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9330E0"/>
    <w:multiLevelType w:val="multilevel"/>
    <w:tmpl w:val="93A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96658B"/>
    <w:multiLevelType w:val="multilevel"/>
    <w:tmpl w:val="9DE0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F52651"/>
    <w:multiLevelType w:val="multilevel"/>
    <w:tmpl w:val="5BEA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C33F2A"/>
    <w:multiLevelType w:val="multilevel"/>
    <w:tmpl w:val="E2AA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326B4"/>
    <w:multiLevelType w:val="multilevel"/>
    <w:tmpl w:val="DED8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CF2663"/>
    <w:multiLevelType w:val="multilevel"/>
    <w:tmpl w:val="E05E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4802A9"/>
    <w:multiLevelType w:val="multilevel"/>
    <w:tmpl w:val="607C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DA435A"/>
    <w:multiLevelType w:val="multilevel"/>
    <w:tmpl w:val="1A7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B0D5424"/>
    <w:multiLevelType w:val="multilevel"/>
    <w:tmpl w:val="63E25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BCA1D3F"/>
    <w:multiLevelType w:val="multilevel"/>
    <w:tmpl w:val="8548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C66CF3"/>
    <w:multiLevelType w:val="multilevel"/>
    <w:tmpl w:val="F456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1F079C"/>
    <w:multiLevelType w:val="multilevel"/>
    <w:tmpl w:val="32A2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CA40F01"/>
    <w:multiLevelType w:val="multilevel"/>
    <w:tmpl w:val="97A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EE52634"/>
    <w:multiLevelType w:val="multilevel"/>
    <w:tmpl w:val="8112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F7E7791"/>
    <w:multiLevelType w:val="multilevel"/>
    <w:tmpl w:val="927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88A0F03"/>
    <w:multiLevelType w:val="multilevel"/>
    <w:tmpl w:val="2358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9A909DC"/>
    <w:multiLevelType w:val="multilevel"/>
    <w:tmpl w:val="D26C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B28088B"/>
    <w:multiLevelType w:val="multilevel"/>
    <w:tmpl w:val="BC2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D5A3F46"/>
    <w:multiLevelType w:val="multilevel"/>
    <w:tmpl w:val="30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9"/>
  </w:num>
  <w:num w:numId="2" w16cid:durableId="1452941838">
    <w:abstractNumId w:val="23"/>
  </w:num>
  <w:num w:numId="3" w16cid:durableId="773289804">
    <w:abstractNumId w:val="24"/>
  </w:num>
  <w:num w:numId="4" w16cid:durableId="1802459889">
    <w:abstractNumId w:val="43"/>
  </w:num>
  <w:num w:numId="5" w16cid:durableId="1172721011">
    <w:abstractNumId w:val="31"/>
  </w:num>
  <w:num w:numId="6" w16cid:durableId="306206877">
    <w:abstractNumId w:val="54"/>
  </w:num>
  <w:num w:numId="7" w16cid:durableId="1142847636">
    <w:abstractNumId w:val="46"/>
  </w:num>
  <w:num w:numId="8" w16cid:durableId="1820077873">
    <w:abstractNumId w:val="9"/>
  </w:num>
  <w:num w:numId="9" w16cid:durableId="979264255">
    <w:abstractNumId w:val="3"/>
  </w:num>
  <w:num w:numId="10" w16cid:durableId="1469394988">
    <w:abstractNumId w:val="14"/>
  </w:num>
  <w:num w:numId="11" w16cid:durableId="472673773">
    <w:abstractNumId w:val="50"/>
  </w:num>
  <w:num w:numId="12" w16cid:durableId="682247963">
    <w:abstractNumId w:val="44"/>
  </w:num>
  <w:num w:numId="13" w16cid:durableId="1231892053">
    <w:abstractNumId w:val="21"/>
  </w:num>
  <w:num w:numId="14" w16cid:durableId="1565991228">
    <w:abstractNumId w:val="13"/>
  </w:num>
  <w:num w:numId="15" w16cid:durableId="1607157512">
    <w:abstractNumId w:val="39"/>
  </w:num>
  <w:num w:numId="16" w16cid:durableId="653533249">
    <w:abstractNumId w:val="27"/>
  </w:num>
  <w:num w:numId="17" w16cid:durableId="360085353">
    <w:abstractNumId w:val="32"/>
  </w:num>
  <w:num w:numId="18" w16cid:durableId="1985117532">
    <w:abstractNumId w:val="36"/>
  </w:num>
  <w:num w:numId="19" w16cid:durableId="1505822702">
    <w:abstractNumId w:val="16"/>
  </w:num>
  <w:num w:numId="20" w16cid:durableId="633799932">
    <w:abstractNumId w:val="41"/>
  </w:num>
  <w:num w:numId="21" w16cid:durableId="1493520369">
    <w:abstractNumId w:val="0"/>
  </w:num>
  <w:num w:numId="22" w16cid:durableId="1873036386">
    <w:abstractNumId w:val="2"/>
  </w:num>
  <w:num w:numId="23" w16cid:durableId="1624266438">
    <w:abstractNumId w:val="45"/>
  </w:num>
  <w:num w:numId="24" w16cid:durableId="194193162">
    <w:abstractNumId w:val="22"/>
  </w:num>
  <w:num w:numId="25" w16cid:durableId="1175997685">
    <w:abstractNumId w:val="11"/>
  </w:num>
  <w:num w:numId="26" w16cid:durableId="1180394573">
    <w:abstractNumId w:val="10"/>
  </w:num>
  <w:num w:numId="27" w16cid:durableId="1411274303">
    <w:abstractNumId w:val="53"/>
  </w:num>
  <w:num w:numId="28" w16cid:durableId="1903059137">
    <w:abstractNumId w:val="55"/>
  </w:num>
  <w:num w:numId="29" w16cid:durableId="1539052458">
    <w:abstractNumId w:val="47"/>
  </w:num>
  <w:num w:numId="30" w16cid:durableId="771440119">
    <w:abstractNumId w:val="17"/>
  </w:num>
  <w:num w:numId="31" w16cid:durableId="1115830207">
    <w:abstractNumId w:val="12"/>
  </w:num>
  <w:num w:numId="32" w16cid:durableId="616260090">
    <w:abstractNumId w:val="40"/>
  </w:num>
  <w:num w:numId="33" w16cid:durableId="1149832067">
    <w:abstractNumId w:val="18"/>
  </w:num>
  <w:num w:numId="34" w16cid:durableId="1370060234">
    <w:abstractNumId w:val="35"/>
  </w:num>
  <w:num w:numId="35" w16cid:durableId="2087652907">
    <w:abstractNumId w:val="4"/>
  </w:num>
  <w:num w:numId="36" w16cid:durableId="1718312545">
    <w:abstractNumId w:val="25"/>
  </w:num>
  <w:num w:numId="37" w16cid:durableId="1170176785">
    <w:abstractNumId w:val="15"/>
  </w:num>
  <w:num w:numId="38" w16cid:durableId="1119420557">
    <w:abstractNumId w:val="8"/>
  </w:num>
  <w:num w:numId="39" w16cid:durableId="1172718588">
    <w:abstractNumId w:val="20"/>
  </w:num>
  <w:num w:numId="40" w16cid:durableId="1692605155">
    <w:abstractNumId w:val="49"/>
  </w:num>
  <w:num w:numId="41" w16cid:durableId="1882129896">
    <w:abstractNumId w:val="42"/>
  </w:num>
  <w:num w:numId="42" w16cid:durableId="887886544">
    <w:abstractNumId w:val="34"/>
  </w:num>
  <w:num w:numId="43" w16cid:durableId="1907184805">
    <w:abstractNumId w:val="5"/>
  </w:num>
  <w:num w:numId="44" w16cid:durableId="529296811">
    <w:abstractNumId w:val="6"/>
  </w:num>
  <w:num w:numId="45" w16cid:durableId="1385373448">
    <w:abstractNumId w:val="52"/>
  </w:num>
  <w:num w:numId="46" w16cid:durableId="1339696176">
    <w:abstractNumId w:val="19"/>
  </w:num>
  <w:num w:numId="47" w16cid:durableId="1281063747">
    <w:abstractNumId w:val="28"/>
  </w:num>
  <w:num w:numId="48" w16cid:durableId="418405493">
    <w:abstractNumId w:val="1"/>
  </w:num>
  <w:num w:numId="49" w16cid:durableId="508062079">
    <w:abstractNumId w:val="33"/>
  </w:num>
  <w:num w:numId="50" w16cid:durableId="1675038240">
    <w:abstractNumId w:val="51"/>
  </w:num>
  <w:num w:numId="51" w16cid:durableId="331177600">
    <w:abstractNumId w:val="38"/>
  </w:num>
  <w:num w:numId="52" w16cid:durableId="372584789">
    <w:abstractNumId w:val="7"/>
  </w:num>
  <w:num w:numId="53" w16cid:durableId="4328623">
    <w:abstractNumId w:val="37"/>
  </w:num>
  <w:num w:numId="54" w16cid:durableId="700587869">
    <w:abstractNumId w:val="30"/>
  </w:num>
  <w:num w:numId="55" w16cid:durableId="1691490947">
    <w:abstractNumId w:val="48"/>
  </w:num>
  <w:num w:numId="56" w16cid:durableId="160572768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50C30"/>
    <w:rsid w:val="0006190B"/>
    <w:rsid w:val="000634D4"/>
    <w:rsid w:val="000B2AE0"/>
    <w:rsid w:val="000C285E"/>
    <w:rsid w:val="000D675F"/>
    <w:rsid w:val="000E186D"/>
    <w:rsid w:val="00107B03"/>
    <w:rsid w:val="00124C52"/>
    <w:rsid w:val="00136CBC"/>
    <w:rsid w:val="00185B4A"/>
    <w:rsid w:val="001E3A57"/>
    <w:rsid w:val="002246DE"/>
    <w:rsid w:val="00227EAA"/>
    <w:rsid w:val="00244267"/>
    <w:rsid w:val="0029453C"/>
    <w:rsid w:val="003126E5"/>
    <w:rsid w:val="00313859"/>
    <w:rsid w:val="00390C52"/>
    <w:rsid w:val="003D025F"/>
    <w:rsid w:val="00456FEF"/>
    <w:rsid w:val="00461B7D"/>
    <w:rsid w:val="00472E2F"/>
    <w:rsid w:val="004A0DE1"/>
    <w:rsid w:val="004F2C3F"/>
    <w:rsid w:val="0050730F"/>
    <w:rsid w:val="00520DD2"/>
    <w:rsid w:val="00657808"/>
    <w:rsid w:val="00675063"/>
    <w:rsid w:val="0070064F"/>
    <w:rsid w:val="0070731A"/>
    <w:rsid w:val="00760A84"/>
    <w:rsid w:val="007E1463"/>
    <w:rsid w:val="008057E1"/>
    <w:rsid w:val="0083238E"/>
    <w:rsid w:val="0083247E"/>
    <w:rsid w:val="008D439D"/>
    <w:rsid w:val="008F6F3A"/>
    <w:rsid w:val="00960264"/>
    <w:rsid w:val="009E0875"/>
    <w:rsid w:val="009E2C7D"/>
    <w:rsid w:val="00A03399"/>
    <w:rsid w:val="00A34388"/>
    <w:rsid w:val="00A93DA0"/>
    <w:rsid w:val="00A95EF3"/>
    <w:rsid w:val="00A9773E"/>
    <w:rsid w:val="00AA1082"/>
    <w:rsid w:val="00B10717"/>
    <w:rsid w:val="00B5174F"/>
    <w:rsid w:val="00B66532"/>
    <w:rsid w:val="00B90F31"/>
    <w:rsid w:val="00BA58F5"/>
    <w:rsid w:val="00BC3275"/>
    <w:rsid w:val="00BE1BCA"/>
    <w:rsid w:val="00C13DFF"/>
    <w:rsid w:val="00C65A25"/>
    <w:rsid w:val="00C669A3"/>
    <w:rsid w:val="00CA3E33"/>
    <w:rsid w:val="00D139FF"/>
    <w:rsid w:val="00D15699"/>
    <w:rsid w:val="00D3130A"/>
    <w:rsid w:val="00D92C42"/>
    <w:rsid w:val="00DC29EF"/>
    <w:rsid w:val="00DF6F94"/>
    <w:rsid w:val="00E11403"/>
    <w:rsid w:val="00E91859"/>
    <w:rsid w:val="00F56DD7"/>
    <w:rsid w:val="00F803C9"/>
    <w:rsid w:val="00F825E8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2026-02-05T06:42:00Z</dcterms:created>
  <dcterms:modified xsi:type="dcterms:W3CDTF">2026-02-05T06:42:00Z</dcterms:modified>
</cp:coreProperties>
</file>