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A191E" w14:textId="77777777" w:rsidR="00185B4A" w:rsidRPr="00185B4A" w:rsidRDefault="00185B4A" w:rsidP="00185B4A">
      <w:pPr>
        <w:jc w:val="left"/>
      </w:pPr>
      <w:r w:rsidRPr="00185B4A">
        <w:t>В Арбитражный суд [Ваш регион]</w:t>
      </w:r>
      <w:r w:rsidRPr="00185B4A">
        <w:br/>
        <w:t>Адрес: [Адрес суда]</w:t>
      </w:r>
      <w:r w:rsidRPr="00185B4A">
        <w:br/>
      </w:r>
      <w:r w:rsidRPr="00185B4A">
        <w:br/>
      </w:r>
      <w:r w:rsidRPr="00185B4A">
        <w:rPr>
          <w:b/>
          <w:bCs/>
        </w:rPr>
        <w:t>Заявитель:</w:t>
      </w:r>
      <w:r w:rsidRPr="00185B4A">
        <w:t xml:space="preserve"> [Наименование организации/ФИО]</w:t>
      </w:r>
      <w:r w:rsidRPr="00185B4A">
        <w:br/>
        <w:t>Адрес: [Юридический адрес]</w:t>
      </w:r>
      <w:r w:rsidRPr="00185B4A">
        <w:br/>
        <w:t>Телефон: [Ваш номер телефона]</w:t>
      </w:r>
      <w:r w:rsidRPr="00185B4A">
        <w:br/>
      </w:r>
      <w:r w:rsidRPr="00185B4A">
        <w:br/>
      </w:r>
      <w:r w:rsidRPr="00185B4A">
        <w:rPr>
          <w:b/>
          <w:bCs/>
        </w:rPr>
        <w:t>Заинтересованное лицо:</w:t>
      </w:r>
      <w:r w:rsidRPr="00185B4A">
        <w:t xml:space="preserve"> Государственная жилищная инспекция [Ваш регион]</w:t>
      </w:r>
      <w:r w:rsidRPr="00185B4A">
        <w:br/>
        <w:t>Адрес: [Адрес инспекции]</w:t>
      </w:r>
    </w:p>
    <w:p w14:paraId="77364C29" w14:textId="77777777" w:rsidR="00185B4A" w:rsidRDefault="00185B4A" w:rsidP="00185B4A">
      <w:pPr>
        <w:jc w:val="center"/>
        <w:rPr>
          <w:b/>
          <w:bCs/>
        </w:rPr>
      </w:pPr>
    </w:p>
    <w:p w14:paraId="231253D0" w14:textId="72EC8850" w:rsidR="00185B4A" w:rsidRPr="00185B4A" w:rsidRDefault="00185B4A" w:rsidP="00185B4A">
      <w:pPr>
        <w:jc w:val="center"/>
        <w:rPr>
          <w:b/>
          <w:bCs/>
        </w:rPr>
      </w:pPr>
      <w:r w:rsidRPr="00185B4A">
        <w:rPr>
          <w:b/>
          <w:bCs/>
        </w:rPr>
        <w:t>ЗАЯВЛЕНИЕ</w:t>
      </w:r>
      <w:r w:rsidRPr="00185B4A">
        <w:rPr>
          <w:b/>
          <w:bCs/>
        </w:rPr>
        <w:br/>
        <w:t>о признании недействительным предписания органа государственного контроля</w:t>
      </w:r>
    </w:p>
    <w:p w14:paraId="11262A15" w14:textId="77777777" w:rsidR="00185B4A" w:rsidRPr="00185B4A" w:rsidRDefault="00185B4A" w:rsidP="00185B4A">
      <w:r w:rsidRPr="00185B4A">
        <w:t>«__» ________ 20__ г. должностным лицом ГЖИ по результатам проведения внеплановой проверки в отношении [Наименование организации] было вынесено предписание № [Номер]. Согласно данному документу, заявитель обязан в срок до «__» ________ 20__ г. выполнить следующие действия: [Указать требования].</w:t>
      </w:r>
    </w:p>
    <w:p w14:paraId="0029211A" w14:textId="77777777" w:rsidR="00185B4A" w:rsidRPr="00185B4A" w:rsidRDefault="00185B4A" w:rsidP="00185B4A">
      <w:r w:rsidRPr="00185B4A">
        <w:t>Заявитель считает указанное предписание незаконным и необоснованным по следующим основаниям: [Описать причины, например, отсутствие полномочий инспектора или нарушение процедуры проверки]. Таким образом, оспариваемый акт нарушает права и законные интересы заявителя в сфере предпринимательской и иной экономической деятельности, необоснованно возлагая дополнительные обязанности.</w:t>
      </w:r>
    </w:p>
    <w:p w14:paraId="44E7A222" w14:textId="77777777" w:rsidR="00185B4A" w:rsidRPr="00185B4A" w:rsidRDefault="00185B4A" w:rsidP="00185B4A">
      <w:pPr>
        <w:jc w:val="center"/>
        <w:rPr>
          <w:b/>
          <w:bCs/>
        </w:rPr>
      </w:pPr>
      <w:r w:rsidRPr="00185B4A">
        <w:rPr>
          <w:b/>
          <w:bCs/>
        </w:rPr>
        <w:t>ПРОШУ:</w:t>
      </w:r>
    </w:p>
    <w:p w14:paraId="0543DB55" w14:textId="77777777" w:rsidR="00185B4A" w:rsidRPr="00185B4A" w:rsidRDefault="00185B4A" w:rsidP="00185B4A">
      <w:pPr>
        <w:numPr>
          <w:ilvl w:val="0"/>
          <w:numId w:val="53"/>
        </w:numPr>
      </w:pPr>
      <w:r w:rsidRPr="00185B4A">
        <w:t>признать недействительным предписание ГЖИ № [Номер] от «__» ________ 20__ г.;</w:t>
      </w:r>
    </w:p>
    <w:p w14:paraId="1741F9BD" w14:textId="77777777" w:rsidR="00185B4A" w:rsidRPr="00185B4A" w:rsidRDefault="00185B4A" w:rsidP="00185B4A">
      <w:pPr>
        <w:numPr>
          <w:ilvl w:val="0"/>
          <w:numId w:val="53"/>
        </w:numPr>
      </w:pPr>
      <w:r w:rsidRPr="00185B4A">
        <w:t>обязать ГЖИ устранить допущенные нарушения прав заявителя.</w:t>
      </w:r>
    </w:p>
    <w:p w14:paraId="5916816E" w14:textId="77777777" w:rsidR="00185B4A" w:rsidRPr="00185B4A" w:rsidRDefault="00185B4A" w:rsidP="00185B4A">
      <w:pPr>
        <w:rPr>
          <w:b/>
          <w:bCs/>
        </w:rPr>
      </w:pPr>
      <w:r w:rsidRPr="00185B4A">
        <w:rPr>
          <w:b/>
          <w:bCs/>
        </w:rPr>
        <w:t>Приложения:</w:t>
      </w:r>
    </w:p>
    <w:p w14:paraId="4F703486" w14:textId="77777777" w:rsidR="00185B4A" w:rsidRPr="00185B4A" w:rsidRDefault="00185B4A" w:rsidP="00185B4A">
      <w:pPr>
        <w:numPr>
          <w:ilvl w:val="0"/>
          <w:numId w:val="54"/>
        </w:numPr>
      </w:pPr>
      <w:r w:rsidRPr="00185B4A">
        <w:t>копия оспариваемого предписания;</w:t>
      </w:r>
    </w:p>
    <w:p w14:paraId="1E9BD12C" w14:textId="77777777" w:rsidR="00185B4A" w:rsidRPr="00185B4A" w:rsidRDefault="00185B4A" w:rsidP="00185B4A">
      <w:pPr>
        <w:numPr>
          <w:ilvl w:val="0"/>
          <w:numId w:val="54"/>
        </w:numPr>
      </w:pPr>
      <w:r w:rsidRPr="00185B4A">
        <w:t>копия акта проверки;</w:t>
      </w:r>
    </w:p>
    <w:p w14:paraId="5AB44C51" w14:textId="77777777" w:rsidR="00185B4A" w:rsidRPr="00185B4A" w:rsidRDefault="00185B4A" w:rsidP="00185B4A">
      <w:pPr>
        <w:numPr>
          <w:ilvl w:val="0"/>
          <w:numId w:val="54"/>
        </w:numPr>
      </w:pPr>
      <w:r w:rsidRPr="00185B4A">
        <w:t>документ, подтверждающий оплату госпошлины.</w:t>
      </w:r>
    </w:p>
    <w:p w14:paraId="2BE4B1F8" w14:textId="77777777" w:rsidR="00185B4A" w:rsidRDefault="00185B4A" w:rsidP="00185B4A">
      <w:pPr>
        <w:jc w:val="left"/>
      </w:pPr>
    </w:p>
    <w:p w14:paraId="51E09644" w14:textId="7914BEB2" w:rsidR="00185B4A" w:rsidRPr="00185B4A" w:rsidRDefault="00185B4A" w:rsidP="00185B4A">
      <w:pPr>
        <w:jc w:val="left"/>
      </w:pPr>
      <w:r w:rsidRPr="00185B4A">
        <w:t>«__» ________ 20__ г.</w:t>
      </w:r>
      <w:r w:rsidRPr="00185B4A">
        <w:br/>
        <w:t>________________ / [Фамилия И.О.]</w:t>
      </w:r>
    </w:p>
    <w:p w14:paraId="7C7816FA" w14:textId="3D0BD8CC" w:rsidR="0083247E" w:rsidRPr="00185B4A" w:rsidRDefault="0083247E" w:rsidP="00185B4A"/>
    <w:sectPr w:rsidR="0083247E" w:rsidRPr="00185B4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1D012" w14:textId="77777777" w:rsidR="00E46394" w:rsidRDefault="00E46394" w:rsidP="00AA1082">
      <w:pPr>
        <w:spacing w:after="0" w:line="240" w:lineRule="auto"/>
      </w:pPr>
      <w:r>
        <w:separator/>
      </w:r>
    </w:p>
  </w:endnote>
  <w:endnote w:type="continuationSeparator" w:id="0">
    <w:p w14:paraId="11D72BD0" w14:textId="77777777" w:rsidR="00E46394" w:rsidRDefault="00E46394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287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415DF5FD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3191F" w14:textId="77777777" w:rsidR="00E46394" w:rsidRDefault="00E46394" w:rsidP="00AA1082">
      <w:pPr>
        <w:spacing w:after="0" w:line="240" w:lineRule="auto"/>
      </w:pPr>
      <w:r>
        <w:separator/>
      </w:r>
    </w:p>
  </w:footnote>
  <w:footnote w:type="continuationSeparator" w:id="0">
    <w:p w14:paraId="4799094A" w14:textId="77777777" w:rsidR="00E46394" w:rsidRDefault="00E46394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589D54A0" w14:textId="77777777" w:rsidTr="004F2C3F">
      <w:tc>
        <w:tcPr>
          <w:tcW w:w="988" w:type="dxa"/>
        </w:tcPr>
        <w:p w14:paraId="5264E9B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04668100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B6F91F9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323FE768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6C461C8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BA1"/>
    <w:multiLevelType w:val="multilevel"/>
    <w:tmpl w:val="314A6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4E66AF"/>
    <w:multiLevelType w:val="multilevel"/>
    <w:tmpl w:val="1280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C95B05"/>
    <w:multiLevelType w:val="multilevel"/>
    <w:tmpl w:val="25C09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DD3EE3"/>
    <w:multiLevelType w:val="multilevel"/>
    <w:tmpl w:val="9CC81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540808"/>
    <w:multiLevelType w:val="multilevel"/>
    <w:tmpl w:val="AE0C8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467766"/>
    <w:multiLevelType w:val="multilevel"/>
    <w:tmpl w:val="B4AE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383882"/>
    <w:multiLevelType w:val="multilevel"/>
    <w:tmpl w:val="4372E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F6459"/>
    <w:multiLevelType w:val="multilevel"/>
    <w:tmpl w:val="051A2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4083921"/>
    <w:multiLevelType w:val="multilevel"/>
    <w:tmpl w:val="D2E66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206D1D"/>
    <w:multiLevelType w:val="multilevel"/>
    <w:tmpl w:val="8DD25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D309D6"/>
    <w:multiLevelType w:val="multilevel"/>
    <w:tmpl w:val="11F2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0F3701"/>
    <w:multiLevelType w:val="multilevel"/>
    <w:tmpl w:val="A756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D57583C"/>
    <w:multiLevelType w:val="multilevel"/>
    <w:tmpl w:val="96B05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69067D"/>
    <w:multiLevelType w:val="multilevel"/>
    <w:tmpl w:val="274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C77B3"/>
    <w:multiLevelType w:val="multilevel"/>
    <w:tmpl w:val="AB6E2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2B7319"/>
    <w:multiLevelType w:val="multilevel"/>
    <w:tmpl w:val="CD3E4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62DD1"/>
    <w:multiLevelType w:val="multilevel"/>
    <w:tmpl w:val="EDF80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AD76E9"/>
    <w:multiLevelType w:val="multilevel"/>
    <w:tmpl w:val="2B804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7AB7A9A"/>
    <w:multiLevelType w:val="multilevel"/>
    <w:tmpl w:val="6D141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83377B4"/>
    <w:multiLevelType w:val="multilevel"/>
    <w:tmpl w:val="2716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9330E0"/>
    <w:multiLevelType w:val="multilevel"/>
    <w:tmpl w:val="93A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A41135"/>
    <w:multiLevelType w:val="multilevel"/>
    <w:tmpl w:val="BE0C8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3803C9"/>
    <w:multiLevelType w:val="multilevel"/>
    <w:tmpl w:val="C358A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00688E"/>
    <w:multiLevelType w:val="multilevel"/>
    <w:tmpl w:val="B6C05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996658B"/>
    <w:multiLevelType w:val="multilevel"/>
    <w:tmpl w:val="9DE04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6E4262"/>
    <w:multiLevelType w:val="multilevel"/>
    <w:tmpl w:val="C93C8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0C33F2A"/>
    <w:multiLevelType w:val="multilevel"/>
    <w:tmpl w:val="E2AA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E326B4"/>
    <w:multiLevelType w:val="multilevel"/>
    <w:tmpl w:val="DED8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7D85DAB"/>
    <w:multiLevelType w:val="multilevel"/>
    <w:tmpl w:val="53E601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6B2BD6"/>
    <w:multiLevelType w:val="multilevel"/>
    <w:tmpl w:val="FDE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2CF2663"/>
    <w:multiLevelType w:val="multilevel"/>
    <w:tmpl w:val="E05E1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4802A9"/>
    <w:multiLevelType w:val="multilevel"/>
    <w:tmpl w:val="607C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DA435A"/>
    <w:multiLevelType w:val="multilevel"/>
    <w:tmpl w:val="1A768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4F78D1"/>
    <w:multiLevelType w:val="multilevel"/>
    <w:tmpl w:val="72BAE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B0D5424"/>
    <w:multiLevelType w:val="multilevel"/>
    <w:tmpl w:val="63E25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BCA1D3F"/>
    <w:multiLevelType w:val="multilevel"/>
    <w:tmpl w:val="8548C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C57475F"/>
    <w:multiLevelType w:val="multilevel"/>
    <w:tmpl w:val="B5645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C66CF3"/>
    <w:multiLevelType w:val="multilevel"/>
    <w:tmpl w:val="F4561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E20262"/>
    <w:multiLevelType w:val="multilevel"/>
    <w:tmpl w:val="5740A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E1F079C"/>
    <w:multiLevelType w:val="multilevel"/>
    <w:tmpl w:val="32A2F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6EA637C"/>
    <w:multiLevelType w:val="multilevel"/>
    <w:tmpl w:val="8EE8E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42039A"/>
    <w:multiLevelType w:val="multilevel"/>
    <w:tmpl w:val="A16E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31180A"/>
    <w:multiLevelType w:val="multilevel"/>
    <w:tmpl w:val="C3226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B137E95"/>
    <w:multiLevelType w:val="multilevel"/>
    <w:tmpl w:val="C1E03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6CA40F01"/>
    <w:multiLevelType w:val="multilevel"/>
    <w:tmpl w:val="97A63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F7E7791"/>
    <w:multiLevelType w:val="multilevel"/>
    <w:tmpl w:val="9276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3D12F4"/>
    <w:multiLevelType w:val="multilevel"/>
    <w:tmpl w:val="8918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88A0F03"/>
    <w:multiLevelType w:val="multilevel"/>
    <w:tmpl w:val="23583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9A909DC"/>
    <w:multiLevelType w:val="multilevel"/>
    <w:tmpl w:val="D26C3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B28088B"/>
    <w:multiLevelType w:val="multilevel"/>
    <w:tmpl w:val="BC26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B542BE3"/>
    <w:multiLevelType w:val="multilevel"/>
    <w:tmpl w:val="B01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D5A3F46"/>
    <w:multiLevelType w:val="multilevel"/>
    <w:tmpl w:val="3072D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28"/>
  </w:num>
  <w:num w:numId="2" w16cid:durableId="1452941838">
    <w:abstractNumId w:val="23"/>
  </w:num>
  <w:num w:numId="3" w16cid:durableId="773289804">
    <w:abstractNumId w:val="24"/>
  </w:num>
  <w:num w:numId="4" w16cid:durableId="1802459889">
    <w:abstractNumId w:val="42"/>
  </w:num>
  <w:num w:numId="5" w16cid:durableId="1172721011">
    <w:abstractNumId w:val="30"/>
  </w:num>
  <w:num w:numId="6" w16cid:durableId="306206877">
    <w:abstractNumId w:val="52"/>
  </w:num>
  <w:num w:numId="7" w16cid:durableId="1142847636">
    <w:abstractNumId w:val="45"/>
  </w:num>
  <w:num w:numId="8" w16cid:durableId="1820077873">
    <w:abstractNumId w:val="9"/>
  </w:num>
  <w:num w:numId="9" w16cid:durableId="979264255">
    <w:abstractNumId w:val="3"/>
  </w:num>
  <w:num w:numId="10" w16cid:durableId="1469394988">
    <w:abstractNumId w:val="14"/>
  </w:num>
  <w:num w:numId="11" w16cid:durableId="472673773">
    <w:abstractNumId w:val="48"/>
  </w:num>
  <w:num w:numId="12" w16cid:durableId="682247963">
    <w:abstractNumId w:val="43"/>
  </w:num>
  <w:num w:numId="13" w16cid:durableId="1231892053">
    <w:abstractNumId w:val="21"/>
  </w:num>
  <w:num w:numId="14" w16cid:durableId="1565991228">
    <w:abstractNumId w:val="13"/>
  </w:num>
  <w:num w:numId="15" w16cid:durableId="1607157512">
    <w:abstractNumId w:val="38"/>
  </w:num>
  <w:num w:numId="16" w16cid:durableId="653533249">
    <w:abstractNumId w:val="26"/>
  </w:num>
  <w:num w:numId="17" w16cid:durableId="360085353">
    <w:abstractNumId w:val="31"/>
  </w:num>
  <w:num w:numId="18" w16cid:durableId="1985117532">
    <w:abstractNumId w:val="35"/>
  </w:num>
  <w:num w:numId="19" w16cid:durableId="1505822702">
    <w:abstractNumId w:val="16"/>
  </w:num>
  <w:num w:numId="20" w16cid:durableId="633799932">
    <w:abstractNumId w:val="40"/>
  </w:num>
  <w:num w:numId="21" w16cid:durableId="1493520369">
    <w:abstractNumId w:val="0"/>
  </w:num>
  <w:num w:numId="22" w16cid:durableId="1873036386">
    <w:abstractNumId w:val="2"/>
  </w:num>
  <w:num w:numId="23" w16cid:durableId="1624266438">
    <w:abstractNumId w:val="44"/>
  </w:num>
  <w:num w:numId="24" w16cid:durableId="194193162">
    <w:abstractNumId w:val="22"/>
  </w:num>
  <w:num w:numId="25" w16cid:durableId="1175997685">
    <w:abstractNumId w:val="11"/>
  </w:num>
  <w:num w:numId="26" w16cid:durableId="1180394573">
    <w:abstractNumId w:val="10"/>
  </w:num>
  <w:num w:numId="27" w16cid:durableId="1411274303">
    <w:abstractNumId w:val="51"/>
  </w:num>
  <w:num w:numId="28" w16cid:durableId="1903059137">
    <w:abstractNumId w:val="53"/>
  </w:num>
  <w:num w:numId="29" w16cid:durableId="1539052458">
    <w:abstractNumId w:val="46"/>
  </w:num>
  <w:num w:numId="30" w16cid:durableId="771440119">
    <w:abstractNumId w:val="17"/>
  </w:num>
  <w:num w:numId="31" w16cid:durableId="1115830207">
    <w:abstractNumId w:val="12"/>
  </w:num>
  <w:num w:numId="32" w16cid:durableId="616260090">
    <w:abstractNumId w:val="39"/>
  </w:num>
  <w:num w:numId="33" w16cid:durableId="1149832067">
    <w:abstractNumId w:val="18"/>
  </w:num>
  <w:num w:numId="34" w16cid:durableId="1370060234">
    <w:abstractNumId w:val="34"/>
  </w:num>
  <w:num w:numId="35" w16cid:durableId="2087652907">
    <w:abstractNumId w:val="4"/>
  </w:num>
  <w:num w:numId="36" w16cid:durableId="1718312545">
    <w:abstractNumId w:val="25"/>
  </w:num>
  <w:num w:numId="37" w16cid:durableId="1170176785">
    <w:abstractNumId w:val="15"/>
  </w:num>
  <w:num w:numId="38" w16cid:durableId="1119420557">
    <w:abstractNumId w:val="8"/>
  </w:num>
  <w:num w:numId="39" w16cid:durableId="1172718588">
    <w:abstractNumId w:val="20"/>
  </w:num>
  <w:num w:numId="40" w16cid:durableId="1692605155">
    <w:abstractNumId w:val="47"/>
  </w:num>
  <w:num w:numId="41" w16cid:durableId="1882129896">
    <w:abstractNumId w:val="41"/>
  </w:num>
  <w:num w:numId="42" w16cid:durableId="887886544">
    <w:abstractNumId w:val="33"/>
  </w:num>
  <w:num w:numId="43" w16cid:durableId="1907184805">
    <w:abstractNumId w:val="5"/>
  </w:num>
  <w:num w:numId="44" w16cid:durableId="529296811">
    <w:abstractNumId w:val="6"/>
  </w:num>
  <w:num w:numId="45" w16cid:durableId="1385373448">
    <w:abstractNumId w:val="50"/>
  </w:num>
  <w:num w:numId="46" w16cid:durableId="1339696176">
    <w:abstractNumId w:val="19"/>
  </w:num>
  <w:num w:numId="47" w16cid:durableId="1281063747">
    <w:abstractNumId w:val="27"/>
  </w:num>
  <w:num w:numId="48" w16cid:durableId="418405493">
    <w:abstractNumId w:val="1"/>
  </w:num>
  <w:num w:numId="49" w16cid:durableId="508062079">
    <w:abstractNumId w:val="32"/>
  </w:num>
  <w:num w:numId="50" w16cid:durableId="1675038240">
    <w:abstractNumId w:val="49"/>
  </w:num>
  <w:num w:numId="51" w16cid:durableId="331177600">
    <w:abstractNumId w:val="37"/>
  </w:num>
  <w:num w:numId="52" w16cid:durableId="372584789">
    <w:abstractNumId w:val="7"/>
  </w:num>
  <w:num w:numId="53" w16cid:durableId="4328623">
    <w:abstractNumId w:val="36"/>
  </w:num>
  <w:num w:numId="54" w16cid:durableId="7005878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90B"/>
    <w:rsid w:val="00031228"/>
    <w:rsid w:val="00050C30"/>
    <w:rsid w:val="0006190B"/>
    <w:rsid w:val="000634D4"/>
    <w:rsid w:val="000B2AE0"/>
    <w:rsid w:val="000C285E"/>
    <w:rsid w:val="000D675F"/>
    <w:rsid w:val="000E186D"/>
    <w:rsid w:val="00107B03"/>
    <w:rsid w:val="00124C52"/>
    <w:rsid w:val="00136CBC"/>
    <w:rsid w:val="00185B4A"/>
    <w:rsid w:val="001E3A57"/>
    <w:rsid w:val="002246DE"/>
    <w:rsid w:val="00227EAA"/>
    <w:rsid w:val="00244267"/>
    <w:rsid w:val="0029453C"/>
    <w:rsid w:val="00313859"/>
    <w:rsid w:val="00390C52"/>
    <w:rsid w:val="003D025F"/>
    <w:rsid w:val="00456FEF"/>
    <w:rsid w:val="00461B7D"/>
    <w:rsid w:val="00472E2F"/>
    <w:rsid w:val="004A0DE1"/>
    <w:rsid w:val="004F2C3F"/>
    <w:rsid w:val="0050730F"/>
    <w:rsid w:val="00520DD2"/>
    <w:rsid w:val="00657808"/>
    <w:rsid w:val="00675063"/>
    <w:rsid w:val="0070064F"/>
    <w:rsid w:val="0070731A"/>
    <w:rsid w:val="00760A84"/>
    <w:rsid w:val="007E1463"/>
    <w:rsid w:val="008057E1"/>
    <w:rsid w:val="0083238E"/>
    <w:rsid w:val="0083247E"/>
    <w:rsid w:val="008D439D"/>
    <w:rsid w:val="008F6F3A"/>
    <w:rsid w:val="00960264"/>
    <w:rsid w:val="009E0875"/>
    <w:rsid w:val="009E2C7D"/>
    <w:rsid w:val="00A03399"/>
    <w:rsid w:val="00A34388"/>
    <w:rsid w:val="00A93DA0"/>
    <w:rsid w:val="00A95EF3"/>
    <w:rsid w:val="00A9773E"/>
    <w:rsid w:val="00AA1082"/>
    <w:rsid w:val="00B10717"/>
    <w:rsid w:val="00B5174F"/>
    <w:rsid w:val="00B66532"/>
    <w:rsid w:val="00B90F31"/>
    <w:rsid w:val="00BA58F5"/>
    <w:rsid w:val="00BC3275"/>
    <w:rsid w:val="00BE1BCA"/>
    <w:rsid w:val="00C13DFF"/>
    <w:rsid w:val="00C65A25"/>
    <w:rsid w:val="00C669A3"/>
    <w:rsid w:val="00CA3E33"/>
    <w:rsid w:val="00D139FF"/>
    <w:rsid w:val="00D15699"/>
    <w:rsid w:val="00D92C42"/>
    <w:rsid w:val="00DC29EF"/>
    <w:rsid w:val="00DF6F94"/>
    <w:rsid w:val="00E11403"/>
    <w:rsid w:val="00E46394"/>
    <w:rsid w:val="00E91859"/>
    <w:rsid w:val="00F56DD7"/>
    <w:rsid w:val="00F803C9"/>
    <w:rsid w:val="00F825E8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B61A99"/>
  <w15:chartTrackingRefBased/>
  <w15:docId w15:val="{047C30DB-599F-4F73-B8DF-8619DFD0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2026-02-05T06:39:00Z</dcterms:created>
  <dcterms:modified xsi:type="dcterms:W3CDTF">2026-02-05T06:39:00Z</dcterms:modified>
</cp:coreProperties>
</file>