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634B" w14:textId="77777777" w:rsidR="00F825E8" w:rsidRPr="00F825E8" w:rsidRDefault="00F825E8" w:rsidP="00F825E8">
      <w:pPr>
        <w:jc w:val="left"/>
      </w:pPr>
      <w:r w:rsidRPr="00F825E8">
        <w:t>В [Наименование вышестоящего суда]</w:t>
      </w:r>
      <w:r w:rsidRPr="00F825E8">
        <w:br/>
        <w:t>адрес: [Почтовый адрес суда]</w:t>
      </w:r>
      <w:r w:rsidRPr="00F825E8">
        <w:br/>
      </w:r>
      <w:r w:rsidRPr="00F825E8">
        <w:br/>
      </w:r>
      <w:r w:rsidRPr="00F825E8">
        <w:rPr>
          <w:b/>
          <w:bCs/>
        </w:rPr>
        <w:t>Заявитель:</w:t>
      </w:r>
      <w:r w:rsidRPr="00F825E8">
        <w:t xml:space="preserve"> [ФИО полностью]</w:t>
      </w:r>
      <w:r w:rsidRPr="00F825E8">
        <w:br/>
        <w:t>адрес: [Место жительства/регистрации]</w:t>
      </w:r>
      <w:r w:rsidRPr="00F825E8">
        <w:br/>
        <w:t>телефон: [Контактный номер]</w:t>
      </w:r>
      <w:r w:rsidRPr="00F825E8">
        <w:br/>
      </w:r>
      <w:r w:rsidRPr="00F825E8">
        <w:br/>
      </w:r>
      <w:r w:rsidRPr="00F825E8">
        <w:rPr>
          <w:b/>
          <w:bCs/>
        </w:rPr>
        <w:t>Через:</w:t>
      </w:r>
      <w:r w:rsidRPr="00F825E8">
        <w:t xml:space="preserve"> [Наименование суда, вынесшего постановление]</w:t>
      </w:r>
    </w:p>
    <w:p w14:paraId="34E5F2F6" w14:textId="77777777" w:rsidR="00F825E8" w:rsidRPr="00F825E8" w:rsidRDefault="00F825E8" w:rsidP="00F825E8">
      <w:pPr>
        <w:jc w:val="center"/>
        <w:rPr>
          <w:b/>
          <w:bCs/>
        </w:rPr>
      </w:pPr>
      <w:r w:rsidRPr="00F825E8">
        <w:rPr>
          <w:b/>
          <w:bCs/>
        </w:rPr>
        <w:t>ЖАЛОБА</w:t>
      </w:r>
      <w:r w:rsidRPr="00F825E8">
        <w:rPr>
          <w:b/>
          <w:bCs/>
        </w:rPr>
        <w:br/>
        <w:t>на постановление по делу об административном правонарушении</w:t>
      </w:r>
    </w:p>
    <w:p w14:paraId="74A6A27A" w14:textId="77777777" w:rsidR="00F825E8" w:rsidRPr="00F825E8" w:rsidRDefault="00F825E8" w:rsidP="00F825E8">
      <w:r w:rsidRPr="00F825E8">
        <w:t>«__» ________ 20__ г. судьей [Наименование суда первой инстанции] [Фамилия И.О. судьи] было вынесено постановление по делу № [Номер дела]. Указанным постановлением я был(а) признан(а) виновным(ой) в совершении административного правонарушения, предусмотренного ч. [Номер части] ст. [Номер статьи] КоАП РФ, и мне было назначено наказание в виде [Вид и размер наказания].</w:t>
      </w:r>
    </w:p>
    <w:p w14:paraId="37B41DBA" w14:textId="77777777" w:rsidR="00F825E8" w:rsidRPr="00F825E8" w:rsidRDefault="00F825E8" w:rsidP="00F825E8">
      <w:r w:rsidRPr="00F825E8">
        <w:t>Считаю указанное постановление незаконным и необоснованным по следующим причинам: во-первых, судом не были учтены обстоятельства, исключающие виновность; во-вторых, в ходе судебного разбирательства были допущены существенные нарушения процессуальных норм, предусмотренных ст. 24.1 КоАП РФ, что не позволило всесторонне рассмотреть дело.</w:t>
      </w:r>
    </w:p>
    <w:p w14:paraId="13E548B5" w14:textId="77777777" w:rsidR="00F825E8" w:rsidRPr="00F825E8" w:rsidRDefault="00F825E8" w:rsidP="00F825E8">
      <w:r w:rsidRPr="00F825E8">
        <w:t>В ходе заседания мной заявлялись ходатайства о вызове свидетелей, в которых было немотивированно отказано. Кроме того, представленные доказательства (протокол, показания сотрудников) содержат явные противоречия, которые не были устранены.</w:t>
      </w:r>
    </w:p>
    <w:p w14:paraId="5E22FCF4" w14:textId="77777777" w:rsidR="00F825E8" w:rsidRPr="00F825E8" w:rsidRDefault="00F825E8" w:rsidP="00F825E8">
      <w:pPr>
        <w:jc w:val="center"/>
        <w:rPr>
          <w:b/>
          <w:bCs/>
        </w:rPr>
      </w:pPr>
      <w:r w:rsidRPr="00F825E8">
        <w:rPr>
          <w:b/>
          <w:bCs/>
        </w:rPr>
        <w:t>ПРОШУ:</w:t>
      </w:r>
    </w:p>
    <w:p w14:paraId="7F4EF521" w14:textId="77777777" w:rsidR="00F825E8" w:rsidRPr="00F825E8" w:rsidRDefault="00F825E8" w:rsidP="00F825E8">
      <w:pPr>
        <w:numPr>
          <w:ilvl w:val="0"/>
          <w:numId w:val="51"/>
        </w:numPr>
      </w:pPr>
      <w:r w:rsidRPr="00F825E8">
        <w:t>отменить постановление судьи [Наименование суда] от «__» ________ 20__ г. по делу № [Номер дела];</w:t>
      </w:r>
    </w:p>
    <w:p w14:paraId="131EE0B0" w14:textId="77777777" w:rsidR="00F825E8" w:rsidRPr="00F825E8" w:rsidRDefault="00F825E8" w:rsidP="00F825E8">
      <w:pPr>
        <w:numPr>
          <w:ilvl w:val="0"/>
          <w:numId w:val="51"/>
        </w:numPr>
      </w:pPr>
      <w:r w:rsidRPr="00F825E8">
        <w:t>прекратить производство по делу в связи с отсутствием состава (события) правонарушения или направить дело на новое рассмотрение.</w:t>
      </w:r>
    </w:p>
    <w:p w14:paraId="229E706B" w14:textId="77777777" w:rsidR="00F825E8" w:rsidRPr="00F825E8" w:rsidRDefault="00F825E8" w:rsidP="00F825E8">
      <w:pPr>
        <w:rPr>
          <w:b/>
          <w:bCs/>
        </w:rPr>
      </w:pPr>
      <w:r w:rsidRPr="00F825E8">
        <w:rPr>
          <w:b/>
          <w:bCs/>
        </w:rPr>
        <w:t>Приложения:</w:t>
      </w:r>
    </w:p>
    <w:p w14:paraId="334B805B" w14:textId="77777777" w:rsidR="00F825E8" w:rsidRPr="00F825E8" w:rsidRDefault="00F825E8" w:rsidP="00F825E8">
      <w:pPr>
        <w:numPr>
          <w:ilvl w:val="0"/>
          <w:numId w:val="52"/>
        </w:numPr>
      </w:pPr>
      <w:r w:rsidRPr="00F825E8">
        <w:t>копия постановления судьи от «__» ________ 20__ г.;</w:t>
      </w:r>
    </w:p>
    <w:p w14:paraId="7287E179" w14:textId="77777777" w:rsidR="00F825E8" w:rsidRPr="00F825E8" w:rsidRDefault="00F825E8" w:rsidP="00F825E8">
      <w:pPr>
        <w:numPr>
          <w:ilvl w:val="0"/>
          <w:numId w:val="52"/>
        </w:numPr>
      </w:pPr>
      <w:r w:rsidRPr="00F825E8">
        <w:t>копии документов, подтверждающих доводы жалобы;</w:t>
      </w:r>
    </w:p>
    <w:p w14:paraId="61E1C48F" w14:textId="77777777" w:rsidR="00F825E8" w:rsidRPr="00F825E8" w:rsidRDefault="00F825E8" w:rsidP="00F825E8">
      <w:pPr>
        <w:numPr>
          <w:ilvl w:val="0"/>
          <w:numId w:val="52"/>
        </w:numPr>
      </w:pPr>
      <w:r w:rsidRPr="00F825E8">
        <w:t>копия жалобы для сторон по делу.</w:t>
      </w:r>
    </w:p>
    <w:p w14:paraId="2D3E877B" w14:textId="77777777" w:rsidR="00F825E8" w:rsidRPr="00F825E8" w:rsidRDefault="00F825E8" w:rsidP="00F825E8">
      <w:pPr>
        <w:jc w:val="left"/>
      </w:pPr>
      <w:r w:rsidRPr="00F825E8">
        <w:t>«__» ________ 20__ г.</w:t>
      </w:r>
      <w:r w:rsidRPr="00F825E8">
        <w:br/>
        <w:t>________________ / [Фамилия И.О.]</w:t>
      </w:r>
    </w:p>
    <w:p w14:paraId="7C7816FA" w14:textId="3D0BD8CC" w:rsidR="0083247E" w:rsidRPr="00F825E8" w:rsidRDefault="0083247E" w:rsidP="00F825E8"/>
    <w:sectPr w:rsidR="0083247E" w:rsidRPr="00F825E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DAA2" w14:textId="77777777" w:rsidR="00254893" w:rsidRDefault="00254893" w:rsidP="00AA1082">
      <w:pPr>
        <w:spacing w:after="0" w:line="240" w:lineRule="auto"/>
      </w:pPr>
      <w:r>
        <w:separator/>
      </w:r>
    </w:p>
  </w:endnote>
  <w:endnote w:type="continuationSeparator" w:id="0">
    <w:p w14:paraId="1AB0C3A8" w14:textId="77777777" w:rsidR="00254893" w:rsidRDefault="0025489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9416" w14:textId="77777777" w:rsidR="00254893" w:rsidRDefault="00254893" w:rsidP="00AA1082">
      <w:pPr>
        <w:spacing w:after="0" w:line="240" w:lineRule="auto"/>
      </w:pPr>
      <w:r>
        <w:separator/>
      </w:r>
    </w:p>
  </w:footnote>
  <w:footnote w:type="continuationSeparator" w:id="0">
    <w:p w14:paraId="67511047" w14:textId="77777777" w:rsidR="00254893" w:rsidRDefault="0025489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8"/>
  </w:num>
  <w:num w:numId="2" w16cid:durableId="1452941838">
    <w:abstractNumId w:val="23"/>
  </w:num>
  <w:num w:numId="3" w16cid:durableId="773289804">
    <w:abstractNumId w:val="24"/>
  </w:num>
  <w:num w:numId="4" w16cid:durableId="1802459889">
    <w:abstractNumId w:val="40"/>
  </w:num>
  <w:num w:numId="5" w16cid:durableId="1172721011">
    <w:abstractNumId w:val="29"/>
  </w:num>
  <w:num w:numId="6" w16cid:durableId="306206877">
    <w:abstractNumId w:val="50"/>
  </w:num>
  <w:num w:numId="7" w16cid:durableId="1142847636">
    <w:abstractNumId w:val="43"/>
  </w:num>
  <w:num w:numId="8" w16cid:durableId="1820077873">
    <w:abstractNumId w:val="9"/>
  </w:num>
  <w:num w:numId="9" w16cid:durableId="979264255">
    <w:abstractNumId w:val="3"/>
  </w:num>
  <w:num w:numId="10" w16cid:durableId="1469394988">
    <w:abstractNumId w:val="14"/>
  </w:num>
  <w:num w:numId="11" w16cid:durableId="472673773">
    <w:abstractNumId w:val="46"/>
  </w:num>
  <w:num w:numId="12" w16cid:durableId="682247963">
    <w:abstractNumId w:val="41"/>
  </w:num>
  <w:num w:numId="13" w16cid:durableId="1231892053">
    <w:abstractNumId w:val="21"/>
  </w:num>
  <w:num w:numId="14" w16cid:durableId="1565991228">
    <w:abstractNumId w:val="13"/>
  </w:num>
  <w:num w:numId="15" w16cid:durableId="1607157512">
    <w:abstractNumId w:val="36"/>
  </w:num>
  <w:num w:numId="16" w16cid:durableId="653533249">
    <w:abstractNumId w:val="26"/>
  </w:num>
  <w:num w:numId="17" w16cid:durableId="360085353">
    <w:abstractNumId w:val="30"/>
  </w:num>
  <w:num w:numId="18" w16cid:durableId="1985117532">
    <w:abstractNumId w:val="34"/>
  </w:num>
  <w:num w:numId="19" w16cid:durableId="1505822702">
    <w:abstractNumId w:val="16"/>
  </w:num>
  <w:num w:numId="20" w16cid:durableId="633799932">
    <w:abstractNumId w:val="38"/>
  </w:num>
  <w:num w:numId="21" w16cid:durableId="1493520369">
    <w:abstractNumId w:val="0"/>
  </w:num>
  <w:num w:numId="22" w16cid:durableId="1873036386">
    <w:abstractNumId w:val="2"/>
  </w:num>
  <w:num w:numId="23" w16cid:durableId="1624266438">
    <w:abstractNumId w:val="42"/>
  </w:num>
  <w:num w:numId="24" w16cid:durableId="194193162">
    <w:abstractNumId w:val="22"/>
  </w:num>
  <w:num w:numId="25" w16cid:durableId="1175997685">
    <w:abstractNumId w:val="11"/>
  </w:num>
  <w:num w:numId="26" w16cid:durableId="1180394573">
    <w:abstractNumId w:val="10"/>
  </w:num>
  <w:num w:numId="27" w16cid:durableId="1411274303">
    <w:abstractNumId w:val="49"/>
  </w:num>
  <w:num w:numId="28" w16cid:durableId="1903059137">
    <w:abstractNumId w:val="51"/>
  </w:num>
  <w:num w:numId="29" w16cid:durableId="1539052458">
    <w:abstractNumId w:val="44"/>
  </w:num>
  <w:num w:numId="30" w16cid:durableId="771440119">
    <w:abstractNumId w:val="17"/>
  </w:num>
  <w:num w:numId="31" w16cid:durableId="1115830207">
    <w:abstractNumId w:val="12"/>
  </w:num>
  <w:num w:numId="32" w16cid:durableId="616260090">
    <w:abstractNumId w:val="37"/>
  </w:num>
  <w:num w:numId="33" w16cid:durableId="1149832067">
    <w:abstractNumId w:val="18"/>
  </w:num>
  <w:num w:numId="34" w16cid:durableId="1370060234">
    <w:abstractNumId w:val="33"/>
  </w:num>
  <w:num w:numId="35" w16cid:durableId="2087652907">
    <w:abstractNumId w:val="4"/>
  </w:num>
  <w:num w:numId="36" w16cid:durableId="1718312545">
    <w:abstractNumId w:val="25"/>
  </w:num>
  <w:num w:numId="37" w16cid:durableId="1170176785">
    <w:abstractNumId w:val="15"/>
  </w:num>
  <w:num w:numId="38" w16cid:durableId="1119420557">
    <w:abstractNumId w:val="8"/>
  </w:num>
  <w:num w:numId="39" w16cid:durableId="1172718588">
    <w:abstractNumId w:val="20"/>
  </w:num>
  <w:num w:numId="40" w16cid:durableId="1692605155">
    <w:abstractNumId w:val="45"/>
  </w:num>
  <w:num w:numId="41" w16cid:durableId="1882129896">
    <w:abstractNumId w:val="39"/>
  </w:num>
  <w:num w:numId="42" w16cid:durableId="887886544">
    <w:abstractNumId w:val="32"/>
  </w:num>
  <w:num w:numId="43" w16cid:durableId="1907184805">
    <w:abstractNumId w:val="5"/>
  </w:num>
  <w:num w:numId="44" w16cid:durableId="529296811">
    <w:abstractNumId w:val="6"/>
  </w:num>
  <w:num w:numId="45" w16cid:durableId="1385373448">
    <w:abstractNumId w:val="48"/>
  </w:num>
  <w:num w:numId="46" w16cid:durableId="1339696176">
    <w:abstractNumId w:val="19"/>
  </w:num>
  <w:num w:numId="47" w16cid:durableId="1281063747">
    <w:abstractNumId w:val="27"/>
  </w:num>
  <w:num w:numId="48" w16cid:durableId="418405493">
    <w:abstractNumId w:val="1"/>
  </w:num>
  <w:num w:numId="49" w16cid:durableId="508062079">
    <w:abstractNumId w:val="31"/>
  </w:num>
  <w:num w:numId="50" w16cid:durableId="1675038240">
    <w:abstractNumId w:val="47"/>
  </w:num>
  <w:num w:numId="51" w16cid:durableId="331177600">
    <w:abstractNumId w:val="35"/>
  </w:num>
  <w:num w:numId="52" w16cid:durableId="372584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E3A57"/>
    <w:rsid w:val="002246DE"/>
    <w:rsid w:val="00227EAA"/>
    <w:rsid w:val="00244267"/>
    <w:rsid w:val="00254893"/>
    <w:rsid w:val="0029453C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2026-02-05T06:37:00Z</dcterms:created>
  <dcterms:modified xsi:type="dcterms:W3CDTF">2026-02-05T06:37:00Z</dcterms:modified>
</cp:coreProperties>
</file>