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B9A84" w14:textId="77777777" w:rsidR="00B5174F" w:rsidRPr="00B5174F" w:rsidRDefault="00B5174F" w:rsidP="00B5174F">
      <w:pPr>
        <w:jc w:val="left"/>
      </w:pPr>
      <w:r w:rsidRPr="00B5174F">
        <w:t>В [Наименование районного суда]</w:t>
      </w:r>
      <w:r w:rsidRPr="00B5174F">
        <w:br/>
        <w:t>Адрес: [Адрес суда]</w:t>
      </w:r>
      <w:r w:rsidRPr="00B5174F">
        <w:br/>
      </w:r>
      <w:r w:rsidRPr="00B5174F">
        <w:br/>
      </w:r>
      <w:r w:rsidRPr="00B5174F">
        <w:rPr>
          <w:b/>
          <w:bCs/>
        </w:rPr>
        <w:t>Заявитель (Лицо, привлеченное к ответственности):</w:t>
      </w:r>
      <w:r w:rsidRPr="00B5174F">
        <w:t xml:space="preserve"> [ФИО полностью]</w:t>
      </w:r>
      <w:r w:rsidRPr="00B5174F">
        <w:br/>
        <w:t>Адрес: [Адрес регистрации и проживания]</w:t>
      </w:r>
      <w:r w:rsidRPr="00B5174F">
        <w:br/>
        <w:t>Телефон: [Номер телефона]</w:t>
      </w:r>
      <w:r w:rsidRPr="00B5174F">
        <w:br/>
      </w:r>
      <w:r w:rsidRPr="00B5174F">
        <w:br/>
      </w:r>
      <w:r w:rsidRPr="00B5174F">
        <w:rPr>
          <w:b/>
          <w:bCs/>
        </w:rPr>
        <w:t>Орган, составивший протокол:</w:t>
      </w:r>
      <w:r w:rsidRPr="00B5174F">
        <w:t xml:space="preserve"> [Наименование отдела ФССП]</w:t>
      </w:r>
      <w:r w:rsidRPr="00B5174F">
        <w:br/>
        <w:t>Адрес: [Адрес отдела судебных приставов]</w:t>
      </w:r>
    </w:p>
    <w:p w14:paraId="36D37D04" w14:textId="77777777" w:rsidR="00B5174F" w:rsidRPr="00B5174F" w:rsidRDefault="00B5174F" w:rsidP="00B5174F">
      <w:pPr>
        <w:jc w:val="center"/>
        <w:rPr>
          <w:b/>
          <w:bCs/>
        </w:rPr>
      </w:pPr>
      <w:r w:rsidRPr="00B5174F">
        <w:rPr>
          <w:b/>
          <w:bCs/>
        </w:rPr>
        <w:t>ЖАЛОБА</w:t>
      </w:r>
      <w:r w:rsidRPr="00B5174F">
        <w:rPr>
          <w:b/>
          <w:bCs/>
        </w:rPr>
        <w:br/>
        <w:t>на постановление по делу об административном правонарушении</w:t>
      </w:r>
    </w:p>
    <w:p w14:paraId="6A6FCBBB" w14:textId="77777777" w:rsidR="00B5174F" w:rsidRPr="00B5174F" w:rsidRDefault="00B5174F" w:rsidP="00B5174F">
      <w:r w:rsidRPr="00B5174F">
        <w:t>«__» ________ 20__ г. мировым судьей судебного участка № [номер] по адресу [адрес] было вынесено постановление по делу № [номер], согласно которому я был(а) признан(а) виновным(ой) в совершении административного правонарушения, предусмотренного ч. 1 ст. 5.35.1 КоАП РФ. Судом было назначено наказание в виде [вид и размер наказания].</w:t>
      </w:r>
    </w:p>
    <w:p w14:paraId="5DE7B77F" w14:textId="77777777" w:rsidR="00B5174F" w:rsidRPr="00B5174F" w:rsidRDefault="00B5174F" w:rsidP="00B5174F">
      <w:r w:rsidRPr="00B5174F">
        <w:t>С указанным постановлением я не согласен(на) в полном объеме по следующим основаниям:</w:t>
      </w:r>
    </w:p>
    <w:p w14:paraId="1D7778ED" w14:textId="77777777" w:rsidR="00B5174F" w:rsidRPr="00B5174F" w:rsidRDefault="00B5174F" w:rsidP="00B5174F">
      <w:r w:rsidRPr="00B5174F">
        <w:t>Во-первых, судом не были приняты во внимание уважительные причины отсутствия выплат, а именно [указать причину: болезнь, задержка зарплаты, отсутствие работы не по своей вине]. Согласно правовой позиции ВС РФ, отсутствие вины исключает состав правонарушения.</w:t>
      </w:r>
    </w:p>
    <w:p w14:paraId="0B66E442" w14:textId="77777777" w:rsidR="00B5174F" w:rsidRPr="00B5174F" w:rsidRDefault="00B5174F" w:rsidP="00B5174F">
      <w:r w:rsidRPr="00B5174F">
        <w:t>Во-вторых, в ходе судебного заседания были допущены существенные нарушения процессуальных требований, предусмотренных КоАП РФ: [описать нарушения, например, ненадлежащее извещение].</w:t>
      </w:r>
    </w:p>
    <w:p w14:paraId="054F6862" w14:textId="77777777" w:rsidR="00B5174F" w:rsidRPr="00B5174F" w:rsidRDefault="00B5174F" w:rsidP="00B5174F">
      <w:pPr>
        <w:jc w:val="center"/>
        <w:rPr>
          <w:b/>
          <w:bCs/>
        </w:rPr>
      </w:pPr>
      <w:r w:rsidRPr="00B5174F">
        <w:rPr>
          <w:b/>
          <w:bCs/>
        </w:rPr>
        <w:t>ПРОШУ:</w:t>
      </w:r>
    </w:p>
    <w:p w14:paraId="5264381D" w14:textId="77777777" w:rsidR="00B5174F" w:rsidRPr="00B5174F" w:rsidRDefault="00B5174F" w:rsidP="00B5174F">
      <w:pPr>
        <w:numPr>
          <w:ilvl w:val="0"/>
          <w:numId w:val="49"/>
        </w:numPr>
      </w:pPr>
      <w:r w:rsidRPr="00B5174F">
        <w:t>отменить постановление мирового судьи судебного участка № [номер] от «__» ________ 20__ г. по делу № [номер] в отношении [ФИО];</w:t>
      </w:r>
    </w:p>
    <w:p w14:paraId="69C9996F" w14:textId="77777777" w:rsidR="00B5174F" w:rsidRPr="00B5174F" w:rsidRDefault="00B5174F" w:rsidP="00B5174F">
      <w:pPr>
        <w:numPr>
          <w:ilvl w:val="0"/>
          <w:numId w:val="49"/>
        </w:numPr>
      </w:pPr>
      <w:r w:rsidRPr="00B5174F">
        <w:t>прекратить производство по делу в связи с отсутствием состава административного правонарушения.</w:t>
      </w:r>
    </w:p>
    <w:p w14:paraId="76101C8D" w14:textId="77777777" w:rsidR="00B5174F" w:rsidRPr="00B5174F" w:rsidRDefault="00B5174F" w:rsidP="00B5174F">
      <w:pPr>
        <w:rPr>
          <w:b/>
          <w:bCs/>
        </w:rPr>
      </w:pPr>
      <w:r w:rsidRPr="00B5174F">
        <w:rPr>
          <w:b/>
          <w:bCs/>
        </w:rPr>
        <w:t>Приложения:</w:t>
      </w:r>
    </w:p>
    <w:p w14:paraId="63243645" w14:textId="77777777" w:rsidR="00B5174F" w:rsidRPr="00B5174F" w:rsidRDefault="00B5174F" w:rsidP="00B5174F">
      <w:pPr>
        <w:numPr>
          <w:ilvl w:val="0"/>
          <w:numId w:val="50"/>
        </w:numPr>
      </w:pPr>
      <w:r w:rsidRPr="00B5174F">
        <w:t>копия оспариваемого постановления суда;</w:t>
      </w:r>
    </w:p>
    <w:p w14:paraId="7F42E861" w14:textId="77777777" w:rsidR="00B5174F" w:rsidRPr="00B5174F" w:rsidRDefault="00B5174F" w:rsidP="00B5174F">
      <w:pPr>
        <w:numPr>
          <w:ilvl w:val="0"/>
          <w:numId w:val="50"/>
        </w:numPr>
      </w:pPr>
      <w:r w:rsidRPr="00B5174F">
        <w:t>документы, подтверждающие уважительность причин неуплаты алиментов (справки из больницы, приказы с работы и т.д.);</w:t>
      </w:r>
    </w:p>
    <w:p w14:paraId="44D9BFFB" w14:textId="77777777" w:rsidR="00B5174F" w:rsidRPr="00B5174F" w:rsidRDefault="00B5174F" w:rsidP="00B5174F">
      <w:pPr>
        <w:numPr>
          <w:ilvl w:val="0"/>
          <w:numId w:val="50"/>
        </w:numPr>
      </w:pPr>
      <w:r w:rsidRPr="00B5174F">
        <w:t>копия жалобы для заинтересованных лиц.</w:t>
      </w:r>
    </w:p>
    <w:p w14:paraId="70A6EC01" w14:textId="77777777" w:rsidR="00B5174F" w:rsidRPr="00B5174F" w:rsidRDefault="00B5174F" w:rsidP="00B5174F">
      <w:pPr>
        <w:jc w:val="left"/>
      </w:pPr>
      <w:r w:rsidRPr="00B5174F">
        <w:t>«__» ________ 20__ г.</w:t>
      </w:r>
      <w:r w:rsidRPr="00B5174F">
        <w:br/>
        <w:t>________________ / [Фамилия И.О.]</w:t>
      </w:r>
    </w:p>
    <w:p w14:paraId="7C7816FA" w14:textId="3D0BD8CC" w:rsidR="0083247E" w:rsidRPr="00B5174F" w:rsidRDefault="0083247E" w:rsidP="00B5174F"/>
    <w:sectPr w:rsidR="0083247E" w:rsidRPr="00B5174F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FBCF8" w14:textId="77777777" w:rsidR="00166D1B" w:rsidRDefault="00166D1B" w:rsidP="00AA1082">
      <w:pPr>
        <w:spacing w:after="0" w:line="240" w:lineRule="auto"/>
      </w:pPr>
      <w:r>
        <w:separator/>
      </w:r>
    </w:p>
  </w:endnote>
  <w:endnote w:type="continuationSeparator" w:id="0">
    <w:p w14:paraId="329CB90C" w14:textId="77777777" w:rsidR="00166D1B" w:rsidRDefault="00166D1B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287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415DF5F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00FEE" w14:textId="77777777" w:rsidR="00166D1B" w:rsidRDefault="00166D1B" w:rsidP="00AA1082">
      <w:pPr>
        <w:spacing w:after="0" w:line="240" w:lineRule="auto"/>
      </w:pPr>
      <w:r>
        <w:separator/>
      </w:r>
    </w:p>
  </w:footnote>
  <w:footnote w:type="continuationSeparator" w:id="0">
    <w:p w14:paraId="0CC4138B" w14:textId="77777777" w:rsidR="00166D1B" w:rsidRDefault="00166D1B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89D54A0" w14:textId="77777777" w:rsidTr="004F2C3F">
      <w:tc>
        <w:tcPr>
          <w:tcW w:w="988" w:type="dxa"/>
        </w:tcPr>
        <w:p w14:paraId="5264E9B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4668100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B6F91F9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23FE768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6C461C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BA1"/>
    <w:multiLevelType w:val="multilevel"/>
    <w:tmpl w:val="314A6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4E66AF"/>
    <w:multiLevelType w:val="multilevel"/>
    <w:tmpl w:val="1280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C95B05"/>
    <w:multiLevelType w:val="multilevel"/>
    <w:tmpl w:val="25C0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DD3EE3"/>
    <w:multiLevelType w:val="multilevel"/>
    <w:tmpl w:val="9CC81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40808"/>
    <w:multiLevelType w:val="multilevel"/>
    <w:tmpl w:val="AE0C8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467766"/>
    <w:multiLevelType w:val="multilevel"/>
    <w:tmpl w:val="B4AE2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383882"/>
    <w:multiLevelType w:val="multilevel"/>
    <w:tmpl w:val="4372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083921"/>
    <w:multiLevelType w:val="multilevel"/>
    <w:tmpl w:val="D2E6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206D1D"/>
    <w:multiLevelType w:val="multilevel"/>
    <w:tmpl w:val="8DD2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D309D6"/>
    <w:multiLevelType w:val="multilevel"/>
    <w:tmpl w:val="11F2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0F3701"/>
    <w:multiLevelType w:val="multilevel"/>
    <w:tmpl w:val="A756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57583C"/>
    <w:multiLevelType w:val="multilevel"/>
    <w:tmpl w:val="96B05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69067D"/>
    <w:multiLevelType w:val="multilevel"/>
    <w:tmpl w:val="2744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8C77B3"/>
    <w:multiLevelType w:val="multilevel"/>
    <w:tmpl w:val="AB6E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2B7319"/>
    <w:multiLevelType w:val="multilevel"/>
    <w:tmpl w:val="CD3E4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D62DD1"/>
    <w:multiLevelType w:val="multilevel"/>
    <w:tmpl w:val="EDF80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AD76E9"/>
    <w:multiLevelType w:val="multilevel"/>
    <w:tmpl w:val="2B80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AB7A9A"/>
    <w:multiLevelType w:val="multilevel"/>
    <w:tmpl w:val="6D141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3377B4"/>
    <w:multiLevelType w:val="multilevel"/>
    <w:tmpl w:val="2716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9330E0"/>
    <w:multiLevelType w:val="multilevel"/>
    <w:tmpl w:val="93A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AA41135"/>
    <w:multiLevelType w:val="multilevel"/>
    <w:tmpl w:val="BE0C8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D3803C9"/>
    <w:multiLevelType w:val="multilevel"/>
    <w:tmpl w:val="C358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00688E"/>
    <w:multiLevelType w:val="multilevel"/>
    <w:tmpl w:val="B6C05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96658B"/>
    <w:multiLevelType w:val="multilevel"/>
    <w:tmpl w:val="9DE0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6E4262"/>
    <w:multiLevelType w:val="multilevel"/>
    <w:tmpl w:val="C93C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C33F2A"/>
    <w:multiLevelType w:val="multilevel"/>
    <w:tmpl w:val="E2AA4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D85DAB"/>
    <w:multiLevelType w:val="multilevel"/>
    <w:tmpl w:val="53E6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6B2BD6"/>
    <w:multiLevelType w:val="multilevel"/>
    <w:tmpl w:val="FDE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CF2663"/>
    <w:multiLevelType w:val="multilevel"/>
    <w:tmpl w:val="E05E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4802A9"/>
    <w:multiLevelType w:val="multilevel"/>
    <w:tmpl w:val="607C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DA435A"/>
    <w:multiLevelType w:val="multilevel"/>
    <w:tmpl w:val="1A76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4F78D1"/>
    <w:multiLevelType w:val="multilevel"/>
    <w:tmpl w:val="72BA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C57475F"/>
    <w:multiLevelType w:val="multilevel"/>
    <w:tmpl w:val="B5645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C66CF3"/>
    <w:multiLevelType w:val="multilevel"/>
    <w:tmpl w:val="F4561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E20262"/>
    <w:multiLevelType w:val="multilevel"/>
    <w:tmpl w:val="5740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1F079C"/>
    <w:multiLevelType w:val="multilevel"/>
    <w:tmpl w:val="32A2F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6EA637C"/>
    <w:multiLevelType w:val="multilevel"/>
    <w:tmpl w:val="8EE8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42039A"/>
    <w:multiLevelType w:val="multilevel"/>
    <w:tmpl w:val="A16E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31180A"/>
    <w:multiLevelType w:val="multilevel"/>
    <w:tmpl w:val="C3226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B137E95"/>
    <w:multiLevelType w:val="multilevel"/>
    <w:tmpl w:val="C1E03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CA40F01"/>
    <w:multiLevelType w:val="multilevel"/>
    <w:tmpl w:val="97A63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F7E7791"/>
    <w:multiLevelType w:val="multilevel"/>
    <w:tmpl w:val="9276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3D12F4"/>
    <w:multiLevelType w:val="multilevel"/>
    <w:tmpl w:val="8918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88A0F03"/>
    <w:multiLevelType w:val="multilevel"/>
    <w:tmpl w:val="2358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A909DC"/>
    <w:multiLevelType w:val="multilevel"/>
    <w:tmpl w:val="D26C3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B28088B"/>
    <w:multiLevelType w:val="multilevel"/>
    <w:tmpl w:val="BC26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B542BE3"/>
    <w:multiLevelType w:val="multilevel"/>
    <w:tmpl w:val="B010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D5A3F46"/>
    <w:multiLevelType w:val="multilevel"/>
    <w:tmpl w:val="3072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27"/>
  </w:num>
  <w:num w:numId="2" w16cid:durableId="1452941838">
    <w:abstractNumId w:val="22"/>
  </w:num>
  <w:num w:numId="3" w16cid:durableId="773289804">
    <w:abstractNumId w:val="23"/>
  </w:num>
  <w:num w:numId="4" w16cid:durableId="1802459889">
    <w:abstractNumId w:val="38"/>
  </w:num>
  <w:num w:numId="5" w16cid:durableId="1172721011">
    <w:abstractNumId w:val="28"/>
  </w:num>
  <w:num w:numId="6" w16cid:durableId="306206877">
    <w:abstractNumId w:val="48"/>
  </w:num>
  <w:num w:numId="7" w16cid:durableId="1142847636">
    <w:abstractNumId w:val="41"/>
  </w:num>
  <w:num w:numId="8" w16cid:durableId="1820077873">
    <w:abstractNumId w:val="8"/>
  </w:num>
  <w:num w:numId="9" w16cid:durableId="979264255">
    <w:abstractNumId w:val="3"/>
  </w:num>
  <w:num w:numId="10" w16cid:durableId="1469394988">
    <w:abstractNumId w:val="13"/>
  </w:num>
  <w:num w:numId="11" w16cid:durableId="472673773">
    <w:abstractNumId w:val="44"/>
  </w:num>
  <w:num w:numId="12" w16cid:durableId="682247963">
    <w:abstractNumId w:val="39"/>
  </w:num>
  <w:num w:numId="13" w16cid:durableId="1231892053">
    <w:abstractNumId w:val="20"/>
  </w:num>
  <w:num w:numId="14" w16cid:durableId="1565991228">
    <w:abstractNumId w:val="12"/>
  </w:num>
  <w:num w:numId="15" w16cid:durableId="1607157512">
    <w:abstractNumId w:val="34"/>
  </w:num>
  <w:num w:numId="16" w16cid:durableId="653533249">
    <w:abstractNumId w:val="25"/>
  </w:num>
  <w:num w:numId="17" w16cid:durableId="360085353">
    <w:abstractNumId w:val="29"/>
  </w:num>
  <w:num w:numId="18" w16cid:durableId="1985117532">
    <w:abstractNumId w:val="33"/>
  </w:num>
  <w:num w:numId="19" w16cid:durableId="1505822702">
    <w:abstractNumId w:val="15"/>
  </w:num>
  <w:num w:numId="20" w16cid:durableId="633799932">
    <w:abstractNumId w:val="36"/>
  </w:num>
  <w:num w:numId="21" w16cid:durableId="1493520369">
    <w:abstractNumId w:val="0"/>
  </w:num>
  <w:num w:numId="22" w16cid:durableId="1873036386">
    <w:abstractNumId w:val="2"/>
  </w:num>
  <w:num w:numId="23" w16cid:durableId="1624266438">
    <w:abstractNumId w:val="40"/>
  </w:num>
  <w:num w:numId="24" w16cid:durableId="194193162">
    <w:abstractNumId w:val="21"/>
  </w:num>
  <w:num w:numId="25" w16cid:durableId="1175997685">
    <w:abstractNumId w:val="10"/>
  </w:num>
  <w:num w:numId="26" w16cid:durableId="1180394573">
    <w:abstractNumId w:val="9"/>
  </w:num>
  <w:num w:numId="27" w16cid:durableId="1411274303">
    <w:abstractNumId w:val="47"/>
  </w:num>
  <w:num w:numId="28" w16cid:durableId="1903059137">
    <w:abstractNumId w:val="49"/>
  </w:num>
  <w:num w:numId="29" w16cid:durableId="1539052458">
    <w:abstractNumId w:val="42"/>
  </w:num>
  <w:num w:numId="30" w16cid:durableId="771440119">
    <w:abstractNumId w:val="16"/>
  </w:num>
  <w:num w:numId="31" w16cid:durableId="1115830207">
    <w:abstractNumId w:val="11"/>
  </w:num>
  <w:num w:numId="32" w16cid:durableId="616260090">
    <w:abstractNumId w:val="35"/>
  </w:num>
  <w:num w:numId="33" w16cid:durableId="1149832067">
    <w:abstractNumId w:val="17"/>
  </w:num>
  <w:num w:numId="34" w16cid:durableId="1370060234">
    <w:abstractNumId w:val="32"/>
  </w:num>
  <w:num w:numId="35" w16cid:durableId="2087652907">
    <w:abstractNumId w:val="4"/>
  </w:num>
  <w:num w:numId="36" w16cid:durableId="1718312545">
    <w:abstractNumId w:val="24"/>
  </w:num>
  <w:num w:numId="37" w16cid:durableId="1170176785">
    <w:abstractNumId w:val="14"/>
  </w:num>
  <w:num w:numId="38" w16cid:durableId="1119420557">
    <w:abstractNumId w:val="7"/>
  </w:num>
  <w:num w:numId="39" w16cid:durableId="1172718588">
    <w:abstractNumId w:val="19"/>
  </w:num>
  <w:num w:numId="40" w16cid:durableId="1692605155">
    <w:abstractNumId w:val="43"/>
  </w:num>
  <w:num w:numId="41" w16cid:durableId="1882129896">
    <w:abstractNumId w:val="37"/>
  </w:num>
  <w:num w:numId="42" w16cid:durableId="887886544">
    <w:abstractNumId w:val="31"/>
  </w:num>
  <w:num w:numId="43" w16cid:durableId="1907184805">
    <w:abstractNumId w:val="5"/>
  </w:num>
  <w:num w:numId="44" w16cid:durableId="529296811">
    <w:abstractNumId w:val="6"/>
  </w:num>
  <w:num w:numId="45" w16cid:durableId="1385373448">
    <w:abstractNumId w:val="46"/>
  </w:num>
  <w:num w:numId="46" w16cid:durableId="1339696176">
    <w:abstractNumId w:val="18"/>
  </w:num>
  <w:num w:numId="47" w16cid:durableId="1281063747">
    <w:abstractNumId w:val="26"/>
  </w:num>
  <w:num w:numId="48" w16cid:durableId="418405493">
    <w:abstractNumId w:val="1"/>
  </w:num>
  <w:num w:numId="49" w16cid:durableId="508062079">
    <w:abstractNumId w:val="30"/>
  </w:num>
  <w:num w:numId="50" w16cid:durableId="167503824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0B"/>
    <w:rsid w:val="00031228"/>
    <w:rsid w:val="00050C30"/>
    <w:rsid w:val="0006190B"/>
    <w:rsid w:val="000634D4"/>
    <w:rsid w:val="000B2AE0"/>
    <w:rsid w:val="000C285E"/>
    <w:rsid w:val="000D675F"/>
    <w:rsid w:val="000E186D"/>
    <w:rsid w:val="00107B03"/>
    <w:rsid w:val="00124C52"/>
    <w:rsid w:val="00136CBC"/>
    <w:rsid w:val="00166D1B"/>
    <w:rsid w:val="001E3A57"/>
    <w:rsid w:val="002246DE"/>
    <w:rsid w:val="00227EAA"/>
    <w:rsid w:val="00244267"/>
    <w:rsid w:val="0029453C"/>
    <w:rsid w:val="00313859"/>
    <w:rsid w:val="00390C52"/>
    <w:rsid w:val="003D025F"/>
    <w:rsid w:val="00456FEF"/>
    <w:rsid w:val="00461B7D"/>
    <w:rsid w:val="00472E2F"/>
    <w:rsid w:val="004A0DE1"/>
    <w:rsid w:val="004F2C3F"/>
    <w:rsid w:val="0050730F"/>
    <w:rsid w:val="00520DD2"/>
    <w:rsid w:val="00657808"/>
    <w:rsid w:val="00675063"/>
    <w:rsid w:val="0070064F"/>
    <w:rsid w:val="0070731A"/>
    <w:rsid w:val="00760A84"/>
    <w:rsid w:val="007E1463"/>
    <w:rsid w:val="008057E1"/>
    <w:rsid w:val="0083238E"/>
    <w:rsid w:val="0083247E"/>
    <w:rsid w:val="008D439D"/>
    <w:rsid w:val="008F6F3A"/>
    <w:rsid w:val="00960264"/>
    <w:rsid w:val="009E0875"/>
    <w:rsid w:val="009E2C7D"/>
    <w:rsid w:val="00A03399"/>
    <w:rsid w:val="00A34388"/>
    <w:rsid w:val="00A93DA0"/>
    <w:rsid w:val="00A95EF3"/>
    <w:rsid w:val="00A9773E"/>
    <w:rsid w:val="00AA1082"/>
    <w:rsid w:val="00B10717"/>
    <w:rsid w:val="00B5174F"/>
    <w:rsid w:val="00B66532"/>
    <w:rsid w:val="00B90F31"/>
    <w:rsid w:val="00BA58F5"/>
    <w:rsid w:val="00BC3275"/>
    <w:rsid w:val="00BE1BCA"/>
    <w:rsid w:val="00C13DFF"/>
    <w:rsid w:val="00C65A25"/>
    <w:rsid w:val="00C669A3"/>
    <w:rsid w:val="00CA3E33"/>
    <w:rsid w:val="00D139FF"/>
    <w:rsid w:val="00D15699"/>
    <w:rsid w:val="00D92C42"/>
    <w:rsid w:val="00DC29EF"/>
    <w:rsid w:val="00DF6F94"/>
    <w:rsid w:val="00E11403"/>
    <w:rsid w:val="00E91859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61A99"/>
  <w15:chartTrackingRefBased/>
  <w15:docId w15:val="{047C30DB-599F-4F73-B8DF-8619DFD0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15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2026-02-05T06:33:00Z</dcterms:created>
  <dcterms:modified xsi:type="dcterms:W3CDTF">2026-02-05T06:33:00Z</dcterms:modified>
</cp:coreProperties>
</file>