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8B58" w14:textId="77777777" w:rsidR="006A04B5" w:rsidRPr="006A04B5" w:rsidRDefault="006A04B5" w:rsidP="006A04B5">
      <w:pPr>
        <w:jc w:val="right"/>
      </w:pPr>
      <w:r w:rsidRPr="006A04B5">
        <w:t>В [название районного суда/мирового судьи судебного участка или органа, рассматривающего жалобу]</w:t>
      </w:r>
      <w:r w:rsidRPr="006A04B5">
        <w:br/>
        <w:t>Адрес: [адрес суда/органа]</w:t>
      </w:r>
      <w:r w:rsidRPr="006A04B5">
        <w:br/>
      </w:r>
      <w:r w:rsidRPr="006A04B5">
        <w:br/>
      </w:r>
      <w:r w:rsidRPr="006A04B5">
        <w:rPr>
          <w:b/>
          <w:bCs/>
        </w:rPr>
        <w:t>Истец/Заявитель:</w:t>
      </w:r>
      <w:r w:rsidRPr="006A04B5">
        <w:t xml:space="preserve"> [ФИО полностью]</w:t>
      </w:r>
      <w:r w:rsidRPr="006A04B5">
        <w:br/>
        <w:t>Адрес: [адрес проживания]</w:t>
      </w:r>
      <w:r w:rsidRPr="006A04B5">
        <w:br/>
        <w:t>Телефон: [номер телефона]</w:t>
      </w:r>
      <w:r w:rsidRPr="006A04B5">
        <w:br/>
      </w:r>
      <w:r w:rsidRPr="006A04B5">
        <w:br/>
      </w:r>
      <w:r w:rsidRPr="006A04B5">
        <w:rPr>
          <w:b/>
          <w:bCs/>
        </w:rPr>
        <w:t>Ответчик:</w:t>
      </w:r>
      <w:r w:rsidRPr="006A04B5">
        <w:t xml:space="preserve"> [наименование органа/должностного лица, вынесшего постановление]</w:t>
      </w:r>
      <w:r w:rsidRPr="006A04B5">
        <w:br/>
        <w:t>Адрес: [адрес органа]</w:t>
      </w:r>
    </w:p>
    <w:p w14:paraId="10455C7B" w14:textId="77777777" w:rsidR="006A04B5" w:rsidRDefault="006A04B5" w:rsidP="006A04B5">
      <w:pPr>
        <w:jc w:val="center"/>
        <w:rPr>
          <w:b/>
          <w:bCs/>
        </w:rPr>
      </w:pPr>
    </w:p>
    <w:p w14:paraId="0427891D" w14:textId="0478258E" w:rsidR="006A04B5" w:rsidRPr="006A04B5" w:rsidRDefault="006A04B5" w:rsidP="006A04B5">
      <w:pPr>
        <w:jc w:val="center"/>
        <w:rPr>
          <w:b/>
          <w:bCs/>
        </w:rPr>
      </w:pPr>
      <w:r w:rsidRPr="006A04B5">
        <w:rPr>
          <w:b/>
          <w:bCs/>
        </w:rPr>
        <w:t>ЖАЛОБА НА ПОСТАНОВЛЕНИЕ ПО ДЕЛУ ОБ АДМИНИСТРАТИВНОМ ПРАВОНАРУШЕНИИ (СТ. 7.17 КОАП РФ)</w:t>
      </w:r>
    </w:p>
    <w:p w14:paraId="7BC3BE5A" w14:textId="77777777" w:rsidR="006A04B5" w:rsidRPr="006A04B5" w:rsidRDefault="006A04B5" w:rsidP="006A04B5">
      <w:r w:rsidRPr="006A04B5">
        <w:t>«__» ________ 20__ г. [наименование органа/должностного лица] вынесено постановление по делу об административном правонарушении, которым я признан(а) виновным(ой) в совершении правонарушения, предусмотренного ст. 7.17 КоАП РФ, и мне назначено наказание в виде [вид наказания, размер штрафа].</w:t>
      </w:r>
    </w:p>
    <w:p w14:paraId="1F6A71F7" w14:textId="77777777" w:rsidR="006A04B5" w:rsidRPr="006A04B5" w:rsidRDefault="006A04B5" w:rsidP="006A04B5">
      <w:r w:rsidRPr="006A04B5">
        <w:t>С постановлением не согласен(на), считаю его незаконным и необоснованным по следующим основаниям.</w:t>
      </w:r>
    </w:p>
    <w:p w14:paraId="51A2E087" w14:textId="77777777" w:rsidR="006A04B5" w:rsidRPr="006A04B5" w:rsidRDefault="006A04B5" w:rsidP="006A04B5">
      <w:r w:rsidRPr="006A04B5">
        <w:rPr>
          <w:b/>
          <w:bCs/>
        </w:rPr>
        <w:t>1. Не доказано событие административного правонарушения и (или) моя вина.</w:t>
      </w:r>
      <w:r w:rsidRPr="006A04B5">
        <w:t xml:space="preserve"> В материалах дела отсутствуют надлежащие и допустимые доказательства, подтверждающие, что повреждение имущества произошло именно в результате моих действий, а также что я действовал(а) умышленно. выводы, изложенные в постановлении, основаны на предположениях и не подтверждены совокупностью доказательств.</w:t>
      </w:r>
    </w:p>
    <w:p w14:paraId="708C860A" w14:textId="77777777" w:rsidR="006A04B5" w:rsidRPr="006A04B5" w:rsidRDefault="006A04B5" w:rsidP="006A04B5">
      <w:r w:rsidRPr="006A04B5">
        <w:rPr>
          <w:b/>
          <w:bCs/>
        </w:rPr>
        <w:t>2. Имеются противоречия и неполнота исследования обстоятельств.</w:t>
      </w:r>
      <w:r w:rsidRPr="006A04B5">
        <w:t xml:space="preserve"> При рассмотрении дела не дана оценка [указать: показаниям свидетелей, видеозаписи, переписке, документам, подтверждающим алиби, характеру повреждений, времени и месту]. Не установлены точный объем повреждений и причинно-следственная связь между моими действиями и заявленным ущербом.</w:t>
      </w:r>
    </w:p>
    <w:p w14:paraId="59FF1628" w14:textId="77777777" w:rsidR="006A04B5" w:rsidRPr="006A04B5" w:rsidRDefault="006A04B5" w:rsidP="006A04B5">
      <w:r w:rsidRPr="006A04B5">
        <w:rPr>
          <w:b/>
          <w:bCs/>
        </w:rPr>
        <w:t>3. Допущены существенные нарушения процедуры.</w:t>
      </w:r>
      <w:r w:rsidRPr="006A04B5">
        <w:t xml:space="preserve"> Меня не уведомили надлежащим образом о времени и месте рассмотрения дела и (или) не разъяснили права и обязанности; не предоставили возможность заявить ходатайства и представить доказательства; отказали в приобщении [перечислить документы] без мотивировки. такие нарушения повлияли на возможность моей защиты и являются основанием для отмены постановления.</w:t>
      </w:r>
    </w:p>
    <w:p w14:paraId="2A01E55C" w14:textId="77777777" w:rsidR="006A04B5" w:rsidRPr="006A04B5" w:rsidRDefault="006A04B5" w:rsidP="006A04B5">
      <w:r w:rsidRPr="006A04B5">
        <w:rPr>
          <w:b/>
          <w:bCs/>
        </w:rPr>
        <w:t>4. Неверная квалификация и оценка ущерба.</w:t>
      </w:r>
      <w:r w:rsidRPr="006A04B5">
        <w:t xml:space="preserve"> Размер ущерба и характер повреждений не подтверждены документально (например, актом осмотра, заключением специалиста, чеками на ремонт). при отсутствии достоверного подтверждения ущерба вывод о наличии состава по ст. 7.17 КоАП РФ является преждевременным.</w:t>
      </w:r>
    </w:p>
    <w:p w14:paraId="25C8B252" w14:textId="77777777" w:rsidR="006A04B5" w:rsidRPr="006A04B5" w:rsidRDefault="006A04B5" w:rsidP="006A04B5">
      <w:r w:rsidRPr="006A04B5">
        <w:lastRenderedPageBreak/>
        <w:t>С учетом изложенного и руководствуясь положениями КоАП РФ о пересмотре постановлений по жалобам, прошу проверить законность и обоснованность вынесенного постановления.</w:t>
      </w:r>
    </w:p>
    <w:p w14:paraId="1F6DBA99" w14:textId="77777777" w:rsidR="006A04B5" w:rsidRPr="006A04B5" w:rsidRDefault="006A04B5" w:rsidP="006A04B5">
      <w:pPr>
        <w:jc w:val="center"/>
        <w:rPr>
          <w:b/>
          <w:bCs/>
        </w:rPr>
      </w:pPr>
      <w:r w:rsidRPr="006A04B5">
        <w:rPr>
          <w:b/>
          <w:bCs/>
        </w:rPr>
        <w:t>ПРОШУ:</w:t>
      </w:r>
    </w:p>
    <w:p w14:paraId="4F9C4C02" w14:textId="77777777" w:rsidR="006A04B5" w:rsidRPr="006A04B5" w:rsidRDefault="006A04B5" w:rsidP="006A04B5">
      <w:pPr>
        <w:numPr>
          <w:ilvl w:val="0"/>
          <w:numId w:val="3"/>
        </w:numPr>
      </w:pPr>
      <w:r w:rsidRPr="006A04B5">
        <w:t>Отменить постановление по делу об административном правонарушении по ст. 7.17 КоАП РФ от «__» ________ 20__ г. и прекратить производство по делу ввиду отсутствия события административного правонарушения и (или) недоказанности моей вины;</w:t>
      </w:r>
    </w:p>
    <w:p w14:paraId="3A1CCD0E" w14:textId="77777777" w:rsidR="006A04B5" w:rsidRPr="006A04B5" w:rsidRDefault="006A04B5" w:rsidP="006A04B5">
      <w:pPr>
        <w:numPr>
          <w:ilvl w:val="0"/>
          <w:numId w:val="3"/>
        </w:numPr>
      </w:pPr>
      <w:r w:rsidRPr="006A04B5">
        <w:t>В случае несогласия с требованием о прекращении, направить дело на новое рассмотрение с указанием на необходимость устранения допущенных нарушений.</w:t>
      </w:r>
    </w:p>
    <w:p w14:paraId="7DF3743D" w14:textId="77777777" w:rsidR="006A04B5" w:rsidRPr="006A04B5" w:rsidRDefault="006A04B5" w:rsidP="006A04B5">
      <w:pPr>
        <w:rPr>
          <w:b/>
          <w:bCs/>
        </w:rPr>
      </w:pPr>
      <w:r w:rsidRPr="006A04B5">
        <w:rPr>
          <w:b/>
          <w:bCs/>
        </w:rPr>
        <w:t>Приложения:</w:t>
      </w:r>
    </w:p>
    <w:p w14:paraId="7FBF4669" w14:textId="77777777" w:rsidR="006A04B5" w:rsidRPr="006A04B5" w:rsidRDefault="006A04B5" w:rsidP="006A04B5">
      <w:pPr>
        <w:numPr>
          <w:ilvl w:val="0"/>
          <w:numId w:val="4"/>
        </w:numPr>
      </w:pPr>
      <w:r w:rsidRPr="006A04B5">
        <w:t>копия постановления по делу об административном правонарушении;</w:t>
      </w:r>
    </w:p>
    <w:p w14:paraId="67FD2CE4" w14:textId="77777777" w:rsidR="006A04B5" w:rsidRPr="006A04B5" w:rsidRDefault="006A04B5" w:rsidP="006A04B5">
      <w:pPr>
        <w:numPr>
          <w:ilvl w:val="0"/>
          <w:numId w:val="4"/>
        </w:numPr>
      </w:pPr>
      <w:r w:rsidRPr="006A04B5">
        <w:t>копия протокола (при наличии) и материалов, подтверждающих доводы жалобы (фото, видео, переписка, пояснения свидетелей, документы об оценке ущерба, ходатайства).</w:t>
      </w:r>
    </w:p>
    <w:p w14:paraId="76B025AE" w14:textId="77777777" w:rsidR="006A04B5" w:rsidRPr="006A04B5" w:rsidRDefault="006A04B5" w:rsidP="006A04B5">
      <w:pPr>
        <w:jc w:val="left"/>
      </w:pPr>
      <w:r w:rsidRPr="006A04B5">
        <w:t>«__» ________ 20__ г.</w:t>
      </w:r>
      <w:r w:rsidRPr="006A04B5">
        <w:br/>
        <w:t>________________ / [Фамилия И.О.]</w:t>
      </w:r>
    </w:p>
    <w:p w14:paraId="3ACBB484" w14:textId="77777777" w:rsidR="0083247E" w:rsidRPr="006A04B5" w:rsidRDefault="0083247E" w:rsidP="006A04B5"/>
    <w:sectPr w:rsidR="0083247E" w:rsidRPr="006A04B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046B" w14:textId="77777777" w:rsidR="00592527" w:rsidRDefault="00592527" w:rsidP="00AA1082">
      <w:pPr>
        <w:spacing w:after="0" w:line="240" w:lineRule="auto"/>
      </w:pPr>
      <w:r>
        <w:separator/>
      </w:r>
    </w:p>
  </w:endnote>
  <w:endnote w:type="continuationSeparator" w:id="0">
    <w:p w14:paraId="79E3FFB0" w14:textId="77777777" w:rsidR="00592527" w:rsidRDefault="0059252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4131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357ED36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8101" w14:textId="77777777" w:rsidR="00592527" w:rsidRDefault="00592527" w:rsidP="00AA1082">
      <w:pPr>
        <w:spacing w:after="0" w:line="240" w:lineRule="auto"/>
      </w:pPr>
      <w:r>
        <w:separator/>
      </w:r>
    </w:p>
  </w:footnote>
  <w:footnote w:type="continuationSeparator" w:id="0">
    <w:p w14:paraId="282341A5" w14:textId="77777777" w:rsidR="00592527" w:rsidRDefault="0059252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9A4A502" w14:textId="77777777" w:rsidTr="004F2C3F">
      <w:tc>
        <w:tcPr>
          <w:tcW w:w="988" w:type="dxa"/>
        </w:tcPr>
        <w:p w14:paraId="0D63CA5D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85707E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DD6487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0A79FA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C5B015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6E0F"/>
    <w:multiLevelType w:val="multilevel"/>
    <w:tmpl w:val="F848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0183"/>
    <w:multiLevelType w:val="multilevel"/>
    <w:tmpl w:val="775C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1472091141">
    <w:abstractNumId w:val="3"/>
  </w:num>
  <w:num w:numId="4" w16cid:durableId="2837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B5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92527"/>
    <w:rsid w:val="00657808"/>
    <w:rsid w:val="00675063"/>
    <w:rsid w:val="006A04B5"/>
    <w:rsid w:val="007E1463"/>
    <w:rsid w:val="008057E1"/>
    <w:rsid w:val="0083238E"/>
    <w:rsid w:val="0083247E"/>
    <w:rsid w:val="008D439D"/>
    <w:rsid w:val="00A568E5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3D24"/>
  <w15:chartTrackingRefBased/>
  <w15:docId w15:val="{2C0EB462-CB24-4798-8B98-DA5F54B7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2026-02-03T11:25:00Z</dcterms:created>
  <dcterms:modified xsi:type="dcterms:W3CDTF">2026-02-03T11:27:00Z</dcterms:modified>
</cp:coreProperties>
</file>