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1897" w14:textId="77777777" w:rsidR="00C2400C" w:rsidRPr="00C2400C" w:rsidRDefault="00C2400C" w:rsidP="0018378D">
      <w:pPr>
        <w:jc w:val="right"/>
      </w:pPr>
      <w:r w:rsidRPr="00C2400C">
        <w:t>В [наименование районного суда или вышестоящего органа]</w:t>
      </w:r>
      <w:r w:rsidRPr="00C2400C">
        <w:br/>
        <w:t>Адрес: [адрес суда или органа]</w:t>
      </w:r>
      <w:r w:rsidRPr="00C2400C">
        <w:br/>
      </w:r>
      <w:r w:rsidRPr="00C2400C">
        <w:br/>
      </w:r>
      <w:r w:rsidRPr="00C2400C">
        <w:rPr>
          <w:b/>
          <w:bCs/>
        </w:rPr>
        <w:t>Истец/Заявитель:</w:t>
      </w:r>
      <w:r w:rsidRPr="00C2400C">
        <w:t xml:space="preserve"> [</w:t>
      </w:r>
      <w:proofErr w:type="spellStart"/>
      <w:r w:rsidRPr="00C2400C">
        <w:t>фио</w:t>
      </w:r>
      <w:proofErr w:type="spellEnd"/>
      <w:r w:rsidRPr="00C2400C">
        <w:t xml:space="preserve"> полностью]</w:t>
      </w:r>
      <w:r w:rsidRPr="00C2400C">
        <w:br/>
        <w:t>Адрес: [адрес проживания]</w:t>
      </w:r>
      <w:r w:rsidRPr="00C2400C">
        <w:br/>
        <w:t>Телефон: [номер телефона]</w:t>
      </w:r>
      <w:r w:rsidRPr="00C2400C">
        <w:br/>
      </w:r>
      <w:r w:rsidRPr="00C2400C">
        <w:br/>
      </w:r>
      <w:r w:rsidRPr="00C2400C">
        <w:rPr>
          <w:b/>
          <w:bCs/>
        </w:rPr>
        <w:t>Ответчик:</w:t>
      </w:r>
      <w:r w:rsidRPr="00C2400C">
        <w:t xml:space="preserve"> [наименование подразделения </w:t>
      </w:r>
      <w:proofErr w:type="spellStart"/>
      <w:r w:rsidRPr="00C2400C">
        <w:t>гибдд</w:t>
      </w:r>
      <w:proofErr w:type="spellEnd"/>
      <w:r w:rsidRPr="00C2400C">
        <w:t>, должностное лицо, вынесшее постановление]</w:t>
      </w:r>
      <w:r w:rsidRPr="00C2400C">
        <w:br/>
        <w:t>Адрес: [адрес ответчика]</w:t>
      </w:r>
    </w:p>
    <w:p w14:paraId="6361462E" w14:textId="77777777" w:rsidR="0018378D" w:rsidRDefault="0018378D" w:rsidP="0018378D">
      <w:pPr>
        <w:jc w:val="center"/>
        <w:rPr>
          <w:b/>
          <w:bCs/>
        </w:rPr>
      </w:pPr>
    </w:p>
    <w:p w14:paraId="4C3115EC" w14:textId="50A4F53F" w:rsidR="00C2400C" w:rsidRPr="00C2400C" w:rsidRDefault="00C2400C" w:rsidP="0018378D">
      <w:pPr>
        <w:jc w:val="center"/>
        <w:rPr>
          <w:b/>
          <w:bCs/>
        </w:rPr>
      </w:pPr>
      <w:r w:rsidRPr="00C2400C">
        <w:rPr>
          <w:b/>
          <w:bCs/>
        </w:rPr>
        <w:t>ЖАЛОБА НА ПОСТАНОВЛЕНИЕ ПО ДЕЛУ ОБ АДМИНИСТРАТИВНОМ ПРАВОНАРУШЕНИИ</w:t>
      </w:r>
    </w:p>
    <w:p w14:paraId="1222DA01" w14:textId="77777777" w:rsidR="00C2400C" w:rsidRPr="00C2400C" w:rsidRDefault="00C2400C" w:rsidP="00C2400C">
      <w:r w:rsidRPr="00C2400C">
        <w:t xml:space="preserve">«__» ________ 20__ г. должностным лицом [должность, </w:t>
      </w:r>
      <w:proofErr w:type="spellStart"/>
      <w:r w:rsidRPr="00C2400C">
        <w:t>фио</w:t>
      </w:r>
      <w:proofErr w:type="spellEnd"/>
      <w:r w:rsidRPr="00C2400C">
        <w:t>] вынесено постановление по делу об административном правонарушении № [номер], которым я привлечен(а) к ответственности по ч. [указать часть] ст. 12.7 КоАП РФ и назначено наказание в виде [штраф/административный арест/иное].</w:t>
      </w:r>
    </w:p>
    <w:p w14:paraId="5E12059E" w14:textId="77777777" w:rsidR="00C2400C" w:rsidRPr="00C2400C" w:rsidRDefault="00C2400C" w:rsidP="00C2400C">
      <w:r w:rsidRPr="00C2400C">
        <w:t>С постановлением не согласен(на), считаю его незаконным и необоснованным по следующим основаниям: фактические обстоятельства установлены неполно и/или неверно, а выводы не подтверждены допустимыми и достаточными доказательствами, как того требуют ст. 24.1, ст. 26.1 и ст. 26.2 КоАП РФ.</w:t>
      </w:r>
    </w:p>
    <w:p w14:paraId="746E7382" w14:textId="77777777" w:rsidR="00C2400C" w:rsidRPr="00C2400C" w:rsidRDefault="00C2400C" w:rsidP="00C2400C">
      <w:r w:rsidRPr="00C2400C">
        <w:t>1) по событию и составу правонарушения: [кратко изложите вашу версию: кто управлял, где и когда, какие документы были, какое право управления имелось, по какой причине инспектор сделал иной вывод].</w:t>
      </w:r>
    </w:p>
    <w:p w14:paraId="4C523EC2" w14:textId="77777777" w:rsidR="00C2400C" w:rsidRPr="00C2400C" w:rsidRDefault="00C2400C" w:rsidP="00C2400C">
      <w:r w:rsidRPr="00C2400C">
        <w:t>2) по доказательствам: в постановлении и материалах дела отсутствуют либо не оценены существенные сведения: [видеозапись, показания свидетелей, сведения о вручении копии постановления, данные о разъяснении прав, сведения о понятых, протокол, рапорт, схема, иное]. Между тем, согласно ст. 1.5 КоАП РФ неустранимые сомнения толкуются в пользу лица, привлекаемого к ответственности.</w:t>
      </w:r>
    </w:p>
    <w:p w14:paraId="0A3E6E20" w14:textId="77777777" w:rsidR="00C2400C" w:rsidRPr="00C2400C" w:rsidRDefault="00C2400C" w:rsidP="00C2400C">
      <w:r w:rsidRPr="00C2400C">
        <w:t>3) по процессуальным нарушениям: при рассмотрении дела были нарушены мои права и требования КоАП РФ: [не разъяснены права, не предоставлена возможность заявить ходатайства, необоснованно отказано в приобщении доказательств, не обеспечено участие защитника, иное]. Указанные нарушения повлияли на полноту рассмотрения и лишили меня возможности реализовать право на защиту.</w:t>
      </w:r>
    </w:p>
    <w:p w14:paraId="18136658" w14:textId="77777777" w:rsidR="00C2400C" w:rsidRPr="00C2400C" w:rsidRDefault="00C2400C" w:rsidP="00C2400C">
      <w:r w:rsidRPr="00C2400C">
        <w:t>Кроме того, постановление не соответствует требованиям ст. 29.10 КоАП РФ: [укажите, что именно отсутствует или изложено формально: мотивировка, ссылка на доказательства, оценка доводов, описание события].</w:t>
      </w:r>
    </w:p>
    <w:p w14:paraId="738CB800" w14:textId="77777777" w:rsidR="0018378D" w:rsidRDefault="0018378D" w:rsidP="00C2400C">
      <w:pPr>
        <w:rPr>
          <w:b/>
          <w:bCs/>
        </w:rPr>
      </w:pPr>
    </w:p>
    <w:p w14:paraId="41FCB665" w14:textId="77777777" w:rsidR="0018378D" w:rsidRDefault="0018378D" w:rsidP="00C2400C">
      <w:pPr>
        <w:rPr>
          <w:b/>
          <w:bCs/>
        </w:rPr>
      </w:pPr>
    </w:p>
    <w:p w14:paraId="3B49F198" w14:textId="787BD73A" w:rsidR="00C2400C" w:rsidRPr="00C2400C" w:rsidRDefault="00C2400C" w:rsidP="0018378D">
      <w:pPr>
        <w:jc w:val="center"/>
        <w:rPr>
          <w:b/>
          <w:bCs/>
        </w:rPr>
      </w:pPr>
      <w:r w:rsidRPr="00C2400C">
        <w:rPr>
          <w:b/>
          <w:bCs/>
        </w:rPr>
        <w:lastRenderedPageBreak/>
        <w:t>ПРОШУ:</w:t>
      </w:r>
    </w:p>
    <w:p w14:paraId="1EC633D4" w14:textId="77777777" w:rsidR="00C2400C" w:rsidRPr="00C2400C" w:rsidRDefault="00C2400C" w:rsidP="00C2400C">
      <w:pPr>
        <w:numPr>
          <w:ilvl w:val="0"/>
          <w:numId w:val="45"/>
        </w:numPr>
      </w:pPr>
      <w:r w:rsidRPr="00C2400C">
        <w:t xml:space="preserve">отменить постановление по делу об административном правонарушении № [номер] от «__» ________ 20__ г., вынесенное [должность, </w:t>
      </w:r>
      <w:proofErr w:type="spellStart"/>
      <w:r w:rsidRPr="00C2400C">
        <w:t>фио</w:t>
      </w:r>
      <w:proofErr w:type="spellEnd"/>
      <w:r w:rsidRPr="00C2400C">
        <w:t>, орган], по ч. [часть] ст. 12.7 КоАП РФ;</w:t>
      </w:r>
    </w:p>
    <w:p w14:paraId="34BF1D2A" w14:textId="77777777" w:rsidR="00C2400C" w:rsidRPr="00C2400C" w:rsidRDefault="00C2400C" w:rsidP="00C2400C">
      <w:pPr>
        <w:numPr>
          <w:ilvl w:val="0"/>
          <w:numId w:val="45"/>
        </w:numPr>
      </w:pPr>
      <w:r w:rsidRPr="00C2400C">
        <w:t>прекратить производство по делу на основании п. [указать пункт] ч. 1 ст. 24.5 КоАП РФ либо направить дело на новое рассмотрение с указанием на допущенные нарушения.</w:t>
      </w:r>
    </w:p>
    <w:p w14:paraId="22CEA33C" w14:textId="77777777" w:rsidR="00C2400C" w:rsidRPr="00C2400C" w:rsidRDefault="00C2400C" w:rsidP="00C2400C">
      <w:pPr>
        <w:rPr>
          <w:b/>
          <w:bCs/>
        </w:rPr>
      </w:pPr>
      <w:r w:rsidRPr="00C2400C">
        <w:rPr>
          <w:b/>
          <w:bCs/>
        </w:rPr>
        <w:t>Приложения:</w:t>
      </w:r>
    </w:p>
    <w:p w14:paraId="6C58F981" w14:textId="77777777" w:rsidR="00C2400C" w:rsidRPr="00C2400C" w:rsidRDefault="00C2400C" w:rsidP="00C2400C">
      <w:pPr>
        <w:numPr>
          <w:ilvl w:val="0"/>
          <w:numId w:val="46"/>
        </w:numPr>
      </w:pPr>
      <w:r w:rsidRPr="00C2400C">
        <w:t>копия обжалуемого постановления;</w:t>
      </w:r>
    </w:p>
    <w:p w14:paraId="2C68B95C" w14:textId="77777777" w:rsidR="00C2400C" w:rsidRPr="00C2400C" w:rsidRDefault="00C2400C" w:rsidP="00C2400C">
      <w:pPr>
        <w:numPr>
          <w:ilvl w:val="0"/>
          <w:numId w:val="46"/>
        </w:numPr>
      </w:pPr>
      <w:r w:rsidRPr="00C2400C">
        <w:t>копии жалобы для лиц, участвующих в рассмотрении;</w:t>
      </w:r>
    </w:p>
    <w:p w14:paraId="489BBCB0" w14:textId="77777777" w:rsidR="00C2400C" w:rsidRPr="00C2400C" w:rsidRDefault="00C2400C" w:rsidP="00C2400C">
      <w:pPr>
        <w:numPr>
          <w:ilvl w:val="0"/>
          <w:numId w:val="46"/>
        </w:numPr>
      </w:pPr>
      <w:r w:rsidRPr="00C2400C">
        <w:t>документы и материалы в подтверждение доводов жалобы (видеозапись/фото/письменные объяснения/иное);</w:t>
      </w:r>
    </w:p>
    <w:p w14:paraId="19A2839B" w14:textId="77777777" w:rsidR="00C2400C" w:rsidRPr="00C2400C" w:rsidRDefault="00C2400C" w:rsidP="00C2400C">
      <w:pPr>
        <w:numPr>
          <w:ilvl w:val="0"/>
          <w:numId w:val="46"/>
        </w:numPr>
      </w:pPr>
      <w:r w:rsidRPr="00C2400C">
        <w:t>ходатайство о восстановлении срока (при необходимости).</w:t>
      </w:r>
    </w:p>
    <w:p w14:paraId="0A9F98B8" w14:textId="77777777" w:rsidR="00C2400C" w:rsidRPr="00C2400C" w:rsidRDefault="00C2400C" w:rsidP="0018378D">
      <w:pPr>
        <w:jc w:val="left"/>
      </w:pPr>
      <w:r w:rsidRPr="00C2400C">
        <w:t>«__» ________ 20__ г.</w:t>
      </w:r>
      <w:r w:rsidRPr="00C2400C">
        <w:br/>
        <w:t>________________ / [фамилия и.о.]</w:t>
      </w:r>
    </w:p>
    <w:p w14:paraId="4CFD1E6D" w14:textId="740325E0" w:rsidR="0083247E" w:rsidRPr="00C2400C" w:rsidRDefault="0083247E" w:rsidP="00C2400C"/>
    <w:sectPr w:rsidR="0083247E" w:rsidRPr="00C2400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2122" w14:textId="77777777" w:rsidR="0003471D" w:rsidRDefault="0003471D" w:rsidP="00AA1082">
      <w:pPr>
        <w:spacing w:after="0" w:line="240" w:lineRule="auto"/>
      </w:pPr>
      <w:r>
        <w:separator/>
      </w:r>
    </w:p>
  </w:endnote>
  <w:endnote w:type="continuationSeparator" w:id="0">
    <w:p w14:paraId="61D75EEE" w14:textId="77777777" w:rsidR="0003471D" w:rsidRDefault="0003471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7991" w14:textId="77777777" w:rsidR="0003471D" w:rsidRDefault="0003471D" w:rsidP="00AA1082">
      <w:pPr>
        <w:spacing w:after="0" w:line="240" w:lineRule="auto"/>
      </w:pPr>
      <w:r>
        <w:separator/>
      </w:r>
    </w:p>
  </w:footnote>
  <w:footnote w:type="continuationSeparator" w:id="0">
    <w:p w14:paraId="324F1202" w14:textId="77777777" w:rsidR="0003471D" w:rsidRDefault="0003471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51129"/>
    <w:multiLevelType w:val="multilevel"/>
    <w:tmpl w:val="1F70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66AA7"/>
    <w:multiLevelType w:val="multilevel"/>
    <w:tmpl w:val="C81A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836233"/>
    <w:multiLevelType w:val="multilevel"/>
    <w:tmpl w:val="27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786AD8"/>
    <w:multiLevelType w:val="multilevel"/>
    <w:tmpl w:val="40E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075273"/>
    <w:multiLevelType w:val="multilevel"/>
    <w:tmpl w:val="878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CB334E"/>
    <w:multiLevelType w:val="multilevel"/>
    <w:tmpl w:val="F1C0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B14C42"/>
    <w:multiLevelType w:val="multilevel"/>
    <w:tmpl w:val="6C7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23DE5"/>
    <w:multiLevelType w:val="multilevel"/>
    <w:tmpl w:val="701E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4A23EA"/>
    <w:multiLevelType w:val="multilevel"/>
    <w:tmpl w:val="E68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565CAD"/>
    <w:multiLevelType w:val="multilevel"/>
    <w:tmpl w:val="60E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1"/>
  </w:num>
  <w:num w:numId="2" w16cid:durableId="1452941838">
    <w:abstractNumId w:val="14"/>
  </w:num>
  <w:num w:numId="3" w16cid:durableId="1714186076">
    <w:abstractNumId w:val="12"/>
  </w:num>
  <w:num w:numId="4" w16cid:durableId="2043819812">
    <w:abstractNumId w:val="40"/>
  </w:num>
  <w:num w:numId="5" w16cid:durableId="1907033924">
    <w:abstractNumId w:val="3"/>
  </w:num>
  <w:num w:numId="6" w16cid:durableId="1790707365">
    <w:abstractNumId w:val="45"/>
  </w:num>
  <w:num w:numId="7" w16cid:durableId="1050955684">
    <w:abstractNumId w:val="33"/>
  </w:num>
  <w:num w:numId="8" w16cid:durableId="2146388970">
    <w:abstractNumId w:val="4"/>
  </w:num>
  <w:num w:numId="9" w16cid:durableId="223106755">
    <w:abstractNumId w:val="17"/>
  </w:num>
  <w:num w:numId="10" w16cid:durableId="1012104075">
    <w:abstractNumId w:val="20"/>
  </w:num>
  <w:num w:numId="11" w16cid:durableId="1267349323">
    <w:abstractNumId w:val="26"/>
  </w:num>
  <w:num w:numId="12" w16cid:durableId="1437359683">
    <w:abstractNumId w:val="36"/>
  </w:num>
  <w:num w:numId="13" w16cid:durableId="894510387">
    <w:abstractNumId w:val="27"/>
  </w:num>
  <w:num w:numId="14" w16cid:durableId="904686494">
    <w:abstractNumId w:val="19"/>
  </w:num>
  <w:num w:numId="15" w16cid:durableId="727416501">
    <w:abstractNumId w:val="34"/>
  </w:num>
  <w:num w:numId="16" w16cid:durableId="376198138">
    <w:abstractNumId w:val="11"/>
  </w:num>
  <w:num w:numId="17" w16cid:durableId="500896155">
    <w:abstractNumId w:val="18"/>
  </w:num>
  <w:num w:numId="18" w16cid:durableId="1733501188">
    <w:abstractNumId w:val="6"/>
  </w:num>
  <w:num w:numId="19" w16cid:durableId="422922612">
    <w:abstractNumId w:val="25"/>
  </w:num>
  <w:num w:numId="20" w16cid:durableId="1604461931">
    <w:abstractNumId w:val="7"/>
  </w:num>
  <w:num w:numId="21" w16cid:durableId="770900695">
    <w:abstractNumId w:val="1"/>
  </w:num>
  <w:num w:numId="22" w16cid:durableId="964893024">
    <w:abstractNumId w:val="5"/>
  </w:num>
  <w:num w:numId="23" w16cid:durableId="153228975">
    <w:abstractNumId w:val="38"/>
  </w:num>
  <w:num w:numId="24" w16cid:durableId="1965303544">
    <w:abstractNumId w:val="41"/>
  </w:num>
  <w:num w:numId="25" w16cid:durableId="1186333935">
    <w:abstractNumId w:val="35"/>
  </w:num>
  <w:num w:numId="26" w16cid:durableId="957564817">
    <w:abstractNumId w:val="0"/>
  </w:num>
  <w:num w:numId="27" w16cid:durableId="1656294591">
    <w:abstractNumId w:val="22"/>
  </w:num>
  <w:num w:numId="28" w16cid:durableId="174344353">
    <w:abstractNumId w:val="13"/>
  </w:num>
  <w:num w:numId="29" w16cid:durableId="541094461">
    <w:abstractNumId w:val="15"/>
  </w:num>
  <w:num w:numId="30" w16cid:durableId="1165558205">
    <w:abstractNumId w:val="31"/>
  </w:num>
  <w:num w:numId="31" w16cid:durableId="1297180649">
    <w:abstractNumId w:val="42"/>
  </w:num>
  <w:num w:numId="32" w16cid:durableId="964845921">
    <w:abstractNumId w:val="8"/>
  </w:num>
  <w:num w:numId="33" w16cid:durableId="221019172">
    <w:abstractNumId w:val="9"/>
  </w:num>
  <w:num w:numId="34" w16cid:durableId="1446344136">
    <w:abstractNumId w:val="28"/>
  </w:num>
  <w:num w:numId="35" w16cid:durableId="1846170702">
    <w:abstractNumId w:val="30"/>
  </w:num>
  <w:num w:numId="36" w16cid:durableId="1886135203">
    <w:abstractNumId w:val="43"/>
  </w:num>
  <w:num w:numId="37" w16cid:durableId="69158994">
    <w:abstractNumId w:val="39"/>
  </w:num>
  <w:num w:numId="38" w16cid:durableId="1338846352">
    <w:abstractNumId w:val="16"/>
  </w:num>
  <w:num w:numId="39" w16cid:durableId="737166593">
    <w:abstractNumId w:val="24"/>
  </w:num>
  <w:num w:numId="40" w16cid:durableId="1604536956">
    <w:abstractNumId w:val="44"/>
  </w:num>
  <w:num w:numId="41" w16cid:durableId="633146320">
    <w:abstractNumId w:val="23"/>
  </w:num>
  <w:num w:numId="42" w16cid:durableId="24798166">
    <w:abstractNumId w:val="37"/>
  </w:num>
  <w:num w:numId="43" w16cid:durableId="283658520">
    <w:abstractNumId w:val="29"/>
  </w:num>
  <w:num w:numId="44" w16cid:durableId="2018648929">
    <w:abstractNumId w:val="32"/>
  </w:num>
  <w:num w:numId="45" w16cid:durableId="1603612078">
    <w:abstractNumId w:val="2"/>
  </w:num>
  <w:num w:numId="46" w16cid:durableId="1966962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3471D"/>
    <w:rsid w:val="00050C30"/>
    <w:rsid w:val="0005434F"/>
    <w:rsid w:val="000838AC"/>
    <w:rsid w:val="000C285E"/>
    <w:rsid w:val="000D675F"/>
    <w:rsid w:val="000E186D"/>
    <w:rsid w:val="00124C52"/>
    <w:rsid w:val="00136CBC"/>
    <w:rsid w:val="001465A9"/>
    <w:rsid w:val="0018378D"/>
    <w:rsid w:val="002246DE"/>
    <w:rsid w:val="00227EAA"/>
    <w:rsid w:val="0029453C"/>
    <w:rsid w:val="00313859"/>
    <w:rsid w:val="00343DE2"/>
    <w:rsid w:val="003833ED"/>
    <w:rsid w:val="003D025F"/>
    <w:rsid w:val="00404FF2"/>
    <w:rsid w:val="00456FEF"/>
    <w:rsid w:val="00461B7D"/>
    <w:rsid w:val="00472E2F"/>
    <w:rsid w:val="004E688A"/>
    <w:rsid w:val="004F2C3F"/>
    <w:rsid w:val="005B3F05"/>
    <w:rsid w:val="00657808"/>
    <w:rsid w:val="00675063"/>
    <w:rsid w:val="00677324"/>
    <w:rsid w:val="006A0CD8"/>
    <w:rsid w:val="007E1463"/>
    <w:rsid w:val="007E23C9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2400C"/>
    <w:rsid w:val="00C47588"/>
    <w:rsid w:val="00C65A25"/>
    <w:rsid w:val="00C669A3"/>
    <w:rsid w:val="00CA3E33"/>
    <w:rsid w:val="00D139FF"/>
    <w:rsid w:val="00D15699"/>
    <w:rsid w:val="00D24A73"/>
    <w:rsid w:val="00D837E5"/>
    <w:rsid w:val="00DC29EF"/>
    <w:rsid w:val="00DF6F94"/>
    <w:rsid w:val="00E11403"/>
    <w:rsid w:val="00E314AE"/>
    <w:rsid w:val="00E55405"/>
    <w:rsid w:val="00E91859"/>
    <w:rsid w:val="00EC53AC"/>
    <w:rsid w:val="00EE0921"/>
    <w:rsid w:val="00F55E33"/>
    <w:rsid w:val="00F56DD7"/>
    <w:rsid w:val="00F57629"/>
    <w:rsid w:val="00F65C2C"/>
    <w:rsid w:val="00F803C9"/>
    <w:rsid w:val="00F93D8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2026-02-03T10:40:00Z</dcterms:created>
  <dcterms:modified xsi:type="dcterms:W3CDTF">2026-02-03T10:40:00Z</dcterms:modified>
</cp:coreProperties>
</file>