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F1B41" w14:textId="77777777" w:rsidR="0039168A" w:rsidRPr="0039168A" w:rsidRDefault="0039168A" w:rsidP="0039168A">
      <w:pPr>
        <w:jc w:val="right"/>
      </w:pPr>
      <w:r w:rsidRPr="0039168A">
        <w:t>В [Название районного/городского суда]</w:t>
      </w:r>
      <w:r w:rsidRPr="0039168A">
        <w:br/>
        <w:t>Адрес: [Адрес суда]</w:t>
      </w:r>
      <w:r w:rsidRPr="0039168A">
        <w:br/>
      </w:r>
      <w:r w:rsidRPr="0039168A">
        <w:br/>
      </w:r>
      <w:r w:rsidRPr="0039168A">
        <w:rPr>
          <w:b/>
          <w:bCs/>
        </w:rPr>
        <w:t>Заявитель:</w:t>
      </w:r>
      <w:r w:rsidRPr="0039168A">
        <w:t xml:space="preserve"> [ФИО полностью]</w:t>
      </w:r>
      <w:r w:rsidRPr="0039168A">
        <w:br/>
        <w:t>Адрес: [Адрес регистрации и проживания]</w:t>
      </w:r>
      <w:r w:rsidRPr="0039168A">
        <w:br/>
        <w:t>Телефон: [Номер телефона]</w:t>
      </w:r>
      <w:r w:rsidRPr="0039168A">
        <w:br/>
      </w:r>
      <w:r w:rsidRPr="0039168A">
        <w:br/>
      </w:r>
      <w:r w:rsidRPr="0039168A">
        <w:rPr>
          <w:b/>
          <w:bCs/>
        </w:rPr>
        <w:t>Орган, вынесший постановление:</w:t>
      </w:r>
      <w:r w:rsidRPr="0039168A">
        <w:t xml:space="preserve"> [ФИО мирового судьи или орган полиции]</w:t>
      </w:r>
      <w:r w:rsidRPr="0039168A">
        <w:br/>
        <w:t>Дело № [Номер дела]</w:t>
      </w:r>
    </w:p>
    <w:p w14:paraId="2D155586" w14:textId="77777777" w:rsidR="0039168A" w:rsidRPr="0039168A" w:rsidRDefault="0039168A" w:rsidP="0039168A">
      <w:pPr>
        <w:jc w:val="center"/>
        <w:rPr>
          <w:b/>
          <w:bCs/>
        </w:rPr>
      </w:pPr>
      <w:r w:rsidRPr="0039168A">
        <w:rPr>
          <w:b/>
          <w:bCs/>
        </w:rPr>
        <w:t>ЖАЛОБА</w:t>
      </w:r>
      <w:r w:rsidRPr="0039168A">
        <w:rPr>
          <w:b/>
          <w:bCs/>
        </w:rPr>
        <w:br/>
        <w:t>на постановление по делу об административном правонарушении</w:t>
      </w:r>
    </w:p>
    <w:p w14:paraId="267EB60C" w14:textId="77777777" w:rsidR="0039168A" w:rsidRPr="0039168A" w:rsidRDefault="0039168A" w:rsidP="0039168A">
      <w:r w:rsidRPr="0039168A">
        <w:t>«__» ________ 20__ г. постановлением [должность и ФИО лица, вынесшего решение] я был признан виновным в совершении правонарушения, предусмотренного ст. 6.1.1 КоАП РФ, с назначением наказания в виде [вид и размер наказания].</w:t>
      </w:r>
    </w:p>
    <w:p w14:paraId="661A9EF5" w14:textId="77777777" w:rsidR="0039168A" w:rsidRPr="0039168A" w:rsidRDefault="0039168A" w:rsidP="0039168A">
      <w:r w:rsidRPr="0039168A">
        <w:t>С указанным постановлением я не согласен полностью, считаю его незаконным и необоснованным по следующим причинам: во-первых, выводы, изложенные в постановлении, не соответствуют фактическим обстоятельствам дела; во-вторых, в моих действиях отсутствовал состав правонарушения, так как я действовал в состоянии крайней необходимости; в-третьих, при составлении протокола были нарушены мои процессуальные права.</w:t>
      </w:r>
    </w:p>
    <w:p w14:paraId="26510A7A" w14:textId="77777777" w:rsidR="0039168A" w:rsidRPr="0039168A" w:rsidRDefault="0039168A" w:rsidP="0039168A">
      <w:r w:rsidRPr="0039168A">
        <w:t>В ходе судебного заседания не были допрошены свидетели защиты [ФИО], которые могли подтвердить факт отсутствия насильственных действий с моей стороны. Кроме того, медицинское освидетельствование потерпевшего проведено с нарушениями временных интервалов, что ставит под сомнение связь повреждений с инцидентом.</w:t>
      </w:r>
    </w:p>
    <w:p w14:paraId="0E0BAC43" w14:textId="77777777" w:rsidR="0039168A" w:rsidRPr="0039168A" w:rsidRDefault="0039168A" w:rsidP="0039168A">
      <w:pPr>
        <w:jc w:val="center"/>
        <w:rPr>
          <w:b/>
          <w:bCs/>
        </w:rPr>
      </w:pPr>
      <w:r w:rsidRPr="0039168A">
        <w:rPr>
          <w:b/>
          <w:bCs/>
        </w:rPr>
        <w:t>ПРОШУ:</w:t>
      </w:r>
    </w:p>
    <w:p w14:paraId="70DC33D2" w14:textId="77777777" w:rsidR="0039168A" w:rsidRPr="0039168A" w:rsidRDefault="0039168A" w:rsidP="0039168A">
      <w:pPr>
        <w:numPr>
          <w:ilvl w:val="0"/>
          <w:numId w:val="3"/>
        </w:numPr>
      </w:pPr>
      <w:r w:rsidRPr="0039168A">
        <w:t>отменить постановление [указать реквизиты] от «__» ________ 20__ г.;</w:t>
      </w:r>
    </w:p>
    <w:p w14:paraId="4ABCE2F2" w14:textId="77777777" w:rsidR="0039168A" w:rsidRPr="0039168A" w:rsidRDefault="0039168A" w:rsidP="0039168A">
      <w:pPr>
        <w:numPr>
          <w:ilvl w:val="0"/>
          <w:numId w:val="3"/>
        </w:numPr>
      </w:pPr>
      <w:r w:rsidRPr="0039168A">
        <w:t>прекратить производство по делу в связи с отсутствием состава административного правонарушения.</w:t>
      </w:r>
    </w:p>
    <w:p w14:paraId="4B5B27DE" w14:textId="77777777" w:rsidR="0039168A" w:rsidRPr="0039168A" w:rsidRDefault="0039168A" w:rsidP="0039168A">
      <w:pPr>
        <w:rPr>
          <w:b/>
          <w:bCs/>
        </w:rPr>
      </w:pPr>
      <w:r w:rsidRPr="0039168A">
        <w:rPr>
          <w:b/>
          <w:bCs/>
        </w:rPr>
        <w:t>Приложения:</w:t>
      </w:r>
    </w:p>
    <w:p w14:paraId="03155435" w14:textId="77777777" w:rsidR="0039168A" w:rsidRPr="0039168A" w:rsidRDefault="0039168A" w:rsidP="0039168A">
      <w:pPr>
        <w:numPr>
          <w:ilvl w:val="0"/>
          <w:numId w:val="4"/>
        </w:numPr>
      </w:pPr>
      <w:r w:rsidRPr="0039168A">
        <w:t>копия обжалуемого постановления;</w:t>
      </w:r>
    </w:p>
    <w:p w14:paraId="644C1F96" w14:textId="77777777" w:rsidR="0039168A" w:rsidRPr="0039168A" w:rsidRDefault="0039168A" w:rsidP="0039168A">
      <w:pPr>
        <w:numPr>
          <w:ilvl w:val="0"/>
          <w:numId w:val="4"/>
        </w:numPr>
      </w:pPr>
      <w:r w:rsidRPr="0039168A">
        <w:t>копия жалобы для сторон по делу;</w:t>
      </w:r>
    </w:p>
    <w:p w14:paraId="5764AF62" w14:textId="77777777" w:rsidR="0039168A" w:rsidRPr="0039168A" w:rsidRDefault="0039168A" w:rsidP="0039168A">
      <w:pPr>
        <w:numPr>
          <w:ilvl w:val="0"/>
          <w:numId w:val="4"/>
        </w:numPr>
      </w:pPr>
      <w:r w:rsidRPr="0039168A">
        <w:t>доказательства, подтверждающие доводы (фото, видео, справки).</w:t>
      </w:r>
    </w:p>
    <w:p w14:paraId="4CA9370A" w14:textId="77777777" w:rsidR="0039168A" w:rsidRPr="0039168A" w:rsidRDefault="0039168A" w:rsidP="0039168A">
      <w:pPr>
        <w:jc w:val="left"/>
      </w:pPr>
      <w:r w:rsidRPr="0039168A">
        <w:t>«__» ________ 20__ г.</w:t>
      </w:r>
      <w:r w:rsidRPr="0039168A">
        <w:br/>
        <w:t>________________ / [Фамилия И.О.]</w:t>
      </w:r>
    </w:p>
    <w:p w14:paraId="7CDBA25C" w14:textId="77777777" w:rsidR="0083247E" w:rsidRPr="0039168A" w:rsidRDefault="0083247E" w:rsidP="0039168A"/>
    <w:sectPr w:rsidR="0083247E" w:rsidRPr="0039168A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FD0F0" w14:textId="77777777" w:rsidR="00216D36" w:rsidRDefault="00216D36" w:rsidP="00AA1082">
      <w:pPr>
        <w:spacing w:after="0" w:line="240" w:lineRule="auto"/>
      </w:pPr>
      <w:r>
        <w:separator/>
      </w:r>
    </w:p>
  </w:endnote>
  <w:endnote w:type="continuationSeparator" w:id="0">
    <w:p w14:paraId="2E7AC942" w14:textId="77777777" w:rsidR="00216D36" w:rsidRDefault="00216D36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E0EBB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1FD8056F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2EAB2" w14:textId="77777777" w:rsidR="00216D36" w:rsidRDefault="00216D36" w:rsidP="00AA1082">
      <w:pPr>
        <w:spacing w:after="0" w:line="240" w:lineRule="auto"/>
      </w:pPr>
      <w:r>
        <w:separator/>
      </w:r>
    </w:p>
  </w:footnote>
  <w:footnote w:type="continuationSeparator" w:id="0">
    <w:p w14:paraId="6D306A65" w14:textId="77777777" w:rsidR="00216D36" w:rsidRDefault="00216D36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1DD85486" w14:textId="77777777" w:rsidTr="004F2C3F">
      <w:tc>
        <w:tcPr>
          <w:tcW w:w="988" w:type="dxa"/>
        </w:tcPr>
        <w:p w14:paraId="6F7845A4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7414A3CE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56DD0028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775BF524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0F2F68A2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470C1"/>
    <w:multiLevelType w:val="multilevel"/>
    <w:tmpl w:val="E0F25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0F6705"/>
    <w:multiLevelType w:val="multilevel"/>
    <w:tmpl w:val="D4E02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4183138">
    <w:abstractNumId w:val="3"/>
  </w:num>
  <w:num w:numId="2" w16cid:durableId="1452941838">
    <w:abstractNumId w:val="1"/>
  </w:num>
  <w:num w:numId="3" w16cid:durableId="845486124">
    <w:abstractNumId w:val="2"/>
  </w:num>
  <w:num w:numId="4" w16cid:durableId="1364747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68A"/>
    <w:rsid w:val="00050C30"/>
    <w:rsid w:val="000C285E"/>
    <w:rsid w:val="000D675F"/>
    <w:rsid w:val="000E186D"/>
    <w:rsid w:val="00124C52"/>
    <w:rsid w:val="00136CBC"/>
    <w:rsid w:val="00216D36"/>
    <w:rsid w:val="002246DE"/>
    <w:rsid w:val="00227EAA"/>
    <w:rsid w:val="0029453C"/>
    <w:rsid w:val="00313859"/>
    <w:rsid w:val="0039168A"/>
    <w:rsid w:val="003D025F"/>
    <w:rsid w:val="00456FEF"/>
    <w:rsid w:val="00461B7D"/>
    <w:rsid w:val="00472E2F"/>
    <w:rsid w:val="004F2C3F"/>
    <w:rsid w:val="00657808"/>
    <w:rsid w:val="00675063"/>
    <w:rsid w:val="007E1463"/>
    <w:rsid w:val="008057E1"/>
    <w:rsid w:val="0083238E"/>
    <w:rsid w:val="0083247E"/>
    <w:rsid w:val="008D439D"/>
    <w:rsid w:val="00A93DA0"/>
    <w:rsid w:val="00A95EF3"/>
    <w:rsid w:val="00A9773E"/>
    <w:rsid w:val="00AA1082"/>
    <w:rsid w:val="00B10717"/>
    <w:rsid w:val="00B66532"/>
    <w:rsid w:val="00B90F31"/>
    <w:rsid w:val="00BE1BCA"/>
    <w:rsid w:val="00C65A25"/>
    <w:rsid w:val="00C669A3"/>
    <w:rsid w:val="00CA3E33"/>
    <w:rsid w:val="00D139FF"/>
    <w:rsid w:val="00D15699"/>
    <w:rsid w:val="00D17EAB"/>
    <w:rsid w:val="00DC29EF"/>
    <w:rsid w:val="00DF6F94"/>
    <w:rsid w:val="00E11403"/>
    <w:rsid w:val="00E91859"/>
    <w:rsid w:val="00F56DD7"/>
    <w:rsid w:val="00F803C9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967378"/>
  <w15:chartTrackingRefBased/>
  <w15:docId w15:val="{E3D71A77-FF48-4C11-ABE5-770C61D2A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</Template>
  <TotalTime>1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1</cp:revision>
  <dcterms:created xsi:type="dcterms:W3CDTF">2026-02-05T03:38:00Z</dcterms:created>
  <dcterms:modified xsi:type="dcterms:W3CDTF">2026-02-05T03:39:00Z</dcterms:modified>
</cp:coreProperties>
</file>