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5BBA" w14:textId="77777777" w:rsidR="005110BC" w:rsidRPr="005110BC" w:rsidRDefault="005110BC" w:rsidP="005110BC">
      <w:pPr>
        <w:jc w:val="right"/>
      </w:pPr>
      <w:r w:rsidRPr="005110BC">
        <w:t>В [Название суда или органа, рассматривающего жалобу]</w:t>
      </w:r>
      <w:r w:rsidRPr="005110BC">
        <w:br/>
        <w:t>Адрес: [Адрес органа]</w:t>
      </w:r>
      <w:r w:rsidRPr="005110BC">
        <w:br/>
      </w:r>
      <w:r w:rsidRPr="005110BC">
        <w:br/>
      </w:r>
      <w:r w:rsidRPr="005110BC">
        <w:rPr>
          <w:b/>
          <w:bCs/>
        </w:rPr>
        <w:t>Заявитель:</w:t>
      </w:r>
      <w:r w:rsidRPr="005110BC">
        <w:t xml:space="preserve"> [ФИО полностью / наименование организации]</w:t>
      </w:r>
      <w:r w:rsidRPr="005110BC">
        <w:br/>
        <w:t>Адрес: [Адрес]</w:t>
      </w:r>
      <w:r w:rsidRPr="005110BC">
        <w:br/>
        <w:t>Телефон: [Номер телефона]</w:t>
      </w:r>
      <w:r w:rsidRPr="005110BC">
        <w:br/>
        <w:t>Эл. почта: [</w:t>
      </w:r>
      <w:proofErr w:type="spellStart"/>
      <w:r w:rsidRPr="005110BC">
        <w:t>Email</w:t>
      </w:r>
      <w:proofErr w:type="spellEnd"/>
      <w:r w:rsidRPr="005110BC">
        <w:t>]</w:t>
      </w:r>
      <w:r w:rsidRPr="005110BC">
        <w:br/>
      </w:r>
      <w:r w:rsidRPr="005110BC">
        <w:br/>
      </w:r>
      <w:r w:rsidRPr="005110BC">
        <w:rPr>
          <w:b/>
          <w:bCs/>
        </w:rPr>
        <w:t>Орган, вынесший постановление:</w:t>
      </w:r>
      <w:r w:rsidRPr="005110BC">
        <w:t xml:space="preserve"> [Наименование органа / должностного лица]</w:t>
      </w:r>
      <w:r w:rsidRPr="005110BC">
        <w:br/>
        <w:t>Адрес: [Адрес органа]</w:t>
      </w:r>
    </w:p>
    <w:p w14:paraId="1ADBCE14" w14:textId="77777777" w:rsidR="005110BC" w:rsidRDefault="005110BC" w:rsidP="005110BC">
      <w:pPr>
        <w:rPr>
          <w:b/>
          <w:bCs/>
        </w:rPr>
      </w:pPr>
    </w:p>
    <w:p w14:paraId="50F2BA52" w14:textId="74D49818" w:rsidR="005110BC" w:rsidRPr="005110BC" w:rsidRDefault="005110BC" w:rsidP="005110BC">
      <w:pPr>
        <w:jc w:val="center"/>
        <w:rPr>
          <w:b/>
          <w:bCs/>
        </w:rPr>
      </w:pPr>
      <w:r w:rsidRPr="005110BC">
        <w:rPr>
          <w:b/>
          <w:bCs/>
        </w:rPr>
        <w:t>ЖАЛОБА НА ПОСТАНОВЛЕНИЕ ПО ДЕЛУ ОБ АДМИНИСТРАТИВНОМ ПРАВОНАРУШЕНИИ</w:t>
      </w:r>
    </w:p>
    <w:p w14:paraId="0AE2CE22" w14:textId="77777777" w:rsidR="005110BC" w:rsidRPr="005110BC" w:rsidRDefault="005110BC" w:rsidP="005110BC">
      <w:r w:rsidRPr="005110BC">
        <w:t>«__» ________ 20__ г. [наименование органа/должностного лица] вынесено постановление по делу об административном правонарушении № [номер], которым я признан(а) виновным(ой) в совершении правонарушения, предусмотренного ст. 14.6 КоАП РФ, и назначено наказание в виде [штрафа/предупреждения] в размере [сумма].</w:t>
      </w:r>
    </w:p>
    <w:p w14:paraId="3A0AA8DF" w14:textId="77777777" w:rsidR="005110BC" w:rsidRPr="005110BC" w:rsidRDefault="005110BC" w:rsidP="005110BC">
      <w:r w:rsidRPr="005110BC">
        <w:t>С постановлением не согласен(на), считаю его незаконным и подлежащим отмене (либо изменению) по следующим основаниям: допущены существенные нарушения порядка рассмотрения дела и неверно установлены обстоятельства, имеющие значение для правильного разрешения дела, что противоречит задачам производства (ст. 24.1 КоАП РФ) и требованиям к содержанию постановления (ст. 29.10 КоАП РФ).</w:t>
      </w:r>
    </w:p>
    <w:p w14:paraId="45FD4788" w14:textId="77777777" w:rsidR="005110BC" w:rsidRPr="005110BC" w:rsidRDefault="005110BC" w:rsidP="005110BC">
      <w:r w:rsidRPr="005110BC">
        <w:rPr>
          <w:b/>
          <w:bCs/>
        </w:rPr>
        <w:t>1) не доказано событие и (или) состав правонарушения.</w:t>
      </w:r>
      <w:r w:rsidRPr="005110BC">
        <w:t xml:space="preserve"> В материалах дела отсутствуют надлежащие доказательства того, что имело место нарушение именно правил ценообразования, подпадающее под диспозицию ст. 14.6 КоАП РФ. Представленные органом документы [перечислить: акт проверки, протокол, объяснения] не подтверждают [какое именно действие/бездействие вменяется], а выводы постановления основаны на предположениях, что недопустимо с учетом ст. 26.2 и ст. 26.11 КоАП РФ.</w:t>
      </w:r>
    </w:p>
    <w:p w14:paraId="20AE020D" w14:textId="77777777" w:rsidR="005110BC" w:rsidRPr="005110BC" w:rsidRDefault="005110BC" w:rsidP="005110BC">
      <w:r w:rsidRPr="005110BC">
        <w:rPr>
          <w:b/>
          <w:bCs/>
        </w:rPr>
        <w:t>2) нарушены мои процессуальные права.</w:t>
      </w:r>
      <w:r w:rsidRPr="005110BC">
        <w:t xml:space="preserve"> При рассмотрении дела мне не были обеспечены права, предусмотренные ст. 25.1 КоАП РФ, а именно: [указать конкретно: не извещали надлежащим образом; не дали заявить ходатайства; отказали в ознакомлении с материалами; не допустили представителя; не рассмотрели письменные объяснения]. Указанные нарушения являются существенными и повлияли на возможность защиты.</w:t>
      </w:r>
    </w:p>
    <w:p w14:paraId="4E9177CD" w14:textId="77777777" w:rsidR="005110BC" w:rsidRPr="005110BC" w:rsidRDefault="005110BC" w:rsidP="005110BC">
      <w:r w:rsidRPr="005110BC">
        <w:rPr>
          <w:b/>
          <w:bCs/>
        </w:rPr>
        <w:t>3) допущены процессуальные нарушения при возбуждении и рассмотрении дела.</w:t>
      </w:r>
      <w:r w:rsidRPr="005110BC">
        <w:t xml:space="preserve"> Протокол об административном правонарушении составлен с нарушениями требований КоАП РФ: [пример: отсутствуют обязательные сведения; не вручена копия; неверно отражены обстоятельства; нет сведений о свидетелях]. Кроме того, постановление не содержит мотивированного анализа доказательств и причин отклонения моих доводов, что противоречит ст. 29.10 КоАП РФ.</w:t>
      </w:r>
    </w:p>
    <w:p w14:paraId="3DADCD76" w14:textId="77777777" w:rsidR="005110BC" w:rsidRPr="005110BC" w:rsidRDefault="005110BC" w:rsidP="005110BC">
      <w:r w:rsidRPr="005110BC">
        <w:rPr>
          <w:b/>
          <w:bCs/>
        </w:rPr>
        <w:lastRenderedPageBreak/>
        <w:t>4) неправильное применение санкции и (или) неприменение смягчающих обстоятельств.</w:t>
      </w:r>
      <w:r w:rsidRPr="005110BC">
        <w:t xml:space="preserve"> Даже при наличии спорного факта нарушения орган не оценил характер деяния и обстоятельства, смягчающие ответственность, включая [перечислить: малозначительность, добровольное устранение, отсутствие вреда]. Это привело к несоразмерному наказанию.</w:t>
      </w:r>
    </w:p>
    <w:p w14:paraId="4FB0077A" w14:textId="77777777" w:rsidR="005110BC" w:rsidRPr="005110BC" w:rsidRDefault="005110BC" w:rsidP="005110BC">
      <w:r w:rsidRPr="005110BC">
        <w:t>На основании изложенного и руководствуясь ст. 30.1–30.7 КоАП РФ, прошу рассмотреть настоящую жалобу и материалы дела в полном объеме.</w:t>
      </w:r>
    </w:p>
    <w:p w14:paraId="2F1BA478" w14:textId="77777777" w:rsidR="005110BC" w:rsidRPr="005110BC" w:rsidRDefault="005110BC" w:rsidP="005110BC">
      <w:pPr>
        <w:jc w:val="center"/>
        <w:rPr>
          <w:b/>
          <w:bCs/>
        </w:rPr>
      </w:pPr>
      <w:r w:rsidRPr="005110BC">
        <w:rPr>
          <w:b/>
          <w:bCs/>
        </w:rPr>
        <w:t>ПРОШУ:</w:t>
      </w:r>
    </w:p>
    <w:p w14:paraId="52815E91" w14:textId="77777777" w:rsidR="005110BC" w:rsidRPr="005110BC" w:rsidRDefault="005110BC" w:rsidP="005110BC">
      <w:pPr>
        <w:numPr>
          <w:ilvl w:val="0"/>
          <w:numId w:val="51"/>
        </w:numPr>
      </w:pPr>
      <w:r w:rsidRPr="005110BC">
        <w:t>отменить постановление по делу об административном правонарушении № [номер] от «__» ________ 20__ г., вынесенное [наименование органа/должностного лица], и прекратить производство по делу на основании ст. 24.5 КоАП РФ;</w:t>
      </w:r>
    </w:p>
    <w:p w14:paraId="4815CBC0" w14:textId="77777777" w:rsidR="005110BC" w:rsidRPr="005110BC" w:rsidRDefault="005110BC" w:rsidP="005110BC">
      <w:pPr>
        <w:numPr>
          <w:ilvl w:val="0"/>
          <w:numId w:val="51"/>
        </w:numPr>
      </w:pPr>
      <w:r w:rsidRPr="005110BC">
        <w:t>в случае несогласия с требованием о прекращении, изменить постановление, назначив более мягкое наказание с учетом обстоятельств дела.</w:t>
      </w:r>
    </w:p>
    <w:p w14:paraId="07364DE2" w14:textId="77777777" w:rsidR="005110BC" w:rsidRPr="005110BC" w:rsidRDefault="005110BC" w:rsidP="005110BC">
      <w:pPr>
        <w:rPr>
          <w:b/>
          <w:bCs/>
        </w:rPr>
      </w:pPr>
      <w:r w:rsidRPr="005110BC">
        <w:rPr>
          <w:b/>
          <w:bCs/>
        </w:rPr>
        <w:t>Приложения:</w:t>
      </w:r>
    </w:p>
    <w:p w14:paraId="4956955E" w14:textId="77777777" w:rsidR="005110BC" w:rsidRPr="005110BC" w:rsidRDefault="005110BC" w:rsidP="005110BC">
      <w:pPr>
        <w:numPr>
          <w:ilvl w:val="0"/>
          <w:numId w:val="52"/>
        </w:numPr>
      </w:pPr>
      <w:r w:rsidRPr="005110BC">
        <w:t>копия обжалуемого постановления;</w:t>
      </w:r>
    </w:p>
    <w:p w14:paraId="19AD0ED1" w14:textId="77777777" w:rsidR="005110BC" w:rsidRPr="005110BC" w:rsidRDefault="005110BC" w:rsidP="005110BC">
      <w:pPr>
        <w:numPr>
          <w:ilvl w:val="0"/>
          <w:numId w:val="52"/>
        </w:numPr>
      </w:pPr>
      <w:r w:rsidRPr="005110BC">
        <w:t>копия протокола об административном правонарушении (при наличии);</w:t>
      </w:r>
    </w:p>
    <w:p w14:paraId="1F1E2F56" w14:textId="77777777" w:rsidR="005110BC" w:rsidRPr="005110BC" w:rsidRDefault="005110BC" w:rsidP="005110BC">
      <w:pPr>
        <w:numPr>
          <w:ilvl w:val="0"/>
          <w:numId w:val="52"/>
        </w:numPr>
      </w:pPr>
      <w:r w:rsidRPr="005110BC">
        <w:t>доказательства по доводам жалобы (документы, переписка, прайс-листы, чеки, фото, объяснения);</w:t>
      </w:r>
    </w:p>
    <w:p w14:paraId="640AADB0" w14:textId="77777777" w:rsidR="005110BC" w:rsidRPr="005110BC" w:rsidRDefault="005110BC" w:rsidP="005110BC">
      <w:pPr>
        <w:numPr>
          <w:ilvl w:val="0"/>
          <w:numId w:val="52"/>
        </w:numPr>
      </w:pPr>
      <w:r w:rsidRPr="005110BC">
        <w:t>доверенность представителя (если жалобу подает представитель);</w:t>
      </w:r>
    </w:p>
    <w:p w14:paraId="08B622AA" w14:textId="77777777" w:rsidR="005110BC" w:rsidRPr="005110BC" w:rsidRDefault="005110BC" w:rsidP="005110BC">
      <w:pPr>
        <w:numPr>
          <w:ilvl w:val="0"/>
          <w:numId w:val="52"/>
        </w:numPr>
      </w:pPr>
      <w:r w:rsidRPr="005110BC">
        <w:t>копии жалобы по числу участников (если требуется).</w:t>
      </w:r>
    </w:p>
    <w:p w14:paraId="4E5C928C" w14:textId="77777777" w:rsidR="005110BC" w:rsidRPr="005110BC" w:rsidRDefault="005110BC" w:rsidP="005110BC">
      <w:pPr>
        <w:jc w:val="left"/>
      </w:pPr>
      <w:r w:rsidRPr="005110BC">
        <w:t>«__» ________ 20__ г.</w:t>
      </w:r>
      <w:r w:rsidRPr="005110BC">
        <w:br/>
        <w:t>________________ / [Фамилия И.О.]</w:t>
      </w:r>
    </w:p>
    <w:p w14:paraId="4CFD1E6D" w14:textId="740325E0" w:rsidR="0083247E" w:rsidRPr="005110BC" w:rsidRDefault="0083247E" w:rsidP="005110BC"/>
    <w:sectPr w:rsidR="0083247E" w:rsidRPr="005110B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AADE" w14:textId="77777777" w:rsidR="00450BF4" w:rsidRDefault="00450BF4" w:rsidP="00AA1082">
      <w:pPr>
        <w:spacing w:after="0" w:line="240" w:lineRule="auto"/>
      </w:pPr>
      <w:r>
        <w:separator/>
      </w:r>
    </w:p>
  </w:endnote>
  <w:endnote w:type="continuationSeparator" w:id="0">
    <w:p w14:paraId="233EC7BA" w14:textId="77777777" w:rsidR="00450BF4" w:rsidRDefault="00450BF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9C66" w14:textId="77777777" w:rsidR="00450BF4" w:rsidRDefault="00450BF4" w:rsidP="00AA1082">
      <w:pPr>
        <w:spacing w:after="0" w:line="240" w:lineRule="auto"/>
      </w:pPr>
      <w:r>
        <w:separator/>
      </w:r>
    </w:p>
  </w:footnote>
  <w:footnote w:type="continuationSeparator" w:id="0">
    <w:p w14:paraId="073A2681" w14:textId="77777777" w:rsidR="00450BF4" w:rsidRDefault="00450BF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51129"/>
    <w:multiLevelType w:val="multilevel"/>
    <w:tmpl w:val="1F70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31369"/>
    <w:multiLevelType w:val="multilevel"/>
    <w:tmpl w:val="D0BA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64208"/>
    <w:multiLevelType w:val="multilevel"/>
    <w:tmpl w:val="EF82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66AA7"/>
    <w:multiLevelType w:val="multilevel"/>
    <w:tmpl w:val="C81A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97B66"/>
    <w:multiLevelType w:val="multilevel"/>
    <w:tmpl w:val="709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36233"/>
    <w:multiLevelType w:val="multilevel"/>
    <w:tmpl w:val="27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786AD8"/>
    <w:multiLevelType w:val="multilevel"/>
    <w:tmpl w:val="40E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075273"/>
    <w:multiLevelType w:val="multilevel"/>
    <w:tmpl w:val="878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0A59AA"/>
    <w:multiLevelType w:val="multilevel"/>
    <w:tmpl w:val="2F1E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CB334E"/>
    <w:multiLevelType w:val="multilevel"/>
    <w:tmpl w:val="F1C0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B14C42"/>
    <w:multiLevelType w:val="multilevel"/>
    <w:tmpl w:val="6C7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23DE5"/>
    <w:multiLevelType w:val="multilevel"/>
    <w:tmpl w:val="701E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4A23EA"/>
    <w:multiLevelType w:val="multilevel"/>
    <w:tmpl w:val="E68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565CAD"/>
    <w:multiLevelType w:val="multilevel"/>
    <w:tmpl w:val="60E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A52246"/>
    <w:multiLevelType w:val="multilevel"/>
    <w:tmpl w:val="1BA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334F69"/>
    <w:multiLevelType w:val="multilevel"/>
    <w:tmpl w:val="5F3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4"/>
  </w:num>
  <w:num w:numId="2" w16cid:durableId="1452941838">
    <w:abstractNumId w:val="16"/>
  </w:num>
  <w:num w:numId="3" w16cid:durableId="1714186076">
    <w:abstractNumId w:val="14"/>
  </w:num>
  <w:num w:numId="4" w16cid:durableId="2043819812">
    <w:abstractNumId w:val="44"/>
  </w:num>
  <w:num w:numId="5" w16cid:durableId="1907033924">
    <w:abstractNumId w:val="4"/>
  </w:num>
  <w:num w:numId="6" w16cid:durableId="1790707365">
    <w:abstractNumId w:val="51"/>
  </w:num>
  <w:num w:numId="7" w16cid:durableId="1050955684">
    <w:abstractNumId w:val="37"/>
  </w:num>
  <w:num w:numId="8" w16cid:durableId="2146388970">
    <w:abstractNumId w:val="5"/>
  </w:num>
  <w:num w:numId="9" w16cid:durableId="223106755">
    <w:abstractNumId w:val="20"/>
  </w:num>
  <w:num w:numId="10" w16cid:durableId="1012104075">
    <w:abstractNumId w:val="23"/>
  </w:num>
  <w:num w:numId="11" w16cid:durableId="1267349323">
    <w:abstractNumId w:val="30"/>
  </w:num>
  <w:num w:numId="12" w16cid:durableId="1437359683">
    <w:abstractNumId w:val="40"/>
  </w:num>
  <w:num w:numId="13" w16cid:durableId="894510387">
    <w:abstractNumId w:val="31"/>
  </w:num>
  <w:num w:numId="14" w16cid:durableId="904686494">
    <w:abstractNumId w:val="22"/>
  </w:num>
  <w:num w:numId="15" w16cid:durableId="727416501">
    <w:abstractNumId w:val="38"/>
  </w:num>
  <w:num w:numId="16" w16cid:durableId="376198138">
    <w:abstractNumId w:val="13"/>
  </w:num>
  <w:num w:numId="17" w16cid:durableId="500896155">
    <w:abstractNumId w:val="21"/>
  </w:num>
  <w:num w:numId="18" w16cid:durableId="1733501188">
    <w:abstractNumId w:val="8"/>
  </w:num>
  <w:num w:numId="19" w16cid:durableId="422922612">
    <w:abstractNumId w:val="28"/>
  </w:num>
  <w:num w:numId="20" w16cid:durableId="1604461931">
    <w:abstractNumId w:val="9"/>
  </w:num>
  <w:num w:numId="21" w16cid:durableId="770900695">
    <w:abstractNumId w:val="1"/>
  </w:num>
  <w:num w:numId="22" w16cid:durableId="964893024">
    <w:abstractNumId w:val="6"/>
  </w:num>
  <w:num w:numId="23" w16cid:durableId="153228975">
    <w:abstractNumId w:val="42"/>
  </w:num>
  <w:num w:numId="24" w16cid:durableId="1965303544">
    <w:abstractNumId w:val="45"/>
  </w:num>
  <w:num w:numId="25" w16cid:durableId="1186333935">
    <w:abstractNumId w:val="39"/>
  </w:num>
  <w:num w:numId="26" w16cid:durableId="957564817">
    <w:abstractNumId w:val="0"/>
  </w:num>
  <w:num w:numId="27" w16cid:durableId="1656294591">
    <w:abstractNumId w:val="25"/>
  </w:num>
  <w:num w:numId="28" w16cid:durableId="174344353">
    <w:abstractNumId w:val="15"/>
  </w:num>
  <w:num w:numId="29" w16cid:durableId="541094461">
    <w:abstractNumId w:val="18"/>
  </w:num>
  <w:num w:numId="30" w16cid:durableId="1165558205">
    <w:abstractNumId w:val="35"/>
  </w:num>
  <w:num w:numId="31" w16cid:durableId="1297180649">
    <w:abstractNumId w:val="46"/>
  </w:num>
  <w:num w:numId="32" w16cid:durableId="964845921">
    <w:abstractNumId w:val="10"/>
  </w:num>
  <w:num w:numId="33" w16cid:durableId="221019172">
    <w:abstractNumId w:val="11"/>
  </w:num>
  <w:num w:numId="34" w16cid:durableId="1446344136">
    <w:abstractNumId w:val="32"/>
  </w:num>
  <w:num w:numId="35" w16cid:durableId="1846170702">
    <w:abstractNumId w:val="34"/>
  </w:num>
  <w:num w:numId="36" w16cid:durableId="1886135203">
    <w:abstractNumId w:val="47"/>
  </w:num>
  <w:num w:numId="37" w16cid:durableId="69158994">
    <w:abstractNumId w:val="43"/>
  </w:num>
  <w:num w:numId="38" w16cid:durableId="1338846352">
    <w:abstractNumId w:val="19"/>
  </w:num>
  <w:num w:numId="39" w16cid:durableId="737166593">
    <w:abstractNumId w:val="27"/>
  </w:num>
  <w:num w:numId="40" w16cid:durableId="1604536956">
    <w:abstractNumId w:val="48"/>
  </w:num>
  <w:num w:numId="41" w16cid:durableId="633146320">
    <w:abstractNumId w:val="26"/>
  </w:num>
  <w:num w:numId="42" w16cid:durableId="24798166">
    <w:abstractNumId w:val="41"/>
  </w:num>
  <w:num w:numId="43" w16cid:durableId="283658520">
    <w:abstractNumId w:val="33"/>
  </w:num>
  <w:num w:numId="44" w16cid:durableId="2018648929">
    <w:abstractNumId w:val="36"/>
  </w:num>
  <w:num w:numId="45" w16cid:durableId="1603612078">
    <w:abstractNumId w:val="2"/>
  </w:num>
  <w:num w:numId="46" w16cid:durableId="1966962622">
    <w:abstractNumId w:val="12"/>
  </w:num>
  <w:num w:numId="47" w16cid:durableId="1778719651">
    <w:abstractNumId w:val="7"/>
  </w:num>
  <w:num w:numId="48" w16cid:durableId="694428818">
    <w:abstractNumId w:val="50"/>
  </w:num>
  <w:num w:numId="49" w16cid:durableId="742145227">
    <w:abstractNumId w:val="3"/>
  </w:num>
  <w:num w:numId="50" w16cid:durableId="1340348674">
    <w:abstractNumId w:val="49"/>
  </w:num>
  <w:num w:numId="51" w16cid:durableId="1754157882">
    <w:abstractNumId w:val="29"/>
  </w:num>
  <w:num w:numId="52" w16cid:durableId="699859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838AC"/>
    <w:rsid w:val="000C285E"/>
    <w:rsid w:val="000D675F"/>
    <w:rsid w:val="000E186D"/>
    <w:rsid w:val="00124C52"/>
    <w:rsid w:val="00136CBC"/>
    <w:rsid w:val="001465A9"/>
    <w:rsid w:val="0018378D"/>
    <w:rsid w:val="002246DE"/>
    <w:rsid w:val="00227EAA"/>
    <w:rsid w:val="0029453C"/>
    <w:rsid w:val="00313859"/>
    <w:rsid w:val="00343DE2"/>
    <w:rsid w:val="003833ED"/>
    <w:rsid w:val="003D025F"/>
    <w:rsid w:val="00404FF2"/>
    <w:rsid w:val="00450BF4"/>
    <w:rsid w:val="00456FEF"/>
    <w:rsid w:val="00461B7D"/>
    <w:rsid w:val="00472E2F"/>
    <w:rsid w:val="004E688A"/>
    <w:rsid w:val="004F2C3F"/>
    <w:rsid w:val="005110BC"/>
    <w:rsid w:val="005B3F05"/>
    <w:rsid w:val="00657808"/>
    <w:rsid w:val="00675063"/>
    <w:rsid w:val="00677324"/>
    <w:rsid w:val="006A0CD8"/>
    <w:rsid w:val="007E1463"/>
    <w:rsid w:val="007E23C9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2400C"/>
    <w:rsid w:val="00C47588"/>
    <w:rsid w:val="00C65A25"/>
    <w:rsid w:val="00C669A3"/>
    <w:rsid w:val="00CA3E33"/>
    <w:rsid w:val="00D139FF"/>
    <w:rsid w:val="00D15699"/>
    <w:rsid w:val="00D24A73"/>
    <w:rsid w:val="00D837E5"/>
    <w:rsid w:val="00DC29EF"/>
    <w:rsid w:val="00DF6F94"/>
    <w:rsid w:val="00E11403"/>
    <w:rsid w:val="00E314AE"/>
    <w:rsid w:val="00E55405"/>
    <w:rsid w:val="00E91859"/>
    <w:rsid w:val="00EC53AC"/>
    <w:rsid w:val="00EE0921"/>
    <w:rsid w:val="00F55E33"/>
    <w:rsid w:val="00F56DD7"/>
    <w:rsid w:val="00F57629"/>
    <w:rsid w:val="00F65C2C"/>
    <w:rsid w:val="00F803C9"/>
    <w:rsid w:val="00F93D81"/>
    <w:rsid w:val="00F951D0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4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2026-02-03T10:48:00Z</dcterms:created>
  <dcterms:modified xsi:type="dcterms:W3CDTF">2026-02-03T10:48:00Z</dcterms:modified>
</cp:coreProperties>
</file>