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7D8C" w14:textId="77777777" w:rsidR="007E2BD8" w:rsidRPr="007E2BD8" w:rsidRDefault="007E2BD8" w:rsidP="007E2BD8">
      <w:pPr>
        <w:jc w:val="right"/>
      </w:pPr>
      <w:r w:rsidRPr="007E2BD8">
        <w:t>В [Название районного суда / мирового судьи / вышестоящего органа]</w:t>
      </w:r>
      <w:r w:rsidRPr="007E2BD8">
        <w:br/>
        <w:t>Адрес: [Адрес органа]</w:t>
      </w:r>
      <w:r w:rsidRPr="007E2BD8">
        <w:br/>
      </w:r>
      <w:r w:rsidRPr="007E2BD8">
        <w:br/>
      </w:r>
      <w:r w:rsidRPr="007E2BD8">
        <w:rPr>
          <w:b/>
          <w:bCs/>
        </w:rPr>
        <w:t>Истец/Заявитель:</w:t>
      </w:r>
      <w:r w:rsidRPr="007E2BD8">
        <w:t xml:space="preserve"> [ФИО полностью]</w:t>
      </w:r>
      <w:r w:rsidRPr="007E2BD8">
        <w:br/>
        <w:t>Адрес: [Адрес проживания]</w:t>
      </w:r>
      <w:r w:rsidRPr="007E2BD8">
        <w:br/>
        <w:t>Телефон: [Номер телефона]</w:t>
      </w:r>
      <w:r w:rsidRPr="007E2BD8">
        <w:br/>
      </w:r>
      <w:r w:rsidRPr="007E2BD8">
        <w:br/>
      </w:r>
      <w:r w:rsidRPr="007E2BD8">
        <w:rPr>
          <w:b/>
          <w:bCs/>
        </w:rPr>
        <w:t>Ответчик:</w:t>
      </w:r>
      <w:r w:rsidRPr="007E2BD8">
        <w:t xml:space="preserve"> [Наименование органа / должностное лицо, вынесшее постановление]</w:t>
      </w:r>
      <w:r w:rsidRPr="007E2BD8">
        <w:br/>
        <w:t>Адрес: [Адрес ответчика]</w:t>
      </w:r>
    </w:p>
    <w:p w14:paraId="68FC0973" w14:textId="77777777" w:rsidR="007E2BD8" w:rsidRDefault="007E2BD8" w:rsidP="007E2BD8">
      <w:pPr>
        <w:rPr>
          <w:b/>
          <w:bCs/>
        </w:rPr>
      </w:pPr>
    </w:p>
    <w:p w14:paraId="514530A9" w14:textId="4825B0CA" w:rsidR="007E2BD8" w:rsidRPr="007E2BD8" w:rsidRDefault="007E2BD8" w:rsidP="007E2BD8">
      <w:pPr>
        <w:jc w:val="center"/>
        <w:rPr>
          <w:b/>
          <w:bCs/>
        </w:rPr>
      </w:pPr>
      <w:r w:rsidRPr="007E2BD8">
        <w:rPr>
          <w:b/>
          <w:bCs/>
        </w:rPr>
        <w:t>ЖАЛОБА НА ПОСТАНОВЛЕНИЕ ПО ДЕЛУ ОБ АДМИНИСТРАТИВНОМ ПРАВОНАРУШЕНИИ (СТ. 12.24 КОАП РФ)</w:t>
      </w:r>
    </w:p>
    <w:p w14:paraId="6668A433" w14:textId="77777777" w:rsidR="007E2BD8" w:rsidRPr="007E2BD8" w:rsidRDefault="007E2BD8" w:rsidP="007E2BD8">
      <w:r w:rsidRPr="007E2BD8">
        <w:t>«__» ________ 20__ г. [наименование органа/должностного лица] вынесено постановление по делу об административном правонарушении № [номер], которым я признан(а) виновным(ой) в совершении правонарушения, предусмотренного ст. 12.24 КоАП РФ, и назначено наказание в виде [штрафа/лишения права управления] на срок [срок].</w:t>
      </w:r>
    </w:p>
    <w:p w14:paraId="57702C71" w14:textId="77777777" w:rsidR="007E2BD8" w:rsidRPr="007E2BD8" w:rsidRDefault="007E2BD8" w:rsidP="007E2BD8">
      <w:r w:rsidRPr="007E2BD8">
        <w:t>с вынесенным постановлением не согласен(на), считаю его незаконным и подлежащим отмене по следующим основаниям.</w:t>
      </w:r>
    </w:p>
    <w:p w14:paraId="0565C4D2" w14:textId="77777777" w:rsidR="007E2BD8" w:rsidRPr="007E2BD8" w:rsidRDefault="007E2BD8" w:rsidP="007E2BD8">
      <w:r w:rsidRPr="007E2BD8">
        <w:rPr>
          <w:b/>
          <w:bCs/>
        </w:rPr>
        <w:t>1) не доказано событие и (или) состав правонарушения.</w:t>
      </w:r>
      <w:r w:rsidRPr="007E2BD8">
        <w:t xml:space="preserve"> в соответствии со ст. 1.5 КоАП РФ обязанность доказывания лежит на органе, ведущем производство, а не на привлекаемом лице. в материалах дела отсутствуют (или противоречат друг другу) сведения, подтверждающие нарушение мной конкретного пункта ПДД РФ, причинно-следственную связь между моими действиями и наступившими последствиями, а также фактические обстоятельства ДТП в необходимом объеме: [указать, что именно не установлено: скорость, дистанция, расположение ТС, видимость, маневр, сигнал светофора, дорожная разметка].</w:t>
      </w:r>
    </w:p>
    <w:p w14:paraId="2C3C50A1" w14:textId="77777777" w:rsidR="007E2BD8" w:rsidRPr="007E2BD8" w:rsidRDefault="007E2BD8" w:rsidP="007E2BD8">
      <w:r w:rsidRPr="007E2BD8">
        <w:rPr>
          <w:b/>
          <w:bCs/>
        </w:rPr>
        <w:t>2) выводы постановления не соответствуют доказательствам.</w:t>
      </w:r>
      <w:r w:rsidRPr="007E2BD8">
        <w:t xml:space="preserve"> согласно ст. 26.2 КоАП РФ доказательствами являются любые фактические данные, на основании которых устанавливаются обстоятельства дела. при этом оценка доказательств должна быть всесторонней и объективной (ст. 24.1 КоАП РФ). в постановлении не дана надлежащая оценка следующим материалам: [перечислить: видеозапись, схема ДТП, объяснения свидетелей, рапорт, протокол осмотра, фотоматериалы, заключение эксперта]. отдельные доводы защиты оставлены без проверки и мотивированного опровержения.</w:t>
      </w:r>
    </w:p>
    <w:p w14:paraId="20EE0E00" w14:textId="77777777" w:rsidR="007E2BD8" w:rsidRPr="007E2BD8" w:rsidRDefault="007E2BD8" w:rsidP="007E2BD8">
      <w:r w:rsidRPr="007E2BD8">
        <w:rPr>
          <w:b/>
          <w:bCs/>
        </w:rPr>
        <w:t>3) допущены существенные процессуальные нарушения.</w:t>
      </w:r>
      <w:r w:rsidRPr="007E2BD8">
        <w:t xml:space="preserve"> при составлении протокола и рассмотрении дела были нарушены мои права, предусмотренные ст. 25.1 КоАП РФ: [указать, какие именно: не разъяснены права, не предоставлена возможность заявить ходатайства, отказано в приобщении доказательств, не обеспечено участие защитника, не вызваны заявленные свидетели]. такие нарушения являются существенными, поскольку повлияли на возможность защиты и на выводы по делу.</w:t>
      </w:r>
    </w:p>
    <w:p w14:paraId="679BE3D9" w14:textId="77777777" w:rsidR="007E2BD8" w:rsidRPr="007E2BD8" w:rsidRDefault="007E2BD8" w:rsidP="007E2BD8">
      <w:r w:rsidRPr="007E2BD8">
        <w:rPr>
          <w:b/>
          <w:bCs/>
        </w:rPr>
        <w:lastRenderedPageBreak/>
        <w:t>4) имеются основания для прекращения производства.</w:t>
      </w:r>
      <w:r w:rsidRPr="007E2BD8">
        <w:t xml:space="preserve"> при наличии неустранимых сомнений они толкуются в мою пользу (ст. 1.5 КоАП РФ). также прошу проверить наличие оснований для прекращения производства по делу, предусмотренных ст. 24.5 КоАП РФ: </w:t>
      </w:r>
      <w:proofErr w:type="gramStart"/>
      <w:r w:rsidRPr="007E2BD8">
        <w:t>[например</w:t>
      </w:r>
      <w:proofErr w:type="gramEnd"/>
      <w:r w:rsidRPr="007E2BD8">
        <w:t>, отсутствие события/состава, истечение сроков давности, иные основания].</w:t>
      </w:r>
    </w:p>
    <w:p w14:paraId="6280F178" w14:textId="77777777" w:rsidR="007E2BD8" w:rsidRPr="007E2BD8" w:rsidRDefault="007E2BD8" w:rsidP="007E2BD8">
      <w:pPr>
        <w:jc w:val="center"/>
        <w:rPr>
          <w:b/>
          <w:bCs/>
        </w:rPr>
      </w:pPr>
      <w:r w:rsidRPr="007E2BD8">
        <w:rPr>
          <w:b/>
          <w:bCs/>
        </w:rPr>
        <w:t>ПРОШУ:</w:t>
      </w:r>
    </w:p>
    <w:p w14:paraId="07BC692E" w14:textId="77777777" w:rsidR="007E2BD8" w:rsidRPr="007E2BD8" w:rsidRDefault="007E2BD8" w:rsidP="007E2BD8">
      <w:pPr>
        <w:numPr>
          <w:ilvl w:val="0"/>
          <w:numId w:val="53"/>
        </w:numPr>
      </w:pPr>
      <w:r w:rsidRPr="007E2BD8">
        <w:t>отменить постановление по делу об административном правонарушении № [номер] от «__» ________ 20__ г., вынесенное [орган/должностное лицо], по ст. 12.24 КоАП РФ;</w:t>
      </w:r>
    </w:p>
    <w:p w14:paraId="621BC25B" w14:textId="77777777" w:rsidR="007E2BD8" w:rsidRPr="007E2BD8" w:rsidRDefault="007E2BD8" w:rsidP="007E2BD8">
      <w:pPr>
        <w:numPr>
          <w:ilvl w:val="0"/>
          <w:numId w:val="53"/>
        </w:numPr>
      </w:pPr>
      <w:r w:rsidRPr="007E2BD8">
        <w:t>прекратить производство по делу на основании ст. 24.5 КоАП РФ, либо направить дело на новое рассмотрение с учетом изложенных доводов.</w:t>
      </w:r>
    </w:p>
    <w:p w14:paraId="5DFC032F" w14:textId="77777777" w:rsidR="007E2BD8" w:rsidRPr="007E2BD8" w:rsidRDefault="007E2BD8" w:rsidP="007E2BD8">
      <w:pPr>
        <w:rPr>
          <w:b/>
          <w:bCs/>
        </w:rPr>
      </w:pPr>
      <w:r w:rsidRPr="007E2BD8">
        <w:rPr>
          <w:b/>
          <w:bCs/>
        </w:rPr>
        <w:t>Приложения:</w:t>
      </w:r>
    </w:p>
    <w:p w14:paraId="28131205" w14:textId="77777777" w:rsidR="007E2BD8" w:rsidRPr="007E2BD8" w:rsidRDefault="007E2BD8" w:rsidP="007E2BD8">
      <w:pPr>
        <w:numPr>
          <w:ilvl w:val="0"/>
          <w:numId w:val="54"/>
        </w:numPr>
      </w:pPr>
      <w:r w:rsidRPr="007E2BD8">
        <w:t>копия обжалуемого постановления;</w:t>
      </w:r>
    </w:p>
    <w:p w14:paraId="7EA70B86" w14:textId="77777777" w:rsidR="007E2BD8" w:rsidRPr="007E2BD8" w:rsidRDefault="007E2BD8" w:rsidP="007E2BD8">
      <w:pPr>
        <w:numPr>
          <w:ilvl w:val="0"/>
          <w:numId w:val="54"/>
        </w:numPr>
      </w:pPr>
      <w:r w:rsidRPr="007E2BD8">
        <w:t>копии доказательств и ходатайств (видео, фото, письменные объяснения, документы), подтверждающих доводы жалобы.</w:t>
      </w:r>
    </w:p>
    <w:p w14:paraId="69721F58" w14:textId="77777777" w:rsidR="007E2BD8" w:rsidRPr="007E2BD8" w:rsidRDefault="007E2BD8" w:rsidP="007E2BD8">
      <w:pPr>
        <w:jc w:val="left"/>
      </w:pPr>
      <w:r w:rsidRPr="007E2BD8">
        <w:t>«__» ________ 20__ г.</w:t>
      </w:r>
      <w:r w:rsidRPr="007E2BD8">
        <w:br/>
        <w:t>________________ / [Фамилия И.О.]</w:t>
      </w:r>
    </w:p>
    <w:p w14:paraId="4CFD1E6D" w14:textId="740325E0" w:rsidR="0083247E" w:rsidRPr="007E2BD8" w:rsidRDefault="0083247E" w:rsidP="007E2BD8"/>
    <w:sectPr w:rsidR="0083247E" w:rsidRPr="007E2BD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3B125" w14:textId="77777777" w:rsidR="00131619" w:rsidRDefault="00131619" w:rsidP="00AA1082">
      <w:pPr>
        <w:spacing w:after="0" w:line="240" w:lineRule="auto"/>
      </w:pPr>
      <w:r>
        <w:separator/>
      </w:r>
    </w:p>
  </w:endnote>
  <w:endnote w:type="continuationSeparator" w:id="0">
    <w:p w14:paraId="4D3B396A" w14:textId="77777777" w:rsidR="00131619" w:rsidRDefault="00131619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BBA38" w14:textId="77777777" w:rsidR="00131619" w:rsidRDefault="00131619" w:rsidP="00AA1082">
      <w:pPr>
        <w:spacing w:after="0" w:line="240" w:lineRule="auto"/>
      </w:pPr>
      <w:r>
        <w:separator/>
      </w:r>
    </w:p>
  </w:footnote>
  <w:footnote w:type="continuationSeparator" w:id="0">
    <w:p w14:paraId="14C1E615" w14:textId="77777777" w:rsidR="00131619" w:rsidRDefault="00131619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23D"/>
    <w:multiLevelType w:val="multilevel"/>
    <w:tmpl w:val="A4EE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8320B"/>
    <w:multiLevelType w:val="multilevel"/>
    <w:tmpl w:val="0B22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51129"/>
    <w:multiLevelType w:val="multilevel"/>
    <w:tmpl w:val="1F707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631369"/>
    <w:multiLevelType w:val="multilevel"/>
    <w:tmpl w:val="D0BA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45382F"/>
    <w:multiLevelType w:val="multilevel"/>
    <w:tmpl w:val="611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64208"/>
    <w:multiLevelType w:val="multilevel"/>
    <w:tmpl w:val="EF820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3F4E6F"/>
    <w:multiLevelType w:val="multilevel"/>
    <w:tmpl w:val="954CE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0392B"/>
    <w:multiLevelType w:val="multilevel"/>
    <w:tmpl w:val="B55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C57D6"/>
    <w:multiLevelType w:val="multilevel"/>
    <w:tmpl w:val="0AD6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8D381D"/>
    <w:multiLevelType w:val="multilevel"/>
    <w:tmpl w:val="E8F6B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66AA7"/>
    <w:multiLevelType w:val="multilevel"/>
    <w:tmpl w:val="C81A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6547B1"/>
    <w:multiLevelType w:val="multilevel"/>
    <w:tmpl w:val="2214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97B66"/>
    <w:multiLevelType w:val="multilevel"/>
    <w:tmpl w:val="7098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7A6514"/>
    <w:multiLevelType w:val="multilevel"/>
    <w:tmpl w:val="EFB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36233"/>
    <w:multiLevelType w:val="multilevel"/>
    <w:tmpl w:val="27D09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6337C8"/>
    <w:multiLevelType w:val="multilevel"/>
    <w:tmpl w:val="64929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E1710"/>
    <w:multiLevelType w:val="multilevel"/>
    <w:tmpl w:val="F050C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786AD8"/>
    <w:multiLevelType w:val="multilevel"/>
    <w:tmpl w:val="40EA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075273"/>
    <w:multiLevelType w:val="multilevel"/>
    <w:tmpl w:val="878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5A61D7"/>
    <w:multiLevelType w:val="multilevel"/>
    <w:tmpl w:val="5C72F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0A59AA"/>
    <w:multiLevelType w:val="multilevel"/>
    <w:tmpl w:val="2F1E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831493"/>
    <w:multiLevelType w:val="multilevel"/>
    <w:tmpl w:val="E4D2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CB334E"/>
    <w:multiLevelType w:val="multilevel"/>
    <w:tmpl w:val="F1C0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C66BD"/>
    <w:multiLevelType w:val="multilevel"/>
    <w:tmpl w:val="38FC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B01536"/>
    <w:multiLevelType w:val="multilevel"/>
    <w:tmpl w:val="F908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B14C42"/>
    <w:multiLevelType w:val="multilevel"/>
    <w:tmpl w:val="6C74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E731FCC"/>
    <w:multiLevelType w:val="multilevel"/>
    <w:tmpl w:val="28C4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9D0EE0"/>
    <w:multiLevelType w:val="multilevel"/>
    <w:tmpl w:val="990CF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AA1751"/>
    <w:multiLevelType w:val="multilevel"/>
    <w:tmpl w:val="550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423DE5"/>
    <w:multiLevelType w:val="multilevel"/>
    <w:tmpl w:val="701E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7E3120"/>
    <w:multiLevelType w:val="multilevel"/>
    <w:tmpl w:val="8EDC0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34A23EA"/>
    <w:multiLevelType w:val="multilevel"/>
    <w:tmpl w:val="E684E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A47E07"/>
    <w:multiLevelType w:val="multilevel"/>
    <w:tmpl w:val="7172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AD8775E"/>
    <w:multiLevelType w:val="multilevel"/>
    <w:tmpl w:val="35D4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B0D65C6"/>
    <w:multiLevelType w:val="multilevel"/>
    <w:tmpl w:val="6A22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B565CAD"/>
    <w:multiLevelType w:val="multilevel"/>
    <w:tmpl w:val="60EE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CA52246"/>
    <w:multiLevelType w:val="multilevel"/>
    <w:tmpl w:val="1BA8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D334F69"/>
    <w:multiLevelType w:val="multilevel"/>
    <w:tmpl w:val="5F34B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4"/>
  </w:num>
  <w:num w:numId="2" w16cid:durableId="1452941838">
    <w:abstractNumId w:val="16"/>
  </w:num>
  <w:num w:numId="3" w16cid:durableId="1714186076">
    <w:abstractNumId w:val="14"/>
  </w:num>
  <w:num w:numId="4" w16cid:durableId="2043819812">
    <w:abstractNumId w:val="46"/>
  </w:num>
  <w:num w:numId="5" w16cid:durableId="1907033924">
    <w:abstractNumId w:val="4"/>
  </w:num>
  <w:num w:numId="6" w16cid:durableId="1790707365">
    <w:abstractNumId w:val="53"/>
  </w:num>
  <w:num w:numId="7" w16cid:durableId="1050955684">
    <w:abstractNumId w:val="38"/>
  </w:num>
  <w:num w:numId="8" w16cid:durableId="2146388970">
    <w:abstractNumId w:val="5"/>
  </w:num>
  <w:num w:numId="9" w16cid:durableId="223106755">
    <w:abstractNumId w:val="20"/>
  </w:num>
  <w:num w:numId="10" w16cid:durableId="1012104075">
    <w:abstractNumId w:val="23"/>
  </w:num>
  <w:num w:numId="11" w16cid:durableId="1267349323">
    <w:abstractNumId w:val="30"/>
  </w:num>
  <w:num w:numId="12" w16cid:durableId="1437359683">
    <w:abstractNumId w:val="42"/>
  </w:num>
  <w:num w:numId="13" w16cid:durableId="894510387">
    <w:abstractNumId w:val="31"/>
  </w:num>
  <w:num w:numId="14" w16cid:durableId="904686494">
    <w:abstractNumId w:val="22"/>
  </w:num>
  <w:num w:numId="15" w16cid:durableId="727416501">
    <w:abstractNumId w:val="40"/>
  </w:num>
  <w:num w:numId="16" w16cid:durableId="376198138">
    <w:abstractNumId w:val="13"/>
  </w:num>
  <w:num w:numId="17" w16cid:durableId="500896155">
    <w:abstractNumId w:val="21"/>
  </w:num>
  <w:num w:numId="18" w16cid:durableId="1733501188">
    <w:abstractNumId w:val="8"/>
  </w:num>
  <w:num w:numId="19" w16cid:durableId="422922612">
    <w:abstractNumId w:val="28"/>
  </w:num>
  <w:num w:numId="20" w16cid:durableId="1604461931">
    <w:abstractNumId w:val="9"/>
  </w:num>
  <w:num w:numId="21" w16cid:durableId="770900695">
    <w:abstractNumId w:val="1"/>
  </w:num>
  <w:num w:numId="22" w16cid:durableId="964893024">
    <w:abstractNumId w:val="6"/>
  </w:num>
  <w:num w:numId="23" w16cid:durableId="153228975">
    <w:abstractNumId w:val="44"/>
  </w:num>
  <w:num w:numId="24" w16cid:durableId="1965303544">
    <w:abstractNumId w:val="47"/>
  </w:num>
  <w:num w:numId="25" w16cid:durableId="1186333935">
    <w:abstractNumId w:val="41"/>
  </w:num>
  <w:num w:numId="26" w16cid:durableId="957564817">
    <w:abstractNumId w:val="0"/>
  </w:num>
  <w:num w:numId="27" w16cid:durableId="1656294591">
    <w:abstractNumId w:val="25"/>
  </w:num>
  <w:num w:numId="28" w16cid:durableId="174344353">
    <w:abstractNumId w:val="15"/>
  </w:num>
  <w:num w:numId="29" w16cid:durableId="541094461">
    <w:abstractNumId w:val="18"/>
  </w:num>
  <w:num w:numId="30" w16cid:durableId="1165558205">
    <w:abstractNumId w:val="35"/>
  </w:num>
  <w:num w:numId="31" w16cid:durableId="1297180649">
    <w:abstractNumId w:val="48"/>
  </w:num>
  <w:num w:numId="32" w16cid:durableId="964845921">
    <w:abstractNumId w:val="10"/>
  </w:num>
  <w:num w:numId="33" w16cid:durableId="221019172">
    <w:abstractNumId w:val="11"/>
  </w:num>
  <w:num w:numId="34" w16cid:durableId="1446344136">
    <w:abstractNumId w:val="32"/>
  </w:num>
  <w:num w:numId="35" w16cid:durableId="1846170702">
    <w:abstractNumId w:val="34"/>
  </w:num>
  <w:num w:numId="36" w16cid:durableId="1886135203">
    <w:abstractNumId w:val="49"/>
  </w:num>
  <w:num w:numId="37" w16cid:durableId="69158994">
    <w:abstractNumId w:val="45"/>
  </w:num>
  <w:num w:numId="38" w16cid:durableId="1338846352">
    <w:abstractNumId w:val="19"/>
  </w:num>
  <w:num w:numId="39" w16cid:durableId="737166593">
    <w:abstractNumId w:val="27"/>
  </w:num>
  <w:num w:numId="40" w16cid:durableId="1604536956">
    <w:abstractNumId w:val="50"/>
  </w:num>
  <w:num w:numId="41" w16cid:durableId="633146320">
    <w:abstractNumId w:val="26"/>
  </w:num>
  <w:num w:numId="42" w16cid:durableId="24798166">
    <w:abstractNumId w:val="43"/>
  </w:num>
  <w:num w:numId="43" w16cid:durableId="283658520">
    <w:abstractNumId w:val="33"/>
  </w:num>
  <w:num w:numId="44" w16cid:durableId="2018648929">
    <w:abstractNumId w:val="36"/>
  </w:num>
  <w:num w:numId="45" w16cid:durableId="1603612078">
    <w:abstractNumId w:val="2"/>
  </w:num>
  <w:num w:numId="46" w16cid:durableId="1966962622">
    <w:abstractNumId w:val="12"/>
  </w:num>
  <w:num w:numId="47" w16cid:durableId="1778719651">
    <w:abstractNumId w:val="7"/>
  </w:num>
  <w:num w:numId="48" w16cid:durableId="694428818">
    <w:abstractNumId w:val="52"/>
  </w:num>
  <w:num w:numId="49" w16cid:durableId="742145227">
    <w:abstractNumId w:val="3"/>
  </w:num>
  <w:num w:numId="50" w16cid:durableId="1340348674">
    <w:abstractNumId w:val="51"/>
  </w:num>
  <w:num w:numId="51" w16cid:durableId="1754157882">
    <w:abstractNumId w:val="29"/>
  </w:num>
  <w:num w:numId="52" w16cid:durableId="699859547">
    <w:abstractNumId w:val="17"/>
  </w:num>
  <w:num w:numId="53" w16cid:durableId="152529502">
    <w:abstractNumId w:val="39"/>
  </w:num>
  <w:num w:numId="54" w16cid:durableId="16968115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2EFE"/>
    <w:rsid w:val="00050C30"/>
    <w:rsid w:val="0005434F"/>
    <w:rsid w:val="000838AC"/>
    <w:rsid w:val="000C285E"/>
    <w:rsid w:val="000D675F"/>
    <w:rsid w:val="000E186D"/>
    <w:rsid w:val="00124C52"/>
    <w:rsid w:val="00131619"/>
    <w:rsid w:val="00136CBC"/>
    <w:rsid w:val="001465A9"/>
    <w:rsid w:val="0018378D"/>
    <w:rsid w:val="002246DE"/>
    <w:rsid w:val="00227EAA"/>
    <w:rsid w:val="0029453C"/>
    <w:rsid w:val="00313859"/>
    <w:rsid w:val="00343DE2"/>
    <w:rsid w:val="003833ED"/>
    <w:rsid w:val="003D025F"/>
    <w:rsid w:val="00404FF2"/>
    <w:rsid w:val="00456FEF"/>
    <w:rsid w:val="00461B7D"/>
    <w:rsid w:val="00472E2F"/>
    <w:rsid w:val="004E688A"/>
    <w:rsid w:val="004F2C3F"/>
    <w:rsid w:val="005110BC"/>
    <w:rsid w:val="005B3F05"/>
    <w:rsid w:val="00657808"/>
    <w:rsid w:val="00675063"/>
    <w:rsid w:val="00677324"/>
    <w:rsid w:val="006A0CD8"/>
    <w:rsid w:val="007E1463"/>
    <w:rsid w:val="007E23C9"/>
    <w:rsid w:val="007E2BD8"/>
    <w:rsid w:val="008057E1"/>
    <w:rsid w:val="00823C7F"/>
    <w:rsid w:val="0083238E"/>
    <w:rsid w:val="0083247E"/>
    <w:rsid w:val="00865FD3"/>
    <w:rsid w:val="008D439D"/>
    <w:rsid w:val="00965FB8"/>
    <w:rsid w:val="00985DB5"/>
    <w:rsid w:val="009A2E2F"/>
    <w:rsid w:val="00A93DA0"/>
    <w:rsid w:val="00A95EF3"/>
    <w:rsid w:val="00A9773E"/>
    <w:rsid w:val="00AA1082"/>
    <w:rsid w:val="00AC5D9A"/>
    <w:rsid w:val="00B10717"/>
    <w:rsid w:val="00B66532"/>
    <w:rsid w:val="00B90F31"/>
    <w:rsid w:val="00BE1BCA"/>
    <w:rsid w:val="00C2400C"/>
    <w:rsid w:val="00C47588"/>
    <w:rsid w:val="00C65A25"/>
    <w:rsid w:val="00C669A3"/>
    <w:rsid w:val="00CA3E33"/>
    <w:rsid w:val="00D139FF"/>
    <w:rsid w:val="00D15699"/>
    <w:rsid w:val="00D24A73"/>
    <w:rsid w:val="00D837E5"/>
    <w:rsid w:val="00DC29EF"/>
    <w:rsid w:val="00DF6F94"/>
    <w:rsid w:val="00E11403"/>
    <w:rsid w:val="00E314AE"/>
    <w:rsid w:val="00E55405"/>
    <w:rsid w:val="00E91859"/>
    <w:rsid w:val="00EC53AC"/>
    <w:rsid w:val="00EE0921"/>
    <w:rsid w:val="00F55E33"/>
    <w:rsid w:val="00F56DD7"/>
    <w:rsid w:val="00F57629"/>
    <w:rsid w:val="00F65C2C"/>
    <w:rsid w:val="00F803C9"/>
    <w:rsid w:val="00F93D81"/>
    <w:rsid w:val="00F951D0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2026-02-03T10:54:00Z</dcterms:created>
  <dcterms:modified xsi:type="dcterms:W3CDTF">2026-02-03T10:54:00Z</dcterms:modified>
</cp:coreProperties>
</file>