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68D95" w14:textId="77777777" w:rsidR="00BC3275" w:rsidRPr="00BC3275" w:rsidRDefault="00BC3275" w:rsidP="00BC3275">
      <w:pPr>
        <w:jc w:val="left"/>
      </w:pPr>
      <w:r w:rsidRPr="00BC3275">
        <w:t>В [Наименование вышестоящего таможенного органа]</w:t>
      </w:r>
      <w:r w:rsidRPr="00BC3275">
        <w:br/>
        <w:t>Адрес: [Почтовый адрес органа]</w:t>
      </w:r>
      <w:r w:rsidRPr="00BC3275">
        <w:br/>
      </w:r>
      <w:r w:rsidRPr="00BC3275">
        <w:br/>
      </w:r>
      <w:r w:rsidRPr="00BC3275">
        <w:rPr>
          <w:b/>
          <w:bCs/>
        </w:rPr>
        <w:t>Заявитель:</w:t>
      </w:r>
      <w:r w:rsidRPr="00BC3275">
        <w:t xml:space="preserve"> [ФИО индивидуального предпринимателя или наименование организации]</w:t>
      </w:r>
      <w:r w:rsidRPr="00BC3275">
        <w:br/>
        <w:t>ИНН: [Номер ИНН]</w:t>
      </w:r>
      <w:r w:rsidRPr="00BC3275">
        <w:br/>
        <w:t>Адрес: [Юридический адрес]</w:t>
      </w:r>
      <w:r w:rsidRPr="00BC3275">
        <w:br/>
        <w:t>Телефон: [Контактный номер]</w:t>
      </w:r>
      <w:r w:rsidRPr="00BC3275">
        <w:br/>
      </w:r>
      <w:r w:rsidRPr="00BC3275">
        <w:br/>
      </w:r>
      <w:r w:rsidRPr="00BC3275">
        <w:rPr>
          <w:b/>
          <w:bCs/>
        </w:rPr>
        <w:t>Должностное лицо:</w:t>
      </w:r>
      <w:r w:rsidRPr="00BC3275">
        <w:t xml:space="preserve"> [Таможенный орган, принявший решение]</w:t>
      </w:r>
    </w:p>
    <w:p w14:paraId="16722B99" w14:textId="50CF31C8" w:rsidR="00BC3275" w:rsidRPr="00BC3275" w:rsidRDefault="00BC3275" w:rsidP="00BC3275">
      <w:pPr>
        <w:jc w:val="center"/>
        <w:rPr>
          <w:b/>
          <w:bCs/>
        </w:rPr>
      </w:pPr>
      <w:r w:rsidRPr="00BC3275">
        <w:rPr>
          <w:b/>
          <w:bCs/>
        </w:rPr>
        <w:t xml:space="preserve">ЖАЛОБА </w:t>
      </w:r>
      <w:r>
        <w:rPr>
          <w:b/>
          <w:bCs/>
        </w:rPr>
        <w:br/>
      </w:r>
      <w:r w:rsidRPr="00BC3275">
        <w:rPr>
          <w:b/>
          <w:bCs/>
        </w:rPr>
        <w:t>на решение об отказе в выпуске товаров</w:t>
      </w:r>
    </w:p>
    <w:p w14:paraId="34FF5C3E" w14:textId="77777777" w:rsidR="00BC3275" w:rsidRPr="00BC3275" w:rsidRDefault="00BC3275" w:rsidP="00BC3275">
      <w:r w:rsidRPr="00BC3275">
        <w:t>«__» ________ 20__ г. мною была подана декларация на товары № [Номер ДТ] на таможенный пост [Название поста] в отношении товара [Наименование и описание товара].</w:t>
      </w:r>
    </w:p>
    <w:p w14:paraId="43828A20" w14:textId="77777777" w:rsidR="00BC3275" w:rsidRPr="00BC3275" w:rsidRDefault="00BC3275" w:rsidP="00BC3275">
      <w:r w:rsidRPr="00BC3275">
        <w:t>«__» ________ 20__ г. должностным лицом таможенного органа было принято решение об отказе в выпуске товаров. В качестве основания указано: [Описать причину отказа из уведомления таможни, например: непредставление лицензии Минпромторга].</w:t>
      </w:r>
    </w:p>
    <w:p w14:paraId="01F9C43F" w14:textId="77777777" w:rsidR="00BC3275" w:rsidRPr="00BC3275" w:rsidRDefault="00BC3275" w:rsidP="00BC3275">
      <w:r w:rsidRPr="00BC3275">
        <w:t>Считаю указанное решение незаконным и необоснованным по следующим основаниям: фактические обстоятельства дела подтверждают, что все условия ст. 118 ТК ЕАЭС мною соблюдены. В частности, [Указать ваши аргументы: законодательство не требует лицензии для данного кода ТН ВЭД / документ был предоставлен в электронном виде и т.д.]. Ссылки таможенного органа на [Указать норму закона, на которую сослалась таможня] являются неправомерными, так как [Объяснить почему].</w:t>
      </w:r>
    </w:p>
    <w:p w14:paraId="65EA5776" w14:textId="77777777" w:rsidR="00BC3275" w:rsidRPr="00BC3275" w:rsidRDefault="00BC3275" w:rsidP="00BC3275">
      <w:pPr>
        <w:jc w:val="center"/>
        <w:rPr>
          <w:b/>
          <w:bCs/>
        </w:rPr>
      </w:pPr>
      <w:r w:rsidRPr="00BC3275">
        <w:rPr>
          <w:b/>
          <w:bCs/>
        </w:rPr>
        <w:t>ПРОШУ:</w:t>
      </w:r>
    </w:p>
    <w:p w14:paraId="6A2A3B02" w14:textId="77777777" w:rsidR="00BC3275" w:rsidRPr="00BC3275" w:rsidRDefault="00BC3275" w:rsidP="00BC3275">
      <w:pPr>
        <w:numPr>
          <w:ilvl w:val="0"/>
          <w:numId w:val="43"/>
        </w:numPr>
      </w:pPr>
      <w:r w:rsidRPr="00BC3275">
        <w:t>признать решение таможенного органа [Название] об отказе в выпуске товаров по ДТ № [Номер] от «__» ________ 20__ г. незаконным;</w:t>
      </w:r>
    </w:p>
    <w:p w14:paraId="7126B735" w14:textId="77777777" w:rsidR="00BC3275" w:rsidRPr="00BC3275" w:rsidRDefault="00BC3275" w:rsidP="00BC3275">
      <w:pPr>
        <w:numPr>
          <w:ilvl w:val="0"/>
          <w:numId w:val="43"/>
        </w:numPr>
      </w:pPr>
      <w:r w:rsidRPr="00BC3275">
        <w:t>обязать таможенный орган устранить допущенные нарушения прав и законных интересов заявителя.</w:t>
      </w:r>
    </w:p>
    <w:p w14:paraId="754F5347" w14:textId="77777777" w:rsidR="00BC3275" w:rsidRPr="00BC3275" w:rsidRDefault="00BC3275" w:rsidP="00BC3275">
      <w:pPr>
        <w:rPr>
          <w:b/>
          <w:bCs/>
        </w:rPr>
      </w:pPr>
      <w:r w:rsidRPr="00BC3275">
        <w:rPr>
          <w:b/>
          <w:bCs/>
        </w:rPr>
        <w:t>Приложения:</w:t>
      </w:r>
    </w:p>
    <w:p w14:paraId="7F3AC1B3" w14:textId="77777777" w:rsidR="00BC3275" w:rsidRPr="00BC3275" w:rsidRDefault="00BC3275" w:rsidP="00BC3275">
      <w:pPr>
        <w:numPr>
          <w:ilvl w:val="0"/>
          <w:numId w:val="44"/>
        </w:numPr>
      </w:pPr>
      <w:r w:rsidRPr="00BC3275">
        <w:t>копия уведомления об отказе в выпуске товаров;</w:t>
      </w:r>
    </w:p>
    <w:p w14:paraId="0C25FA6C" w14:textId="77777777" w:rsidR="00BC3275" w:rsidRPr="00BC3275" w:rsidRDefault="00BC3275" w:rsidP="00BC3275">
      <w:pPr>
        <w:numPr>
          <w:ilvl w:val="0"/>
          <w:numId w:val="44"/>
        </w:numPr>
      </w:pPr>
      <w:r w:rsidRPr="00BC3275">
        <w:t>копия декларации на товары № [Номер];</w:t>
      </w:r>
    </w:p>
    <w:p w14:paraId="2804C798" w14:textId="77777777" w:rsidR="00BC3275" w:rsidRPr="00BC3275" w:rsidRDefault="00BC3275" w:rsidP="00BC3275">
      <w:pPr>
        <w:numPr>
          <w:ilvl w:val="0"/>
          <w:numId w:val="44"/>
        </w:numPr>
      </w:pPr>
      <w:r w:rsidRPr="00BC3275">
        <w:t>документы, подтверждающие позицию заявителя (контракт, инвойс, техническое описание);</w:t>
      </w:r>
    </w:p>
    <w:p w14:paraId="5A69DB33" w14:textId="77777777" w:rsidR="00BC3275" w:rsidRPr="00BC3275" w:rsidRDefault="00BC3275" w:rsidP="00BC3275">
      <w:pPr>
        <w:numPr>
          <w:ilvl w:val="0"/>
          <w:numId w:val="44"/>
        </w:numPr>
      </w:pPr>
      <w:r w:rsidRPr="00BC3275">
        <w:t>доверенность на представителя.</w:t>
      </w:r>
    </w:p>
    <w:p w14:paraId="2A0B0A39" w14:textId="77777777" w:rsidR="00BC3275" w:rsidRPr="00BC3275" w:rsidRDefault="00BC3275" w:rsidP="00BC3275">
      <w:pPr>
        <w:jc w:val="left"/>
      </w:pPr>
      <w:r w:rsidRPr="00BC3275">
        <w:t>«__» ________ 20__ г.</w:t>
      </w:r>
      <w:r w:rsidRPr="00BC3275">
        <w:br/>
        <w:t>________________ / [Фамилия И.О.]</w:t>
      </w:r>
    </w:p>
    <w:p w14:paraId="7C7816FA" w14:textId="3D0BD8CC" w:rsidR="0083247E" w:rsidRPr="00BC3275" w:rsidRDefault="0083247E" w:rsidP="00BC3275"/>
    <w:sectPr w:rsidR="0083247E" w:rsidRPr="00BC3275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976FF" w14:textId="77777777" w:rsidR="000D7AFF" w:rsidRDefault="000D7AFF" w:rsidP="00AA1082">
      <w:pPr>
        <w:spacing w:after="0" w:line="240" w:lineRule="auto"/>
      </w:pPr>
      <w:r>
        <w:separator/>
      </w:r>
    </w:p>
  </w:endnote>
  <w:endnote w:type="continuationSeparator" w:id="0">
    <w:p w14:paraId="0DF6060E" w14:textId="77777777" w:rsidR="000D7AFF" w:rsidRDefault="000D7AFF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287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15DF5F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3A52C" w14:textId="77777777" w:rsidR="000D7AFF" w:rsidRDefault="000D7AFF" w:rsidP="00AA1082">
      <w:pPr>
        <w:spacing w:after="0" w:line="240" w:lineRule="auto"/>
      </w:pPr>
      <w:r>
        <w:separator/>
      </w:r>
    </w:p>
  </w:footnote>
  <w:footnote w:type="continuationSeparator" w:id="0">
    <w:p w14:paraId="53C6E82E" w14:textId="77777777" w:rsidR="000D7AFF" w:rsidRDefault="000D7AFF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89D54A0" w14:textId="77777777" w:rsidTr="004F2C3F">
      <w:tc>
        <w:tcPr>
          <w:tcW w:w="988" w:type="dxa"/>
        </w:tcPr>
        <w:p w14:paraId="5264E9B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4668100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B6F91F9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23FE768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6C461C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BA1"/>
    <w:multiLevelType w:val="multilevel"/>
    <w:tmpl w:val="314A6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95B05"/>
    <w:multiLevelType w:val="multilevel"/>
    <w:tmpl w:val="25C0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D3EE3"/>
    <w:multiLevelType w:val="multilevel"/>
    <w:tmpl w:val="9CC8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540808"/>
    <w:multiLevelType w:val="multilevel"/>
    <w:tmpl w:val="AE0C8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467766"/>
    <w:multiLevelType w:val="multilevel"/>
    <w:tmpl w:val="B4AE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383882"/>
    <w:multiLevelType w:val="multilevel"/>
    <w:tmpl w:val="4372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083921"/>
    <w:multiLevelType w:val="multilevel"/>
    <w:tmpl w:val="D2E6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206D1D"/>
    <w:multiLevelType w:val="multilevel"/>
    <w:tmpl w:val="8DD2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D309D6"/>
    <w:multiLevelType w:val="multilevel"/>
    <w:tmpl w:val="11F2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0F3701"/>
    <w:multiLevelType w:val="multilevel"/>
    <w:tmpl w:val="A756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57583C"/>
    <w:multiLevelType w:val="multilevel"/>
    <w:tmpl w:val="96B05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69067D"/>
    <w:multiLevelType w:val="multilevel"/>
    <w:tmpl w:val="2744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8C77B3"/>
    <w:multiLevelType w:val="multilevel"/>
    <w:tmpl w:val="AB6E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2B7319"/>
    <w:multiLevelType w:val="multilevel"/>
    <w:tmpl w:val="CD3E4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D62DD1"/>
    <w:multiLevelType w:val="multilevel"/>
    <w:tmpl w:val="EDF80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AD76E9"/>
    <w:multiLevelType w:val="multilevel"/>
    <w:tmpl w:val="2B80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AB7A9A"/>
    <w:multiLevelType w:val="multilevel"/>
    <w:tmpl w:val="6D141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9330E0"/>
    <w:multiLevelType w:val="multilevel"/>
    <w:tmpl w:val="93A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A41135"/>
    <w:multiLevelType w:val="multilevel"/>
    <w:tmpl w:val="BE0C8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3803C9"/>
    <w:multiLevelType w:val="multilevel"/>
    <w:tmpl w:val="C358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00688E"/>
    <w:multiLevelType w:val="multilevel"/>
    <w:tmpl w:val="B6C05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96658B"/>
    <w:multiLevelType w:val="multilevel"/>
    <w:tmpl w:val="9DE0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6E4262"/>
    <w:multiLevelType w:val="multilevel"/>
    <w:tmpl w:val="C93C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D85DAB"/>
    <w:multiLevelType w:val="multilevel"/>
    <w:tmpl w:val="53E6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6B2BD6"/>
    <w:multiLevelType w:val="multilevel"/>
    <w:tmpl w:val="FDE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4802A9"/>
    <w:multiLevelType w:val="multilevel"/>
    <w:tmpl w:val="607C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DA435A"/>
    <w:multiLevelType w:val="multilevel"/>
    <w:tmpl w:val="1A76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4F78D1"/>
    <w:multiLevelType w:val="multilevel"/>
    <w:tmpl w:val="72BA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C57475F"/>
    <w:multiLevelType w:val="multilevel"/>
    <w:tmpl w:val="B5645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C66CF3"/>
    <w:multiLevelType w:val="multilevel"/>
    <w:tmpl w:val="F456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E20262"/>
    <w:multiLevelType w:val="multilevel"/>
    <w:tmpl w:val="5740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1F079C"/>
    <w:multiLevelType w:val="multilevel"/>
    <w:tmpl w:val="32A2F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EA637C"/>
    <w:multiLevelType w:val="multilevel"/>
    <w:tmpl w:val="8EE8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42039A"/>
    <w:multiLevelType w:val="multilevel"/>
    <w:tmpl w:val="A16E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31180A"/>
    <w:multiLevelType w:val="multilevel"/>
    <w:tmpl w:val="C3226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137E95"/>
    <w:multiLevelType w:val="multilevel"/>
    <w:tmpl w:val="C1E0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A40F01"/>
    <w:multiLevelType w:val="multilevel"/>
    <w:tmpl w:val="97A63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7E7791"/>
    <w:multiLevelType w:val="multilevel"/>
    <w:tmpl w:val="9276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3D12F4"/>
    <w:multiLevelType w:val="multilevel"/>
    <w:tmpl w:val="8918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28088B"/>
    <w:multiLevelType w:val="multilevel"/>
    <w:tmpl w:val="BC26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542BE3"/>
    <w:multiLevelType w:val="multilevel"/>
    <w:tmpl w:val="B010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5A3F46"/>
    <w:multiLevelType w:val="multilevel"/>
    <w:tmpl w:val="3072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24"/>
  </w:num>
  <w:num w:numId="2" w16cid:durableId="1452941838">
    <w:abstractNumId w:val="20"/>
  </w:num>
  <w:num w:numId="3" w16cid:durableId="773289804">
    <w:abstractNumId w:val="21"/>
  </w:num>
  <w:num w:numId="4" w16cid:durableId="1802459889">
    <w:abstractNumId w:val="34"/>
  </w:num>
  <w:num w:numId="5" w16cid:durableId="1172721011">
    <w:abstractNumId w:val="25"/>
  </w:num>
  <w:num w:numId="6" w16cid:durableId="306206877">
    <w:abstractNumId w:val="42"/>
  </w:num>
  <w:num w:numId="7" w16cid:durableId="1142847636">
    <w:abstractNumId w:val="37"/>
  </w:num>
  <w:num w:numId="8" w16cid:durableId="1820077873">
    <w:abstractNumId w:val="7"/>
  </w:num>
  <w:num w:numId="9" w16cid:durableId="979264255">
    <w:abstractNumId w:val="2"/>
  </w:num>
  <w:num w:numId="10" w16cid:durableId="1469394988">
    <w:abstractNumId w:val="12"/>
  </w:num>
  <w:num w:numId="11" w16cid:durableId="472673773">
    <w:abstractNumId w:val="40"/>
  </w:num>
  <w:num w:numId="12" w16cid:durableId="682247963">
    <w:abstractNumId w:val="35"/>
  </w:num>
  <w:num w:numId="13" w16cid:durableId="1231892053">
    <w:abstractNumId w:val="18"/>
  </w:num>
  <w:num w:numId="14" w16cid:durableId="1565991228">
    <w:abstractNumId w:val="11"/>
  </w:num>
  <w:num w:numId="15" w16cid:durableId="1607157512">
    <w:abstractNumId w:val="30"/>
  </w:num>
  <w:num w:numId="16" w16cid:durableId="653533249">
    <w:abstractNumId w:val="23"/>
  </w:num>
  <w:num w:numId="17" w16cid:durableId="360085353">
    <w:abstractNumId w:val="26"/>
  </w:num>
  <w:num w:numId="18" w16cid:durableId="1985117532">
    <w:abstractNumId w:val="29"/>
  </w:num>
  <w:num w:numId="19" w16cid:durableId="1505822702">
    <w:abstractNumId w:val="14"/>
  </w:num>
  <w:num w:numId="20" w16cid:durableId="633799932">
    <w:abstractNumId w:val="32"/>
  </w:num>
  <w:num w:numId="21" w16cid:durableId="1493520369">
    <w:abstractNumId w:val="0"/>
  </w:num>
  <w:num w:numId="22" w16cid:durableId="1873036386">
    <w:abstractNumId w:val="1"/>
  </w:num>
  <w:num w:numId="23" w16cid:durableId="1624266438">
    <w:abstractNumId w:val="36"/>
  </w:num>
  <w:num w:numId="24" w16cid:durableId="194193162">
    <w:abstractNumId w:val="19"/>
  </w:num>
  <w:num w:numId="25" w16cid:durableId="1175997685">
    <w:abstractNumId w:val="9"/>
  </w:num>
  <w:num w:numId="26" w16cid:durableId="1180394573">
    <w:abstractNumId w:val="8"/>
  </w:num>
  <w:num w:numId="27" w16cid:durableId="1411274303">
    <w:abstractNumId w:val="41"/>
  </w:num>
  <w:num w:numId="28" w16cid:durableId="1903059137">
    <w:abstractNumId w:val="43"/>
  </w:num>
  <w:num w:numId="29" w16cid:durableId="1539052458">
    <w:abstractNumId w:val="38"/>
  </w:num>
  <w:num w:numId="30" w16cid:durableId="771440119">
    <w:abstractNumId w:val="15"/>
  </w:num>
  <w:num w:numId="31" w16cid:durableId="1115830207">
    <w:abstractNumId w:val="10"/>
  </w:num>
  <w:num w:numId="32" w16cid:durableId="616260090">
    <w:abstractNumId w:val="31"/>
  </w:num>
  <w:num w:numId="33" w16cid:durableId="1149832067">
    <w:abstractNumId w:val="16"/>
  </w:num>
  <w:num w:numId="34" w16cid:durableId="1370060234">
    <w:abstractNumId w:val="28"/>
  </w:num>
  <w:num w:numId="35" w16cid:durableId="2087652907">
    <w:abstractNumId w:val="3"/>
  </w:num>
  <w:num w:numId="36" w16cid:durableId="1718312545">
    <w:abstractNumId w:val="22"/>
  </w:num>
  <w:num w:numId="37" w16cid:durableId="1170176785">
    <w:abstractNumId w:val="13"/>
  </w:num>
  <w:num w:numId="38" w16cid:durableId="1119420557">
    <w:abstractNumId w:val="6"/>
  </w:num>
  <w:num w:numId="39" w16cid:durableId="1172718588">
    <w:abstractNumId w:val="17"/>
  </w:num>
  <w:num w:numId="40" w16cid:durableId="1692605155">
    <w:abstractNumId w:val="39"/>
  </w:num>
  <w:num w:numId="41" w16cid:durableId="1882129896">
    <w:abstractNumId w:val="33"/>
  </w:num>
  <w:num w:numId="42" w16cid:durableId="887886544">
    <w:abstractNumId w:val="27"/>
  </w:num>
  <w:num w:numId="43" w16cid:durableId="1907184805">
    <w:abstractNumId w:val="4"/>
  </w:num>
  <w:num w:numId="44" w16cid:durableId="5292968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0B"/>
    <w:rsid w:val="00031228"/>
    <w:rsid w:val="00050C30"/>
    <w:rsid w:val="0006190B"/>
    <w:rsid w:val="000634D4"/>
    <w:rsid w:val="000B2AE0"/>
    <w:rsid w:val="000C285E"/>
    <w:rsid w:val="000D675F"/>
    <w:rsid w:val="000D7AFF"/>
    <w:rsid w:val="000E186D"/>
    <w:rsid w:val="00107B03"/>
    <w:rsid w:val="00124C52"/>
    <w:rsid w:val="00136CBC"/>
    <w:rsid w:val="001E3A57"/>
    <w:rsid w:val="002246DE"/>
    <w:rsid w:val="00227EAA"/>
    <w:rsid w:val="00244267"/>
    <w:rsid w:val="0029453C"/>
    <w:rsid w:val="00313859"/>
    <w:rsid w:val="00390C52"/>
    <w:rsid w:val="003D025F"/>
    <w:rsid w:val="00456FEF"/>
    <w:rsid w:val="00461B7D"/>
    <w:rsid w:val="00472E2F"/>
    <w:rsid w:val="004A0DE1"/>
    <w:rsid w:val="004F2C3F"/>
    <w:rsid w:val="0050730F"/>
    <w:rsid w:val="00520DD2"/>
    <w:rsid w:val="00657808"/>
    <w:rsid w:val="00675063"/>
    <w:rsid w:val="0070064F"/>
    <w:rsid w:val="0070731A"/>
    <w:rsid w:val="007E1463"/>
    <w:rsid w:val="008057E1"/>
    <w:rsid w:val="0083238E"/>
    <w:rsid w:val="0083247E"/>
    <w:rsid w:val="008D439D"/>
    <w:rsid w:val="008F6F3A"/>
    <w:rsid w:val="00960264"/>
    <w:rsid w:val="009E0875"/>
    <w:rsid w:val="009E2C7D"/>
    <w:rsid w:val="00A03399"/>
    <w:rsid w:val="00A34388"/>
    <w:rsid w:val="00A93DA0"/>
    <w:rsid w:val="00A95EF3"/>
    <w:rsid w:val="00A9773E"/>
    <w:rsid w:val="00AA1082"/>
    <w:rsid w:val="00B10717"/>
    <w:rsid w:val="00B66532"/>
    <w:rsid w:val="00B90F31"/>
    <w:rsid w:val="00BA58F5"/>
    <w:rsid w:val="00BC3275"/>
    <w:rsid w:val="00BE1BCA"/>
    <w:rsid w:val="00C65A25"/>
    <w:rsid w:val="00C669A3"/>
    <w:rsid w:val="00CA3E33"/>
    <w:rsid w:val="00D139FF"/>
    <w:rsid w:val="00D15699"/>
    <w:rsid w:val="00D92C42"/>
    <w:rsid w:val="00DC29EF"/>
    <w:rsid w:val="00DF6F94"/>
    <w:rsid w:val="00E11403"/>
    <w:rsid w:val="00E9185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61A99"/>
  <w15:chartTrackingRefBased/>
  <w15:docId w15:val="{047C30DB-599F-4F73-B8DF-8619DFD0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2026-02-05T06:12:00Z</dcterms:created>
  <dcterms:modified xsi:type="dcterms:W3CDTF">2026-02-05T06:12:00Z</dcterms:modified>
</cp:coreProperties>
</file>