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3890" w14:textId="77777777" w:rsidR="00BF1B94" w:rsidRPr="00BF1B94" w:rsidRDefault="00BF1B94" w:rsidP="00BF1B94">
      <w:pPr>
        <w:jc w:val="left"/>
      </w:pPr>
      <w:r w:rsidRPr="00BF1B94">
        <w:t>В [Наименование районного суда]</w:t>
      </w:r>
      <w:r w:rsidRPr="00BF1B94">
        <w:br/>
        <w:t>Адрес: [Почтовый адрес суда]</w:t>
      </w:r>
      <w:r w:rsidRPr="00BF1B94">
        <w:br/>
      </w:r>
      <w:r w:rsidRPr="00BF1B94">
        <w:br/>
      </w:r>
      <w:r w:rsidRPr="00BF1B94">
        <w:rPr>
          <w:b/>
          <w:bCs/>
        </w:rPr>
        <w:t>Заявитель:</w:t>
      </w:r>
      <w:r w:rsidRPr="00BF1B94">
        <w:t xml:space="preserve"> [ФИО полностью]</w:t>
      </w:r>
      <w:r w:rsidRPr="00BF1B94">
        <w:br/>
        <w:t>Адрес: [Адрес регистрации и проживания]</w:t>
      </w:r>
      <w:r w:rsidRPr="00BF1B94">
        <w:br/>
        <w:t>Телефон: [Ваш номер телефона]</w:t>
      </w:r>
      <w:r w:rsidRPr="00BF1B94">
        <w:br/>
      </w:r>
      <w:r w:rsidRPr="00BF1B94">
        <w:br/>
      </w:r>
      <w:r w:rsidRPr="00BF1B94">
        <w:rPr>
          <w:b/>
          <w:bCs/>
        </w:rPr>
        <w:t>Заинтересованное лицо:</w:t>
      </w:r>
      <w:r w:rsidRPr="00BF1B94">
        <w:t xml:space="preserve"> [Должность и ФИО сотрудника, вынесшего отказ]</w:t>
      </w:r>
      <w:r w:rsidRPr="00BF1B94">
        <w:br/>
        <w:t>Адрес: [Адрес подразделения ведомства]</w:t>
      </w:r>
    </w:p>
    <w:p w14:paraId="2737318A" w14:textId="77777777" w:rsidR="00BF1B94" w:rsidRDefault="00BF1B94" w:rsidP="00BF1B94">
      <w:pPr>
        <w:jc w:val="center"/>
        <w:rPr>
          <w:b/>
          <w:bCs/>
        </w:rPr>
      </w:pPr>
    </w:p>
    <w:p w14:paraId="7D60ACF9" w14:textId="0969498C" w:rsidR="00BF1B94" w:rsidRPr="00BF1B94" w:rsidRDefault="00BF1B94" w:rsidP="00BF1B94">
      <w:pPr>
        <w:jc w:val="center"/>
        <w:rPr>
          <w:b/>
          <w:bCs/>
        </w:rPr>
      </w:pPr>
      <w:r w:rsidRPr="00BF1B94">
        <w:rPr>
          <w:b/>
          <w:bCs/>
        </w:rPr>
        <w:t>ЖАЛОБА</w:t>
      </w:r>
      <w:r w:rsidRPr="00BF1B94">
        <w:rPr>
          <w:b/>
          <w:bCs/>
        </w:rPr>
        <w:br/>
        <w:t>на определение об отказе в возбуждении дела об административном правонарушении</w:t>
      </w:r>
    </w:p>
    <w:p w14:paraId="00D8C34C" w14:textId="77777777" w:rsidR="00BF1B94" w:rsidRPr="00BF1B94" w:rsidRDefault="00BF1B94" w:rsidP="00BF1B94">
      <w:r w:rsidRPr="00BF1B94">
        <w:t>«__» ________ 20__ г. в отношении [описание ситуации: ДТП, конфликт и т.д.] мною было подано заявление о совершении административного правонарушения, предусмотренного ст. [номер статьи] КоАП РФ.</w:t>
      </w:r>
    </w:p>
    <w:p w14:paraId="16C8F163" w14:textId="77777777" w:rsidR="00BF1B94" w:rsidRPr="00BF1B94" w:rsidRDefault="00BF1B94" w:rsidP="00BF1B94">
      <w:r w:rsidRPr="00BF1B94">
        <w:t>По результатам рассмотрения материалов должностным лицом [ФИО и должность] было вынесено определение об отказе в возбуждении дела об административном правонарушении от «__» ________ 20__ г. № [номер документа].</w:t>
      </w:r>
    </w:p>
    <w:p w14:paraId="35E10DFA" w14:textId="77777777" w:rsidR="00BF1B94" w:rsidRPr="00BF1B94" w:rsidRDefault="00BF1B94" w:rsidP="00BF1B94">
      <w:r w:rsidRPr="00BF1B94">
        <w:t>Считаю данное определение незаконным и необоснованным по следующим основаниям: во-первых, должностным лицом не была дана оценка представленным доказательствам (видеозаписи, показаниям свидетелей); во-вторых, в определении отсутствуют мотивы, по которым доводы моего заявления были отклонены.</w:t>
      </w:r>
    </w:p>
    <w:p w14:paraId="15E1F8D7" w14:textId="77777777" w:rsidR="00BF1B94" w:rsidRPr="00BF1B94" w:rsidRDefault="00BF1B94" w:rsidP="00BF1B94">
      <w:pPr>
        <w:jc w:val="center"/>
        <w:rPr>
          <w:b/>
          <w:bCs/>
        </w:rPr>
      </w:pPr>
      <w:r w:rsidRPr="00BF1B94">
        <w:rPr>
          <w:b/>
          <w:bCs/>
        </w:rPr>
        <w:t>ПРОШУ:</w:t>
      </w:r>
    </w:p>
    <w:p w14:paraId="19141724" w14:textId="77777777" w:rsidR="00BF1B94" w:rsidRPr="00BF1B94" w:rsidRDefault="00BF1B94" w:rsidP="00BF1B94">
      <w:pPr>
        <w:numPr>
          <w:ilvl w:val="0"/>
          <w:numId w:val="89"/>
        </w:numPr>
      </w:pPr>
      <w:r w:rsidRPr="00BF1B94">
        <w:t>признать определение [номер и дата] об отказе в возбуждении дела об административном правонарушении незаконным;</w:t>
      </w:r>
    </w:p>
    <w:p w14:paraId="32C87B0C" w14:textId="77777777" w:rsidR="00BF1B94" w:rsidRPr="00BF1B94" w:rsidRDefault="00BF1B94" w:rsidP="00BF1B94">
      <w:pPr>
        <w:numPr>
          <w:ilvl w:val="0"/>
          <w:numId w:val="89"/>
        </w:numPr>
      </w:pPr>
      <w:r w:rsidRPr="00BF1B94">
        <w:t>отменить указанное определение и направить материал на новое рассмотрение.</w:t>
      </w:r>
    </w:p>
    <w:p w14:paraId="50255353" w14:textId="77777777" w:rsidR="00BF1B94" w:rsidRPr="00BF1B94" w:rsidRDefault="00BF1B94" w:rsidP="00BF1B94">
      <w:pPr>
        <w:rPr>
          <w:b/>
          <w:bCs/>
        </w:rPr>
      </w:pPr>
      <w:r w:rsidRPr="00BF1B94">
        <w:rPr>
          <w:b/>
          <w:bCs/>
        </w:rPr>
        <w:t>Приложения:</w:t>
      </w:r>
    </w:p>
    <w:p w14:paraId="42FA7A6F" w14:textId="77777777" w:rsidR="00BF1B94" w:rsidRPr="00BF1B94" w:rsidRDefault="00BF1B94" w:rsidP="00BF1B94">
      <w:pPr>
        <w:numPr>
          <w:ilvl w:val="0"/>
          <w:numId w:val="90"/>
        </w:numPr>
      </w:pPr>
      <w:r w:rsidRPr="00BF1B94">
        <w:t>копия обжалуемого определения;</w:t>
      </w:r>
    </w:p>
    <w:p w14:paraId="1E37C1A7" w14:textId="77777777" w:rsidR="00BF1B94" w:rsidRPr="00BF1B94" w:rsidRDefault="00BF1B94" w:rsidP="00BF1B94">
      <w:pPr>
        <w:numPr>
          <w:ilvl w:val="0"/>
          <w:numId w:val="90"/>
        </w:numPr>
      </w:pPr>
      <w:r w:rsidRPr="00BF1B94">
        <w:t>документы, подтверждающие доводы жалобы;</w:t>
      </w:r>
    </w:p>
    <w:p w14:paraId="5C0CE887" w14:textId="77777777" w:rsidR="00BF1B94" w:rsidRPr="00BF1B94" w:rsidRDefault="00BF1B94" w:rsidP="00BF1B94">
      <w:pPr>
        <w:numPr>
          <w:ilvl w:val="0"/>
          <w:numId w:val="90"/>
        </w:numPr>
      </w:pPr>
      <w:r w:rsidRPr="00BF1B94">
        <w:t>подтверждение направления копии жалобы должностному лицу.</w:t>
      </w:r>
    </w:p>
    <w:p w14:paraId="7DDC59AD" w14:textId="77777777" w:rsidR="00BF1B94" w:rsidRDefault="00BF1B94" w:rsidP="00BF1B94">
      <w:pPr>
        <w:jc w:val="left"/>
      </w:pPr>
    </w:p>
    <w:p w14:paraId="76415A1B" w14:textId="7826A6DD" w:rsidR="00BF1B94" w:rsidRPr="00BF1B94" w:rsidRDefault="00BF1B94" w:rsidP="00BF1B94">
      <w:pPr>
        <w:jc w:val="left"/>
      </w:pPr>
      <w:r w:rsidRPr="00BF1B94">
        <w:t>«__» ________ 20__ г.</w:t>
      </w:r>
      <w:r w:rsidRPr="00BF1B94">
        <w:br/>
        <w:t>________________ / [Фамилия И.О.]</w:t>
      </w:r>
    </w:p>
    <w:p w14:paraId="7C7816FA" w14:textId="3D0BD8CC" w:rsidR="0083247E" w:rsidRPr="00BF1B94" w:rsidRDefault="0083247E" w:rsidP="00BF1B94"/>
    <w:sectPr w:rsidR="0083247E" w:rsidRPr="00BF1B94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D68E" w14:textId="77777777" w:rsidR="00C2313C" w:rsidRDefault="00C2313C" w:rsidP="00AA1082">
      <w:pPr>
        <w:spacing w:after="0" w:line="240" w:lineRule="auto"/>
      </w:pPr>
      <w:r>
        <w:separator/>
      </w:r>
    </w:p>
  </w:endnote>
  <w:endnote w:type="continuationSeparator" w:id="0">
    <w:p w14:paraId="4D7500D4" w14:textId="77777777" w:rsidR="00C2313C" w:rsidRDefault="00C2313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F7D5" w14:textId="77777777" w:rsidR="00C2313C" w:rsidRDefault="00C2313C" w:rsidP="00AA1082">
      <w:pPr>
        <w:spacing w:after="0" w:line="240" w:lineRule="auto"/>
      </w:pPr>
      <w:r>
        <w:separator/>
      </w:r>
    </w:p>
  </w:footnote>
  <w:footnote w:type="continuationSeparator" w:id="0">
    <w:p w14:paraId="6585388B" w14:textId="77777777" w:rsidR="00C2313C" w:rsidRDefault="00C2313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14231"/>
    <w:multiLevelType w:val="multilevel"/>
    <w:tmpl w:val="3C8A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B52387"/>
    <w:multiLevelType w:val="multilevel"/>
    <w:tmpl w:val="59F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55134F"/>
    <w:multiLevelType w:val="multilevel"/>
    <w:tmpl w:val="FB60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3A3DAD"/>
    <w:multiLevelType w:val="multilevel"/>
    <w:tmpl w:val="B30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830FFE"/>
    <w:multiLevelType w:val="multilevel"/>
    <w:tmpl w:val="69BA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FC60D82"/>
    <w:multiLevelType w:val="multilevel"/>
    <w:tmpl w:val="D62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F67D51"/>
    <w:multiLevelType w:val="multilevel"/>
    <w:tmpl w:val="A5E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B95FAD"/>
    <w:multiLevelType w:val="multilevel"/>
    <w:tmpl w:val="8D4A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BE7324"/>
    <w:multiLevelType w:val="multilevel"/>
    <w:tmpl w:val="13A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4B090E"/>
    <w:multiLevelType w:val="multilevel"/>
    <w:tmpl w:val="43C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5C147C7"/>
    <w:multiLevelType w:val="multilevel"/>
    <w:tmpl w:val="A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E76C22"/>
    <w:multiLevelType w:val="multilevel"/>
    <w:tmpl w:val="4176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E1951CD"/>
    <w:multiLevelType w:val="multilevel"/>
    <w:tmpl w:val="BEB6D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414EB4"/>
    <w:multiLevelType w:val="multilevel"/>
    <w:tmpl w:val="149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9C73A0"/>
    <w:multiLevelType w:val="multilevel"/>
    <w:tmpl w:val="194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213509"/>
    <w:multiLevelType w:val="multilevel"/>
    <w:tmpl w:val="8FB2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22F54A3"/>
    <w:multiLevelType w:val="multilevel"/>
    <w:tmpl w:val="66C4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3BD7774"/>
    <w:multiLevelType w:val="multilevel"/>
    <w:tmpl w:val="F7D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45"/>
  </w:num>
  <w:num w:numId="2" w16cid:durableId="1452941838">
    <w:abstractNumId w:val="35"/>
  </w:num>
  <w:num w:numId="3" w16cid:durableId="773289804">
    <w:abstractNumId w:val="38"/>
  </w:num>
  <w:num w:numId="4" w16cid:durableId="1802459889">
    <w:abstractNumId w:val="71"/>
  </w:num>
  <w:num w:numId="5" w16cid:durableId="1172721011">
    <w:abstractNumId w:val="49"/>
  </w:num>
  <w:num w:numId="6" w16cid:durableId="306206877">
    <w:abstractNumId w:val="86"/>
  </w:num>
  <w:num w:numId="7" w16cid:durableId="1142847636">
    <w:abstractNumId w:val="75"/>
  </w:num>
  <w:num w:numId="8" w16cid:durableId="1820077873">
    <w:abstractNumId w:val="13"/>
  </w:num>
  <w:num w:numId="9" w16cid:durableId="979264255">
    <w:abstractNumId w:val="4"/>
  </w:num>
  <w:num w:numId="10" w16cid:durableId="1469394988">
    <w:abstractNumId w:val="21"/>
  </w:num>
  <w:num w:numId="11" w16cid:durableId="472673773">
    <w:abstractNumId w:val="82"/>
  </w:num>
  <w:num w:numId="12" w16cid:durableId="682247963">
    <w:abstractNumId w:val="73"/>
  </w:num>
  <w:num w:numId="13" w16cid:durableId="1231892053">
    <w:abstractNumId w:val="30"/>
  </w:num>
  <w:num w:numId="14" w16cid:durableId="1565991228">
    <w:abstractNumId w:val="19"/>
  </w:num>
  <w:num w:numId="15" w16cid:durableId="1607157512">
    <w:abstractNumId w:val="65"/>
  </w:num>
  <w:num w:numId="16" w16cid:durableId="653533249">
    <w:abstractNumId w:val="43"/>
  </w:num>
  <w:num w:numId="17" w16cid:durableId="360085353">
    <w:abstractNumId w:val="51"/>
  </w:num>
  <w:num w:numId="18" w16cid:durableId="1985117532">
    <w:abstractNumId w:val="61"/>
  </w:num>
  <w:num w:numId="19" w16cid:durableId="1505822702">
    <w:abstractNumId w:val="23"/>
  </w:num>
  <w:num w:numId="20" w16cid:durableId="633799932">
    <w:abstractNumId w:val="67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74"/>
  </w:num>
  <w:num w:numId="24" w16cid:durableId="194193162">
    <w:abstractNumId w:val="32"/>
  </w:num>
  <w:num w:numId="25" w16cid:durableId="1175997685">
    <w:abstractNumId w:val="16"/>
  </w:num>
  <w:num w:numId="26" w16cid:durableId="1180394573">
    <w:abstractNumId w:val="15"/>
  </w:num>
  <w:num w:numId="27" w16cid:durableId="1411274303">
    <w:abstractNumId w:val="85"/>
  </w:num>
  <w:num w:numId="28" w16cid:durableId="1903059137">
    <w:abstractNumId w:val="87"/>
  </w:num>
  <w:num w:numId="29" w16cid:durableId="1539052458">
    <w:abstractNumId w:val="76"/>
  </w:num>
  <w:num w:numId="30" w16cid:durableId="771440119">
    <w:abstractNumId w:val="26"/>
  </w:num>
  <w:num w:numId="31" w16cid:durableId="1115830207">
    <w:abstractNumId w:val="18"/>
  </w:num>
  <w:num w:numId="32" w16cid:durableId="616260090">
    <w:abstractNumId w:val="66"/>
  </w:num>
  <w:num w:numId="33" w16cid:durableId="1149832067">
    <w:abstractNumId w:val="27"/>
  </w:num>
  <w:num w:numId="34" w16cid:durableId="1370060234">
    <w:abstractNumId w:val="60"/>
  </w:num>
  <w:num w:numId="35" w16cid:durableId="2087652907">
    <w:abstractNumId w:val="6"/>
  </w:num>
  <w:num w:numId="36" w16cid:durableId="1718312545">
    <w:abstractNumId w:val="40"/>
  </w:num>
  <w:num w:numId="37" w16cid:durableId="1170176785">
    <w:abstractNumId w:val="22"/>
  </w:num>
  <w:num w:numId="38" w16cid:durableId="1119420557">
    <w:abstractNumId w:val="12"/>
  </w:num>
  <w:num w:numId="39" w16cid:durableId="1172718588">
    <w:abstractNumId w:val="29"/>
  </w:num>
  <w:num w:numId="40" w16cid:durableId="1692605155">
    <w:abstractNumId w:val="78"/>
  </w:num>
  <w:num w:numId="41" w16cid:durableId="1882129896">
    <w:abstractNumId w:val="68"/>
  </w:num>
  <w:num w:numId="42" w16cid:durableId="887886544">
    <w:abstractNumId w:val="59"/>
  </w:num>
  <w:num w:numId="43" w16cid:durableId="1907184805">
    <w:abstractNumId w:val="8"/>
  </w:num>
  <w:num w:numId="44" w16cid:durableId="529296811">
    <w:abstractNumId w:val="10"/>
  </w:num>
  <w:num w:numId="45" w16cid:durableId="1385373448">
    <w:abstractNumId w:val="84"/>
  </w:num>
  <w:num w:numId="46" w16cid:durableId="1339696176">
    <w:abstractNumId w:val="28"/>
  </w:num>
  <w:num w:numId="47" w16cid:durableId="1281063747">
    <w:abstractNumId w:val="44"/>
  </w:num>
  <w:num w:numId="48" w16cid:durableId="418405493">
    <w:abstractNumId w:val="2"/>
  </w:num>
  <w:num w:numId="49" w16cid:durableId="508062079">
    <w:abstractNumId w:val="58"/>
  </w:num>
  <w:num w:numId="50" w16cid:durableId="1675038240">
    <w:abstractNumId w:val="83"/>
  </w:num>
  <w:num w:numId="51" w16cid:durableId="331177600">
    <w:abstractNumId w:val="64"/>
  </w:num>
  <w:num w:numId="52" w16cid:durableId="372584789">
    <w:abstractNumId w:val="11"/>
  </w:num>
  <w:num w:numId="53" w16cid:durableId="4328623">
    <w:abstractNumId w:val="62"/>
  </w:num>
  <w:num w:numId="54" w16cid:durableId="700587869">
    <w:abstractNumId w:val="48"/>
  </w:num>
  <w:num w:numId="55" w16cid:durableId="1691490947">
    <w:abstractNumId w:val="77"/>
  </w:num>
  <w:num w:numId="56" w16cid:durableId="1605727688">
    <w:abstractNumId w:val="41"/>
  </w:num>
  <w:num w:numId="57" w16cid:durableId="1173647588">
    <w:abstractNumId w:val="70"/>
  </w:num>
  <w:num w:numId="58" w16cid:durableId="815683646">
    <w:abstractNumId w:val="31"/>
  </w:num>
  <w:num w:numId="59" w16cid:durableId="1032463964">
    <w:abstractNumId w:val="5"/>
  </w:num>
  <w:num w:numId="60" w16cid:durableId="871186265">
    <w:abstractNumId w:val="56"/>
  </w:num>
  <w:num w:numId="61" w16cid:durableId="870142753">
    <w:abstractNumId w:val="69"/>
  </w:num>
  <w:num w:numId="62" w16cid:durableId="516163643">
    <w:abstractNumId w:val="63"/>
  </w:num>
  <w:num w:numId="63" w16cid:durableId="687875034">
    <w:abstractNumId w:val="0"/>
  </w:num>
  <w:num w:numId="64" w16cid:durableId="1015612224">
    <w:abstractNumId w:val="25"/>
  </w:num>
  <w:num w:numId="65" w16cid:durableId="1380475104">
    <w:abstractNumId w:val="88"/>
  </w:num>
  <w:num w:numId="66" w16cid:durableId="269119617">
    <w:abstractNumId w:val="52"/>
  </w:num>
  <w:num w:numId="67" w16cid:durableId="1270701293">
    <w:abstractNumId w:val="89"/>
  </w:num>
  <w:num w:numId="68" w16cid:durableId="1398627635">
    <w:abstractNumId w:val="50"/>
  </w:num>
  <w:num w:numId="69" w16cid:durableId="927692691">
    <w:abstractNumId w:val="14"/>
  </w:num>
  <w:num w:numId="70" w16cid:durableId="838421668">
    <w:abstractNumId w:val="24"/>
  </w:num>
  <w:num w:numId="71" w16cid:durableId="1638417266">
    <w:abstractNumId w:val="79"/>
  </w:num>
  <w:num w:numId="72" w16cid:durableId="1167592623">
    <w:abstractNumId w:val="36"/>
  </w:num>
  <w:num w:numId="73" w16cid:durableId="864683513">
    <w:abstractNumId w:val="46"/>
  </w:num>
  <w:num w:numId="74" w16cid:durableId="2134253422">
    <w:abstractNumId w:val="47"/>
  </w:num>
  <w:num w:numId="75" w16cid:durableId="843320517">
    <w:abstractNumId w:val="37"/>
  </w:num>
  <w:num w:numId="76" w16cid:durableId="460467037">
    <w:abstractNumId w:val="9"/>
  </w:num>
  <w:num w:numId="77" w16cid:durableId="998077060">
    <w:abstractNumId w:val="20"/>
  </w:num>
  <w:num w:numId="78" w16cid:durableId="1310015055">
    <w:abstractNumId w:val="81"/>
  </w:num>
  <w:num w:numId="79" w16cid:durableId="1816338461">
    <w:abstractNumId w:val="33"/>
  </w:num>
  <w:num w:numId="80" w16cid:durableId="753089165">
    <w:abstractNumId w:val="42"/>
  </w:num>
  <w:num w:numId="81" w16cid:durableId="720787272">
    <w:abstractNumId w:val="55"/>
  </w:num>
  <w:num w:numId="82" w16cid:durableId="2024433361">
    <w:abstractNumId w:val="34"/>
  </w:num>
  <w:num w:numId="83" w16cid:durableId="2138255120">
    <w:abstractNumId w:val="53"/>
  </w:num>
  <w:num w:numId="84" w16cid:durableId="1037198558">
    <w:abstractNumId w:val="39"/>
  </w:num>
  <w:num w:numId="85" w16cid:durableId="322592373">
    <w:abstractNumId w:val="54"/>
  </w:num>
  <w:num w:numId="86" w16cid:durableId="960847219">
    <w:abstractNumId w:val="72"/>
  </w:num>
  <w:num w:numId="87" w16cid:durableId="924652550">
    <w:abstractNumId w:val="17"/>
  </w:num>
  <w:num w:numId="88" w16cid:durableId="565838782">
    <w:abstractNumId w:val="57"/>
  </w:num>
  <w:num w:numId="89" w16cid:durableId="336152213">
    <w:abstractNumId w:val="80"/>
  </w:num>
  <w:num w:numId="90" w16cid:durableId="344408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01BB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14A38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2231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BF1B94"/>
    <w:rsid w:val="00C13DFF"/>
    <w:rsid w:val="00C2313C"/>
    <w:rsid w:val="00C65A25"/>
    <w:rsid w:val="00C669A3"/>
    <w:rsid w:val="00CA3E33"/>
    <w:rsid w:val="00CD5A49"/>
    <w:rsid w:val="00D139FF"/>
    <w:rsid w:val="00D15699"/>
    <w:rsid w:val="00D16017"/>
    <w:rsid w:val="00D66CD6"/>
    <w:rsid w:val="00D92C42"/>
    <w:rsid w:val="00DC29EF"/>
    <w:rsid w:val="00DF6F94"/>
    <w:rsid w:val="00E11403"/>
    <w:rsid w:val="00E8136F"/>
    <w:rsid w:val="00E91859"/>
    <w:rsid w:val="00EA1246"/>
    <w:rsid w:val="00F56DD7"/>
    <w:rsid w:val="00F803C9"/>
    <w:rsid w:val="00F817EA"/>
    <w:rsid w:val="00F825E8"/>
    <w:rsid w:val="00FC4B1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2026-02-05T07:42:00Z</dcterms:created>
  <dcterms:modified xsi:type="dcterms:W3CDTF">2026-02-05T07:42:00Z</dcterms:modified>
</cp:coreProperties>
</file>