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F54B" w14:textId="77777777" w:rsidR="0070731A" w:rsidRPr="0070731A" w:rsidRDefault="0070731A" w:rsidP="0070731A">
      <w:pPr>
        <w:jc w:val="left"/>
      </w:pPr>
      <w:r w:rsidRPr="0070731A">
        <w:t>В Управление по вопросам миграции ГУ МВД России</w:t>
      </w:r>
      <w:r w:rsidRPr="0070731A">
        <w:br/>
        <w:t>Адрес: [Укажите адрес вашего регионального управления]</w:t>
      </w:r>
    </w:p>
    <w:p w14:paraId="7F900DF7" w14:textId="77777777" w:rsidR="0070731A" w:rsidRPr="0070731A" w:rsidRDefault="0070731A" w:rsidP="0070731A">
      <w:pPr>
        <w:jc w:val="left"/>
      </w:pPr>
      <w:r w:rsidRPr="0070731A">
        <w:rPr>
          <w:b/>
          <w:bCs/>
        </w:rPr>
        <w:t>Заявитель:</w:t>
      </w:r>
      <w:r w:rsidRPr="0070731A">
        <w:t xml:space="preserve"> [ФИО полностью]</w:t>
      </w:r>
      <w:r w:rsidRPr="0070731A">
        <w:br/>
        <w:t>Адрес: [Ваш адрес для ответа]</w:t>
      </w:r>
      <w:r w:rsidRPr="0070731A">
        <w:br/>
        <w:t>Телефон: [Ваш номер телефона]</w:t>
      </w:r>
    </w:p>
    <w:p w14:paraId="5474C71F" w14:textId="77777777" w:rsidR="0070731A" w:rsidRPr="0070731A" w:rsidRDefault="0070731A" w:rsidP="0070731A">
      <w:pPr>
        <w:jc w:val="left"/>
      </w:pPr>
      <w:r w:rsidRPr="0070731A">
        <w:rPr>
          <w:b/>
          <w:bCs/>
        </w:rPr>
        <w:t>В отношении:</w:t>
      </w:r>
      <w:r w:rsidRPr="0070731A">
        <w:t xml:space="preserve"> [ФИО мигранта или описание группы лиц]</w:t>
      </w:r>
      <w:r w:rsidRPr="0070731A">
        <w:br/>
        <w:t>Адрес: [Адрес совершения правонарушения]</w:t>
      </w:r>
    </w:p>
    <w:p w14:paraId="1F07DCFC" w14:textId="77777777" w:rsidR="0070731A" w:rsidRDefault="0070731A" w:rsidP="0070731A">
      <w:pPr>
        <w:jc w:val="center"/>
        <w:rPr>
          <w:b/>
          <w:bCs/>
        </w:rPr>
      </w:pPr>
      <w:r w:rsidRPr="0070731A">
        <w:rPr>
          <w:b/>
          <w:bCs/>
        </w:rPr>
        <w:t>ЖАЛОБА НА НАРУШЕНИЕ МИГРАЦИОННОГО ЗАКОНОДАТЕЛЬСТВА</w:t>
      </w:r>
    </w:p>
    <w:p w14:paraId="0BB57888" w14:textId="77777777" w:rsidR="0070731A" w:rsidRPr="0070731A" w:rsidRDefault="0070731A" w:rsidP="0070731A">
      <w:r w:rsidRPr="0070731A">
        <w:t>Я, [Ваше ФИО], сообщаю о факте нарушения законодательства со стороны иностранных граждан по адресу: [Укажите точный адрес]. С «__» ________ 20__ г. по настоящее время по указанному адресу наблюдается [опишите ситуацию: например, массовое проживание граждан в жилом помещении, осуществление незаконной трудовой деятельности, нарушение общественного порядка].</w:t>
      </w:r>
    </w:p>
    <w:p w14:paraId="4BDDA9BC" w14:textId="77777777" w:rsidR="0070731A" w:rsidRPr="0070731A" w:rsidRDefault="0070731A" w:rsidP="0070731A">
      <w:r w:rsidRPr="0070731A">
        <w:t>Данные действия нарушают требования Федерального закона от 25.07.2002 № 115-ФЗ «О правовом положении иностранных граждан в РФ» и правила миграционного учета. В действиях указанных лиц усматриваются признаки состава административного правонарушения, предусмотренного ст. 18.8 КоАП РФ (нарушение правил въезда либо режима пребывания).</w:t>
      </w:r>
    </w:p>
    <w:p w14:paraId="11C57135" w14:textId="77777777" w:rsidR="0070731A" w:rsidRPr="0070731A" w:rsidRDefault="0070731A" w:rsidP="0070731A">
      <w:pPr>
        <w:jc w:val="center"/>
        <w:rPr>
          <w:b/>
          <w:bCs/>
        </w:rPr>
      </w:pPr>
      <w:r w:rsidRPr="0070731A">
        <w:rPr>
          <w:b/>
          <w:bCs/>
        </w:rPr>
        <w:t>ПРОШУ:</w:t>
      </w:r>
    </w:p>
    <w:p w14:paraId="5E94C4E9" w14:textId="77777777" w:rsidR="0070731A" w:rsidRPr="0070731A" w:rsidRDefault="0070731A" w:rsidP="0070731A">
      <w:pPr>
        <w:numPr>
          <w:ilvl w:val="0"/>
          <w:numId w:val="21"/>
        </w:numPr>
      </w:pPr>
      <w:r w:rsidRPr="0070731A">
        <w:t>провести проверку законности пребывания вышеуказанных лиц на территории РФ;</w:t>
      </w:r>
    </w:p>
    <w:p w14:paraId="0C530380" w14:textId="77777777" w:rsidR="0070731A" w:rsidRPr="0070731A" w:rsidRDefault="0070731A" w:rsidP="0070731A">
      <w:pPr>
        <w:numPr>
          <w:ilvl w:val="0"/>
          <w:numId w:val="21"/>
        </w:numPr>
      </w:pPr>
      <w:r w:rsidRPr="0070731A">
        <w:t>проверить наличие у данных лиц патентов на осуществление трудовой деятельности;</w:t>
      </w:r>
    </w:p>
    <w:p w14:paraId="67BA0BB5" w14:textId="77777777" w:rsidR="0070731A" w:rsidRPr="0070731A" w:rsidRDefault="0070731A" w:rsidP="0070731A">
      <w:pPr>
        <w:numPr>
          <w:ilvl w:val="0"/>
          <w:numId w:val="21"/>
        </w:numPr>
      </w:pPr>
      <w:r w:rsidRPr="0070731A">
        <w:t>при выявлении нарушений привлечь виновных лиц к ответственности и рассмотреть вопрос об их административном выдворении;</w:t>
      </w:r>
    </w:p>
    <w:p w14:paraId="67600029" w14:textId="77777777" w:rsidR="0070731A" w:rsidRPr="0070731A" w:rsidRDefault="0070731A" w:rsidP="0070731A">
      <w:pPr>
        <w:numPr>
          <w:ilvl w:val="0"/>
          <w:numId w:val="21"/>
        </w:numPr>
      </w:pPr>
      <w:r w:rsidRPr="0070731A">
        <w:t>предоставить мне письменный ответ о результатах проверки в установленный законом срок.</w:t>
      </w:r>
    </w:p>
    <w:p w14:paraId="68F303D4" w14:textId="77777777" w:rsidR="0070731A" w:rsidRPr="0070731A" w:rsidRDefault="0070731A" w:rsidP="0070731A">
      <w:pPr>
        <w:rPr>
          <w:b/>
          <w:bCs/>
        </w:rPr>
      </w:pPr>
      <w:r w:rsidRPr="0070731A">
        <w:rPr>
          <w:b/>
          <w:bCs/>
        </w:rPr>
        <w:t>Приложения:</w:t>
      </w:r>
    </w:p>
    <w:p w14:paraId="4DE6BB2D" w14:textId="77777777" w:rsidR="0070731A" w:rsidRPr="0070731A" w:rsidRDefault="0070731A" w:rsidP="0070731A">
      <w:pPr>
        <w:numPr>
          <w:ilvl w:val="0"/>
          <w:numId w:val="22"/>
        </w:numPr>
      </w:pPr>
      <w:r w:rsidRPr="0070731A">
        <w:t>фотографии/видеозаписи (при наличии);</w:t>
      </w:r>
    </w:p>
    <w:p w14:paraId="27A77B0D" w14:textId="77777777" w:rsidR="0070731A" w:rsidRPr="0070731A" w:rsidRDefault="0070731A" w:rsidP="0070731A">
      <w:pPr>
        <w:numPr>
          <w:ilvl w:val="0"/>
          <w:numId w:val="22"/>
        </w:numPr>
      </w:pPr>
      <w:r w:rsidRPr="0070731A">
        <w:t>копии обращений в иные инстанции (если подавались);</w:t>
      </w:r>
    </w:p>
    <w:p w14:paraId="5F28630F" w14:textId="77777777" w:rsidR="0070731A" w:rsidRPr="0070731A" w:rsidRDefault="0070731A" w:rsidP="0070731A">
      <w:pPr>
        <w:numPr>
          <w:ilvl w:val="0"/>
          <w:numId w:val="22"/>
        </w:numPr>
      </w:pPr>
      <w:r w:rsidRPr="0070731A">
        <w:t>копия паспорта заявителя.</w:t>
      </w:r>
    </w:p>
    <w:p w14:paraId="77903827" w14:textId="77777777" w:rsidR="0070731A" w:rsidRDefault="0070731A" w:rsidP="0070731A">
      <w:pPr>
        <w:jc w:val="left"/>
      </w:pPr>
    </w:p>
    <w:p w14:paraId="2B6D1F47" w14:textId="61EDB6F1" w:rsidR="0070731A" w:rsidRPr="0070731A" w:rsidRDefault="0070731A" w:rsidP="0070731A">
      <w:pPr>
        <w:jc w:val="left"/>
      </w:pPr>
      <w:r w:rsidRPr="0070731A">
        <w:t>«__» ________ 20__ г.</w:t>
      </w:r>
      <w:r w:rsidRPr="0070731A">
        <w:br/>
        <w:t>________________ / [Ваша Фамилия И.О.]</w:t>
      </w:r>
    </w:p>
    <w:p w14:paraId="7C7816FA" w14:textId="04ABD2B5" w:rsidR="0083247E" w:rsidRPr="0070731A" w:rsidRDefault="0083247E" w:rsidP="0070731A"/>
    <w:sectPr w:rsidR="0083247E" w:rsidRPr="0070731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4ADC" w14:textId="77777777" w:rsidR="00E84232" w:rsidRDefault="00E84232" w:rsidP="00AA1082">
      <w:pPr>
        <w:spacing w:after="0" w:line="240" w:lineRule="auto"/>
      </w:pPr>
      <w:r>
        <w:separator/>
      </w:r>
    </w:p>
  </w:endnote>
  <w:endnote w:type="continuationSeparator" w:id="0">
    <w:p w14:paraId="24B79311" w14:textId="77777777" w:rsidR="00E84232" w:rsidRDefault="00E84232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D877" w14:textId="77777777" w:rsidR="00E84232" w:rsidRDefault="00E84232" w:rsidP="00AA1082">
      <w:pPr>
        <w:spacing w:after="0" w:line="240" w:lineRule="auto"/>
      </w:pPr>
      <w:r>
        <w:separator/>
      </w:r>
    </w:p>
  </w:footnote>
  <w:footnote w:type="continuationSeparator" w:id="0">
    <w:p w14:paraId="5117063B" w14:textId="77777777" w:rsidR="00E84232" w:rsidRDefault="00E84232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1"/>
  </w:num>
  <w:num w:numId="2" w16cid:durableId="1452941838">
    <w:abstractNumId w:val="8"/>
  </w:num>
  <w:num w:numId="3" w16cid:durableId="773289804">
    <w:abstractNumId w:val="9"/>
  </w:num>
  <w:num w:numId="4" w16cid:durableId="1802459889">
    <w:abstractNumId w:val="17"/>
  </w:num>
  <w:num w:numId="5" w16cid:durableId="1172721011">
    <w:abstractNumId w:val="12"/>
  </w:num>
  <w:num w:numId="6" w16cid:durableId="306206877">
    <w:abstractNumId w:val="21"/>
  </w:num>
  <w:num w:numId="7" w16cid:durableId="1142847636">
    <w:abstractNumId w:val="19"/>
  </w:num>
  <w:num w:numId="8" w16cid:durableId="1820077873">
    <w:abstractNumId w:val="3"/>
  </w:num>
  <w:num w:numId="9" w16cid:durableId="979264255">
    <w:abstractNumId w:val="2"/>
  </w:num>
  <w:num w:numId="10" w16cid:durableId="1469394988">
    <w:abstractNumId w:val="5"/>
  </w:num>
  <w:num w:numId="11" w16cid:durableId="472673773">
    <w:abstractNumId w:val="20"/>
  </w:num>
  <w:num w:numId="12" w16cid:durableId="682247963">
    <w:abstractNumId w:val="18"/>
  </w:num>
  <w:num w:numId="13" w16cid:durableId="1231892053">
    <w:abstractNumId w:val="7"/>
  </w:num>
  <w:num w:numId="14" w16cid:durableId="1565991228">
    <w:abstractNumId w:val="4"/>
  </w:num>
  <w:num w:numId="15" w16cid:durableId="1607157512">
    <w:abstractNumId w:val="15"/>
  </w:num>
  <w:num w:numId="16" w16cid:durableId="653533249">
    <w:abstractNumId w:val="10"/>
  </w:num>
  <w:num w:numId="17" w16cid:durableId="360085353">
    <w:abstractNumId w:val="13"/>
  </w:num>
  <w:num w:numId="18" w16cid:durableId="1985117532">
    <w:abstractNumId w:val="14"/>
  </w:num>
  <w:num w:numId="19" w16cid:durableId="1505822702">
    <w:abstractNumId w:val="6"/>
  </w:num>
  <w:num w:numId="20" w16cid:durableId="633799932">
    <w:abstractNumId w:val="16"/>
  </w:num>
  <w:num w:numId="21" w16cid:durableId="1493520369">
    <w:abstractNumId w:val="0"/>
  </w:num>
  <w:num w:numId="22" w16cid:durableId="187303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C285E"/>
    <w:rsid w:val="000D675F"/>
    <w:rsid w:val="000E186D"/>
    <w:rsid w:val="00124C52"/>
    <w:rsid w:val="00136CBC"/>
    <w:rsid w:val="001E3A57"/>
    <w:rsid w:val="002246DE"/>
    <w:rsid w:val="00227EAA"/>
    <w:rsid w:val="00244267"/>
    <w:rsid w:val="0029453C"/>
    <w:rsid w:val="00313859"/>
    <w:rsid w:val="003D025F"/>
    <w:rsid w:val="00456FEF"/>
    <w:rsid w:val="00461B7D"/>
    <w:rsid w:val="00472E2F"/>
    <w:rsid w:val="004F2C3F"/>
    <w:rsid w:val="0050730F"/>
    <w:rsid w:val="00657808"/>
    <w:rsid w:val="00675063"/>
    <w:rsid w:val="0070064F"/>
    <w:rsid w:val="0070731A"/>
    <w:rsid w:val="007E1463"/>
    <w:rsid w:val="008057E1"/>
    <w:rsid w:val="0083238E"/>
    <w:rsid w:val="0083247E"/>
    <w:rsid w:val="008D439D"/>
    <w:rsid w:val="009E0875"/>
    <w:rsid w:val="009E2C7D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84232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2026-02-05T05:40:00Z</dcterms:created>
  <dcterms:modified xsi:type="dcterms:W3CDTF">2026-02-05T05:40:00Z</dcterms:modified>
</cp:coreProperties>
</file>