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D159" w14:textId="77777777" w:rsidR="00F817EA" w:rsidRPr="00F817EA" w:rsidRDefault="00F817EA" w:rsidP="00F817EA">
      <w:pPr>
        <w:jc w:val="left"/>
      </w:pPr>
      <w:r w:rsidRPr="00F817EA">
        <w:t>В Дисциплинарный комитет СРО [Название СРО]</w:t>
      </w:r>
      <w:r w:rsidRPr="00F817EA">
        <w:br/>
        <w:t>Адрес: [Адрес СРО]</w:t>
      </w:r>
      <w:r w:rsidRPr="00F817EA">
        <w:br/>
      </w:r>
      <w:r w:rsidRPr="00F817EA">
        <w:br/>
      </w:r>
      <w:r w:rsidRPr="00F817EA">
        <w:rPr>
          <w:b/>
          <w:bCs/>
        </w:rPr>
        <w:t>Заявитель:</w:t>
      </w:r>
      <w:r w:rsidRPr="00F817EA">
        <w:t xml:space="preserve"> [ФИО полностью]</w:t>
      </w:r>
      <w:r w:rsidRPr="00F817EA">
        <w:br/>
        <w:t>Адрес: [Ваш адрес]</w:t>
      </w:r>
      <w:r w:rsidRPr="00F817EA">
        <w:br/>
        <w:t>Телефон: [Ваш телефон]</w:t>
      </w:r>
      <w:r w:rsidRPr="00F817EA">
        <w:br/>
      </w:r>
      <w:r w:rsidRPr="00F817EA">
        <w:br/>
      </w:r>
      <w:r w:rsidRPr="00F817EA">
        <w:rPr>
          <w:b/>
          <w:bCs/>
        </w:rPr>
        <w:t>В отношении специалиста:</w:t>
      </w:r>
      <w:r w:rsidRPr="00F817EA">
        <w:t xml:space="preserve"> [ФИО кадастрового инженера]</w:t>
      </w:r>
      <w:r w:rsidRPr="00F817EA">
        <w:br/>
        <w:t>№ в реестре: [Регистрационный номер]</w:t>
      </w:r>
    </w:p>
    <w:p w14:paraId="6DA6EAD1" w14:textId="77777777" w:rsidR="00F817EA" w:rsidRDefault="00F817EA" w:rsidP="00F817EA">
      <w:pPr>
        <w:jc w:val="center"/>
        <w:rPr>
          <w:b/>
          <w:bCs/>
        </w:rPr>
      </w:pPr>
    </w:p>
    <w:p w14:paraId="66BEF4B5" w14:textId="4ACE768D" w:rsidR="00F817EA" w:rsidRPr="00F817EA" w:rsidRDefault="00F817EA" w:rsidP="00F817EA">
      <w:pPr>
        <w:jc w:val="center"/>
        <w:rPr>
          <w:b/>
          <w:bCs/>
        </w:rPr>
      </w:pPr>
      <w:r w:rsidRPr="00F817EA">
        <w:rPr>
          <w:b/>
          <w:bCs/>
        </w:rPr>
        <w:t>ЖАЛОБА НА ДЕЙСТВИЯ (БЕЗДЕЙСТВИЕ) КАДАСТРОВОГО ИНЖЕНЕРА</w:t>
      </w:r>
    </w:p>
    <w:p w14:paraId="46BEB87E" w14:textId="77777777" w:rsidR="00F817EA" w:rsidRPr="00F817EA" w:rsidRDefault="00F817EA" w:rsidP="00F817EA">
      <w:r w:rsidRPr="00F817EA">
        <w:t>Между мной и индивидуальным предпринимателем (или организацией) [Наименование] был заключен договор подряда на выполнение кадастровых работ № [Номер] от «__» ________ 20__ г. В рамках выполнения работ кадастровым инженером [ФИО] был подготовлен межевой план в отношении земельного участка с кадастровым номером [Номер].</w:t>
      </w:r>
    </w:p>
    <w:p w14:paraId="1DB89377" w14:textId="77777777" w:rsidR="00F817EA" w:rsidRPr="00F817EA" w:rsidRDefault="00F817EA" w:rsidP="00F817EA">
      <w:r w:rsidRPr="00F817EA">
        <w:t>В ходе проведения работ специалистом были допущены следующие нарушения: [подробно опишите суть, например: не проведено согласование границ с соседями, допущена реестровая ошибка в координатах, указаны недостоверные сведения о постройках]. Указанные действия нарушают требования Федерального закона № 221-ФЗ и привели к невозможности постановки участка на кадастровый учет.</w:t>
      </w:r>
    </w:p>
    <w:p w14:paraId="4CFDFFF7" w14:textId="77777777" w:rsidR="00F817EA" w:rsidRPr="00F817EA" w:rsidRDefault="00F817EA" w:rsidP="00F817EA">
      <w:pPr>
        <w:jc w:val="center"/>
        <w:rPr>
          <w:b/>
          <w:bCs/>
        </w:rPr>
      </w:pPr>
      <w:r w:rsidRPr="00F817EA">
        <w:rPr>
          <w:b/>
          <w:bCs/>
        </w:rPr>
        <w:t>ПРОШУ:</w:t>
      </w:r>
    </w:p>
    <w:p w14:paraId="4751885D" w14:textId="77777777" w:rsidR="00F817EA" w:rsidRPr="00F817EA" w:rsidRDefault="00F817EA" w:rsidP="00F817EA">
      <w:pPr>
        <w:numPr>
          <w:ilvl w:val="0"/>
          <w:numId w:val="87"/>
        </w:numPr>
      </w:pPr>
      <w:r w:rsidRPr="00F817EA">
        <w:t>провести внеплановую проверку профессиональной деятельности кадастрового инженера [ФИО];</w:t>
      </w:r>
    </w:p>
    <w:p w14:paraId="1DE92543" w14:textId="77777777" w:rsidR="00F817EA" w:rsidRPr="00F817EA" w:rsidRDefault="00F817EA" w:rsidP="00F817EA">
      <w:pPr>
        <w:numPr>
          <w:ilvl w:val="0"/>
          <w:numId w:val="87"/>
        </w:numPr>
      </w:pPr>
      <w:r w:rsidRPr="00F817EA">
        <w:t>привлечь указанного специалиста к дисциплинарной ответственности, предусмотренной Уставом СРО;</w:t>
      </w:r>
    </w:p>
    <w:p w14:paraId="14474E23" w14:textId="77777777" w:rsidR="00F817EA" w:rsidRPr="00F817EA" w:rsidRDefault="00F817EA" w:rsidP="00F817EA">
      <w:pPr>
        <w:numPr>
          <w:ilvl w:val="0"/>
          <w:numId w:val="87"/>
        </w:numPr>
      </w:pPr>
      <w:r w:rsidRPr="00F817EA">
        <w:t>обязать инженера устранить допущенные нарушения за его счет.</w:t>
      </w:r>
    </w:p>
    <w:p w14:paraId="0E8D638B" w14:textId="77777777" w:rsidR="00F817EA" w:rsidRPr="00F817EA" w:rsidRDefault="00F817EA" w:rsidP="00F817EA">
      <w:pPr>
        <w:rPr>
          <w:b/>
          <w:bCs/>
        </w:rPr>
      </w:pPr>
      <w:r w:rsidRPr="00F817EA">
        <w:rPr>
          <w:b/>
          <w:bCs/>
        </w:rPr>
        <w:t>Приложения:</w:t>
      </w:r>
    </w:p>
    <w:p w14:paraId="61308244" w14:textId="77777777" w:rsidR="00F817EA" w:rsidRPr="00F817EA" w:rsidRDefault="00F817EA" w:rsidP="00F817EA">
      <w:pPr>
        <w:numPr>
          <w:ilvl w:val="0"/>
          <w:numId w:val="88"/>
        </w:numPr>
      </w:pPr>
      <w:r w:rsidRPr="00F817EA">
        <w:t>копия договора подряда;</w:t>
      </w:r>
    </w:p>
    <w:p w14:paraId="1D026271" w14:textId="77777777" w:rsidR="00F817EA" w:rsidRPr="00F817EA" w:rsidRDefault="00F817EA" w:rsidP="00F817EA">
      <w:pPr>
        <w:numPr>
          <w:ilvl w:val="0"/>
          <w:numId w:val="88"/>
        </w:numPr>
      </w:pPr>
      <w:r w:rsidRPr="00F817EA">
        <w:t>копия акта обследования или решения Росреестра о приостановлении;</w:t>
      </w:r>
    </w:p>
    <w:p w14:paraId="7F874690" w14:textId="77777777" w:rsidR="00F817EA" w:rsidRPr="00F817EA" w:rsidRDefault="00F817EA" w:rsidP="00F817EA">
      <w:pPr>
        <w:numPr>
          <w:ilvl w:val="0"/>
          <w:numId w:val="88"/>
        </w:numPr>
      </w:pPr>
      <w:r w:rsidRPr="00F817EA">
        <w:t>доказательства наличия ошибок (при наличии).</w:t>
      </w:r>
    </w:p>
    <w:p w14:paraId="1D39BB2D" w14:textId="77777777" w:rsidR="00F817EA" w:rsidRDefault="00F817EA" w:rsidP="00F817EA">
      <w:pPr>
        <w:jc w:val="left"/>
      </w:pPr>
    </w:p>
    <w:p w14:paraId="03AB0764" w14:textId="3C8D8BD2" w:rsidR="00F817EA" w:rsidRPr="00F817EA" w:rsidRDefault="00F817EA" w:rsidP="00F817EA">
      <w:pPr>
        <w:jc w:val="left"/>
      </w:pPr>
      <w:r w:rsidRPr="00F817EA">
        <w:t>«__» ________ 20__ г.</w:t>
      </w:r>
      <w:r w:rsidRPr="00F817EA">
        <w:br/>
        <w:t>________________ / [Фамилия И.О.]</w:t>
      </w:r>
    </w:p>
    <w:p w14:paraId="7C7816FA" w14:textId="3D0BD8CC" w:rsidR="0083247E" w:rsidRPr="00F817EA" w:rsidRDefault="0083247E" w:rsidP="00F817EA"/>
    <w:sectPr w:rsidR="0083247E" w:rsidRPr="00F817EA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B8BE" w14:textId="77777777" w:rsidR="00473235" w:rsidRDefault="00473235" w:rsidP="00AA1082">
      <w:pPr>
        <w:spacing w:after="0" w:line="240" w:lineRule="auto"/>
      </w:pPr>
      <w:r>
        <w:separator/>
      </w:r>
    </w:p>
  </w:endnote>
  <w:endnote w:type="continuationSeparator" w:id="0">
    <w:p w14:paraId="3851B25D" w14:textId="77777777" w:rsidR="00473235" w:rsidRDefault="00473235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3FF8" w14:textId="77777777" w:rsidR="00473235" w:rsidRDefault="00473235" w:rsidP="00AA1082">
      <w:pPr>
        <w:spacing w:after="0" w:line="240" w:lineRule="auto"/>
      </w:pPr>
      <w:r>
        <w:separator/>
      </w:r>
    </w:p>
  </w:footnote>
  <w:footnote w:type="continuationSeparator" w:id="0">
    <w:p w14:paraId="1D5EDA83" w14:textId="77777777" w:rsidR="00473235" w:rsidRDefault="00473235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52387"/>
    <w:multiLevelType w:val="multilevel"/>
    <w:tmpl w:val="59FC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01C74"/>
    <w:multiLevelType w:val="multilevel"/>
    <w:tmpl w:val="7F6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55134F"/>
    <w:multiLevelType w:val="multilevel"/>
    <w:tmpl w:val="FB60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3A3DAD"/>
    <w:multiLevelType w:val="multilevel"/>
    <w:tmpl w:val="B308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407D98"/>
    <w:multiLevelType w:val="multilevel"/>
    <w:tmpl w:val="EC2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830FFE"/>
    <w:multiLevelType w:val="multilevel"/>
    <w:tmpl w:val="69BA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C60D82"/>
    <w:multiLevelType w:val="multilevel"/>
    <w:tmpl w:val="D62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CE7347"/>
    <w:multiLevelType w:val="multilevel"/>
    <w:tmpl w:val="63B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F67D51"/>
    <w:multiLevelType w:val="multilevel"/>
    <w:tmpl w:val="A5E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B95FAD"/>
    <w:multiLevelType w:val="multilevel"/>
    <w:tmpl w:val="8D4A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BE7324"/>
    <w:multiLevelType w:val="multilevel"/>
    <w:tmpl w:val="13A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4B090E"/>
    <w:multiLevelType w:val="multilevel"/>
    <w:tmpl w:val="43C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C147C7"/>
    <w:multiLevelType w:val="multilevel"/>
    <w:tmpl w:val="A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E76C22"/>
    <w:multiLevelType w:val="multilevel"/>
    <w:tmpl w:val="4176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E1951CD"/>
    <w:multiLevelType w:val="multilevel"/>
    <w:tmpl w:val="BEB6D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414EB4"/>
    <w:multiLevelType w:val="multilevel"/>
    <w:tmpl w:val="1492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29C73A0"/>
    <w:multiLevelType w:val="multilevel"/>
    <w:tmpl w:val="194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7213509"/>
    <w:multiLevelType w:val="multilevel"/>
    <w:tmpl w:val="8FB2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0DC0395"/>
    <w:multiLevelType w:val="multilevel"/>
    <w:tmpl w:val="114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3BD7774"/>
    <w:multiLevelType w:val="multilevel"/>
    <w:tmpl w:val="F7DC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44"/>
  </w:num>
  <w:num w:numId="2" w16cid:durableId="1452941838">
    <w:abstractNumId w:val="34"/>
  </w:num>
  <w:num w:numId="3" w16cid:durableId="773289804">
    <w:abstractNumId w:val="37"/>
  </w:num>
  <w:num w:numId="4" w16cid:durableId="1802459889">
    <w:abstractNumId w:val="70"/>
  </w:num>
  <w:num w:numId="5" w16cid:durableId="1172721011">
    <w:abstractNumId w:val="48"/>
  </w:num>
  <w:num w:numId="6" w16cid:durableId="306206877">
    <w:abstractNumId w:val="84"/>
  </w:num>
  <w:num w:numId="7" w16cid:durableId="1142847636">
    <w:abstractNumId w:val="74"/>
  </w:num>
  <w:num w:numId="8" w16cid:durableId="1820077873">
    <w:abstractNumId w:val="12"/>
  </w:num>
  <w:num w:numId="9" w16cid:durableId="979264255">
    <w:abstractNumId w:val="4"/>
  </w:num>
  <w:num w:numId="10" w16cid:durableId="1469394988">
    <w:abstractNumId w:val="20"/>
  </w:num>
  <w:num w:numId="11" w16cid:durableId="472673773">
    <w:abstractNumId w:val="80"/>
  </w:num>
  <w:num w:numId="12" w16cid:durableId="682247963">
    <w:abstractNumId w:val="72"/>
  </w:num>
  <w:num w:numId="13" w16cid:durableId="1231892053">
    <w:abstractNumId w:val="29"/>
  </w:num>
  <w:num w:numId="14" w16cid:durableId="1565991228">
    <w:abstractNumId w:val="18"/>
  </w:num>
  <w:num w:numId="15" w16cid:durableId="1607157512">
    <w:abstractNumId w:val="64"/>
  </w:num>
  <w:num w:numId="16" w16cid:durableId="653533249">
    <w:abstractNumId w:val="42"/>
  </w:num>
  <w:num w:numId="17" w16cid:durableId="360085353">
    <w:abstractNumId w:val="50"/>
  </w:num>
  <w:num w:numId="18" w16cid:durableId="1985117532">
    <w:abstractNumId w:val="60"/>
  </w:num>
  <w:num w:numId="19" w16cid:durableId="1505822702">
    <w:abstractNumId w:val="22"/>
  </w:num>
  <w:num w:numId="20" w16cid:durableId="633799932">
    <w:abstractNumId w:val="66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73"/>
  </w:num>
  <w:num w:numId="24" w16cid:durableId="194193162">
    <w:abstractNumId w:val="31"/>
  </w:num>
  <w:num w:numId="25" w16cid:durableId="1175997685">
    <w:abstractNumId w:val="15"/>
  </w:num>
  <w:num w:numId="26" w16cid:durableId="1180394573">
    <w:abstractNumId w:val="14"/>
  </w:num>
  <w:num w:numId="27" w16cid:durableId="1411274303">
    <w:abstractNumId w:val="83"/>
  </w:num>
  <w:num w:numId="28" w16cid:durableId="1903059137">
    <w:abstractNumId w:val="85"/>
  </w:num>
  <w:num w:numId="29" w16cid:durableId="1539052458">
    <w:abstractNumId w:val="75"/>
  </w:num>
  <w:num w:numId="30" w16cid:durableId="771440119">
    <w:abstractNumId w:val="25"/>
  </w:num>
  <w:num w:numId="31" w16cid:durableId="1115830207">
    <w:abstractNumId w:val="17"/>
  </w:num>
  <w:num w:numId="32" w16cid:durableId="616260090">
    <w:abstractNumId w:val="65"/>
  </w:num>
  <w:num w:numId="33" w16cid:durableId="1149832067">
    <w:abstractNumId w:val="26"/>
  </w:num>
  <w:num w:numId="34" w16cid:durableId="1370060234">
    <w:abstractNumId w:val="59"/>
  </w:num>
  <w:num w:numId="35" w16cid:durableId="2087652907">
    <w:abstractNumId w:val="6"/>
  </w:num>
  <w:num w:numId="36" w16cid:durableId="1718312545">
    <w:abstractNumId w:val="39"/>
  </w:num>
  <w:num w:numId="37" w16cid:durableId="1170176785">
    <w:abstractNumId w:val="21"/>
  </w:num>
  <w:num w:numId="38" w16cid:durableId="1119420557">
    <w:abstractNumId w:val="11"/>
  </w:num>
  <w:num w:numId="39" w16cid:durableId="1172718588">
    <w:abstractNumId w:val="28"/>
  </w:num>
  <w:num w:numId="40" w16cid:durableId="1692605155">
    <w:abstractNumId w:val="77"/>
  </w:num>
  <w:num w:numId="41" w16cid:durableId="1882129896">
    <w:abstractNumId w:val="67"/>
  </w:num>
  <w:num w:numId="42" w16cid:durableId="887886544">
    <w:abstractNumId w:val="58"/>
  </w:num>
  <w:num w:numId="43" w16cid:durableId="1907184805">
    <w:abstractNumId w:val="7"/>
  </w:num>
  <w:num w:numId="44" w16cid:durableId="529296811">
    <w:abstractNumId w:val="9"/>
  </w:num>
  <w:num w:numId="45" w16cid:durableId="1385373448">
    <w:abstractNumId w:val="82"/>
  </w:num>
  <w:num w:numId="46" w16cid:durableId="1339696176">
    <w:abstractNumId w:val="27"/>
  </w:num>
  <w:num w:numId="47" w16cid:durableId="1281063747">
    <w:abstractNumId w:val="43"/>
  </w:num>
  <w:num w:numId="48" w16cid:durableId="418405493">
    <w:abstractNumId w:val="2"/>
  </w:num>
  <w:num w:numId="49" w16cid:durableId="508062079">
    <w:abstractNumId w:val="57"/>
  </w:num>
  <w:num w:numId="50" w16cid:durableId="1675038240">
    <w:abstractNumId w:val="81"/>
  </w:num>
  <w:num w:numId="51" w16cid:durableId="331177600">
    <w:abstractNumId w:val="63"/>
  </w:num>
  <w:num w:numId="52" w16cid:durableId="372584789">
    <w:abstractNumId w:val="10"/>
  </w:num>
  <w:num w:numId="53" w16cid:durableId="4328623">
    <w:abstractNumId w:val="61"/>
  </w:num>
  <w:num w:numId="54" w16cid:durableId="700587869">
    <w:abstractNumId w:val="47"/>
  </w:num>
  <w:num w:numId="55" w16cid:durableId="1691490947">
    <w:abstractNumId w:val="76"/>
  </w:num>
  <w:num w:numId="56" w16cid:durableId="1605727688">
    <w:abstractNumId w:val="40"/>
  </w:num>
  <w:num w:numId="57" w16cid:durableId="1173647588">
    <w:abstractNumId w:val="69"/>
  </w:num>
  <w:num w:numId="58" w16cid:durableId="815683646">
    <w:abstractNumId w:val="30"/>
  </w:num>
  <w:num w:numId="59" w16cid:durableId="1032463964">
    <w:abstractNumId w:val="5"/>
  </w:num>
  <w:num w:numId="60" w16cid:durableId="871186265">
    <w:abstractNumId w:val="55"/>
  </w:num>
  <w:num w:numId="61" w16cid:durableId="870142753">
    <w:abstractNumId w:val="68"/>
  </w:num>
  <w:num w:numId="62" w16cid:durableId="516163643">
    <w:abstractNumId w:val="62"/>
  </w:num>
  <w:num w:numId="63" w16cid:durableId="687875034">
    <w:abstractNumId w:val="0"/>
  </w:num>
  <w:num w:numId="64" w16cid:durableId="1015612224">
    <w:abstractNumId w:val="24"/>
  </w:num>
  <w:num w:numId="65" w16cid:durableId="1380475104">
    <w:abstractNumId w:val="86"/>
  </w:num>
  <w:num w:numId="66" w16cid:durableId="269119617">
    <w:abstractNumId w:val="51"/>
  </w:num>
  <w:num w:numId="67" w16cid:durableId="1270701293">
    <w:abstractNumId w:val="87"/>
  </w:num>
  <w:num w:numId="68" w16cid:durableId="1398627635">
    <w:abstractNumId w:val="49"/>
  </w:num>
  <w:num w:numId="69" w16cid:durableId="927692691">
    <w:abstractNumId w:val="13"/>
  </w:num>
  <w:num w:numId="70" w16cid:durableId="838421668">
    <w:abstractNumId w:val="23"/>
  </w:num>
  <w:num w:numId="71" w16cid:durableId="1638417266">
    <w:abstractNumId w:val="78"/>
  </w:num>
  <w:num w:numId="72" w16cid:durableId="1167592623">
    <w:abstractNumId w:val="35"/>
  </w:num>
  <w:num w:numId="73" w16cid:durableId="864683513">
    <w:abstractNumId w:val="45"/>
  </w:num>
  <w:num w:numId="74" w16cid:durableId="2134253422">
    <w:abstractNumId w:val="46"/>
  </w:num>
  <w:num w:numId="75" w16cid:durableId="843320517">
    <w:abstractNumId w:val="36"/>
  </w:num>
  <w:num w:numId="76" w16cid:durableId="460467037">
    <w:abstractNumId w:val="8"/>
  </w:num>
  <w:num w:numId="77" w16cid:durableId="998077060">
    <w:abstractNumId w:val="19"/>
  </w:num>
  <w:num w:numId="78" w16cid:durableId="1310015055">
    <w:abstractNumId w:val="79"/>
  </w:num>
  <w:num w:numId="79" w16cid:durableId="1816338461">
    <w:abstractNumId w:val="32"/>
  </w:num>
  <w:num w:numId="80" w16cid:durableId="753089165">
    <w:abstractNumId w:val="41"/>
  </w:num>
  <w:num w:numId="81" w16cid:durableId="720787272">
    <w:abstractNumId w:val="54"/>
  </w:num>
  <w:num w:numId="82" w16cid:durableId="2024433361">
    <w:abstractNumId w:val="33"/>
  </w:num>
  <w:num w:numId="83" w16cid:durableId="2138255120">
    <w:abstractNumId w:val="52"/>
  </w:num>
  <w:num w:numId="84" w16cid:durableId="1037198558">
    <w:abstractNumId w:val="38"/>
  </w:num>
  <w:num w:numId="85" w16cid:durableId="322592373">
    <w:abstractNumId w:val="53"/>
  </w:num>
  <w:num w:numId="86" w16cid:durableId="960847219">
    <w:abstractNumId w:val="71"/>
  </w:num>
  <w:num w:numId="87" w16cid:durableId="924652550">
    <w:abstractNumId w:val="16"/>
  </w:num>
  <w:num w:numId="88" w16cid:durableId="565838782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01BB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73235"/>
    <w:rsid w:val="004A0DE1"/>
    <w:rsid w:val="004F2C3F"/>
    <w:rsid w:val="0050730F"/>
    <w:rsid w:val="00520DD2"/>
    <w:rsid w:val="00657808"/>
    <w:rsid w:val="00675063"/>
    <w:rsid w:val="0070064F"/>
    <w:rsid w:val="0070731A"/>
    <w:rsid w:val="00714A38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2231"/>
    <w:rsid w:val="00A03399"/>
    <w:rsid w:val="00A10FE7"/>
    <w:rsid w:val="00A34388"/>
    <w:rsid w:val="00A606EA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CD5A49"/>
    <w:rsid w:val="00D139FF"/>
    <w:rsid w:val="00D15699"/>
    <w:rsid w:val="00D16017"/>
    <w:rsid w:val="00D66CD6"/>
    <w:rsid w:val="00D92C42"/>
    <w:rsid w:val="00DC29EF"/>
    <w:rsid w:val="00DF6F94"/>
    <w:rsid w:val="00E11403"/>
    <w:rsid w:val="00E8136F"/>
    <w:rsid w:val="00E91859"/>
    <w:rsid w:val="00EA1246"/>
    <w:rsid w:val="00F56DD7"/>
    <w:rsid w:val="00F803C9"/>
    <w:rsid w:val="00F817EA"/>
    <w:rsid w:val="00F825E8"/>
    <w:rsid w:val="00FC4B1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2026-02-05T07:39:00Z</dcterms:created>
  <dcterms:modified xsi:type="dcterms:W3CDTF">2026-02-05T07:39:00Z</dcterms:modified>
</cp:coreProperties>
</file>