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F8F6" w14:textId="77777777" w:rsidR="00D92C42" w:rsidRPr="00D92C42" w:rsidRDefault="00D92C42" w:rsidP="00D92C42">
      <w:pPr>
        <w:jc w:val="left"/>
      </w:pPr>
      <w:r w:rsidRPr="00D92C42">
        <w:t>В [Наименование подразделения ГИБДД или Суда]</w:t>
      </w:r>
      <w:r w:rsidRPr="00D92C42">
        <w:br/>
        <w:t>Адрес: [Адрес органа]</w:t>
      </w:r>
      <w:r w:rsidRPr="00D92C42">
        <w:br/>
      </w:r>
      <w:r w:rsidRPr="00D92C42">
        <w:br/>
      </w:r>
      <w:r w:rsidRPr="00D92C42">
        <w:rPr>
          <w:b/>
          <w:bCs/>
        </w:rPr>
        <w:t>Заявитель:</w:t>
      </w:r>
      <w:r w:rsidRPr="00D92C42">
        <w:t xml:space="preserve"> [ФИО полностью]</w:t>
      </w:r>
      <w:r w:rsidRPr="00D92C42">
        <w:br/>
        <w:t>Адрес: [Адрес проживания для почты]</w:t>
      </w:r>
      <w:r w:rsidRPr="00D92C42">
        <w:br/>
        <w:t>Телефон: [Ваш контактный номер]</w:t>
      </w:r>
      <w:r w:rsidRPr="00D92C42">
        <w:br/>
      </w:r>
      <w:r w:rsidRPr="00D92C42">
        <w:br/>
      </w:r>
      <w:r w:rsidRPr="00D92C42">
        <w:rPr>
          <w:b/>
          <w:bCs/>
        </w:rPr>
        <w:t>Должностное лицо:</w:t>
      </w:r>
      <w:r w:rsidRPr="00D92C42">
        <w:t xml:space="preserve"> [ФИО инспектора, номер жетона]</w:t>
      </w:r>
      <w:r w:rsidRPr="00D92C42">
        <w:br/>
        <w:t>Адрес: [Место нахождения подразделения ГИБДД]</w:t>
      </w:r>
    </w:p>
    <w:p w14:paraId="4EFAD640" w14:textId="77777777" w:rsidR="00D92C42" w:rsidRPr="00D92C42" w:rsidRDefault="00D92C42" w:rsidP="00D92C42">
      <w:pPr>
        <w:jc w:val="center"/>
        <w:rPr>
          <w:b/>
          <w:bCs/>
        </w:rPr>
      </w:pPr>
      <w:r w:rsidRPr="00D92C42">
        <w:rPr>
          <w:b/>
          <w:bCs/>
        </w:rPr>
        <w:t>ЖАЛОБА НА ДЕЙСТВИЯ (БЕЗДЕЙСТВИЕ) СОТРУДНИКА ГИБДД</w:t>
      </w:r>
    </w:p>
    <w:p w14:paraId="07FA29C6" w14:textId="77777777" w:rsidR="00D92C42" w:rsidRPr="00D92C42" w:rsidRDefault="00D92C42" w:rsidP="00D92C42">
      <w:r w:rsidRPr="00D92C42">
        <w:t>«__» ________ 20__ г. в __ час. __ мин. по адресу: [Место происшествия], инспектором ГИБДД [ФИО инспектора] в отношении меня были совершены следующие действия (вынесено постановление/составлен протокол): [Кратко описать суть конфликта].</w:t>
      </w:r>
    </w:p>
    <w:p w14:paraId="23214036" w14:textId="77777777" w:rsidR="00D92C42" w:rsidRPr="00D92C42" w:rsidRDefault="00D92C42" w:rsidP="00D92C42">
      <w:r w:rsidRPr="00D92C42">
        <w:t>Считаю действия сотрудника ГИБДД незаконными и необоснованными по следующим причинам: [Опишите нарушения со ссылками на ПДД или КоАП РФ, например, инспектор не разъяснил права, отказал в приобщении ходатайства или неверно квалифицировал маневр].</w:t>
      </w:r>
    </w:p>
    <w:p w14:paraId="4DA922B2" w14:textId="77777777" w:rsidR="00D92C42" w:rsidRPr="00D92C42" w:rsidRDefault="00D92C42" w:rsidP="00D92C42">
      <w:r w:rsidRPr="00D92C42">
        <w:t>В соответствии со статьями 30.1, 30.2 КоАП РФ, гражданин имеет право обжаловать постановление по делу об административном правонарушении должностному лицу, правомочному его рассматривать.</w:t>
      </w:r>
    </w:p>
    <w:p w14:paraId="6CA4E0A7" w14:textId="77777777" w:rsidR="00D92C42" w:rsidRPr="00D92C42" w:rsidRDefault="00D92C42" w:rsidP="00D92C42">
      <w:pPr>
        <w:jc w:val="center"/>
        <w:rPr>
          <w:b/>
          <w:bCs/>
        </w:rPr>
      </w:pPr>
      <w:r w:rsidRPr="00D92C42">
        <w:rPr>
          <w:b/>
          <w:bCs/>
        </w:rPr>
        <w:t>ПРОШУ:</w:t>
      </w:r>
    </w:p>
    <w:p w14:paraId="0C4B4648" w14:textId="77777777" w:rsidR="00D92C42" w:rsidRPr="00D92C42" w:rsidRDefault="00D92C42" w:rsidP="00D92C42">
      <w:pPr>
        <w:numPr>
          <w:ilvl w:val="0"/>
          <w:numId w:val="39"/>
        </w:numPr>
      </w:pPr>
      <w:r w:rsidRPr="00D92C42">
        <w:t>признать действия инспектора ГИБДД [ФИО] незаконными;</w:t>
      </w:r>
    </w:p>
    <w:p w14:paraId="3ED3E2F1" w14:textId="77777777" w:rsidR="00D92C42" w:rsidRPr="00D92C42" w:rsidRDefault="00D92C42" w:rsidP="00D92C42">
      <w:pPr>
        <w:numPr>
          <w:ilvl w:val="0"/>
          <w:numId w:val="39"/>
        </w:numPr>
      </w:pPr>
      <w:r w:rsidRPr="00D92C42">
        <w:t>отменить постановление № [номер документа] от «__» ________ 20__ г.;</w:t>
      </w:r>
    </w:p>
    <w:p w14:paraId="61B60686" w14:textId="77777777" w:rsidR="00D92C42" w:rsidRPr="00D92C42" w:rsidRDefault="00D92C42" w:rsidP="00D92C42">
      <w:pPr>
        <w:numPr>
          <w:ilvl w:val="0"/>
          <w:numId w:val="39"/>
        </w:numPr>
      </w:pPr>
      <w:r w:rsidRPr="00D92C42">
        <w:t>прекратить производство по делу в связи с отсутствием состава правонарушения.</w:t>
      </w:r>
    </w:p>
    <w:p w14:paraId="1F252DC1" w14:textId="77777777" w:rsidR="00D92C42" w:rsidRPr="00D92C42" w:rsidRDefault="00D92C42" w:rsidP="00D92C42">
      <w:pPr>
        <w:rPr>
          <w:b/>
          <w:bCs/>
        </w:rPr>
      </w:pPr>
      <w:r w:rsidRPr="00D92C42">
        <w:rPr>
          <w:b/>
          <w:bCs/>
        </w:rPr>
        <w:t>Приложения:</w:t>
      </w:r>
    </w:p>
    <w:p w14:paraId="70590E3E" w14:textId="77777777" w:rsidR="00D92C42" w:rsidRPr="00D92C42" w:rsidRDefault="00D92C42" w:rsidP="00D92C42">
      <w:pPr>
        <w:numPr>
          <w:ilvl w:val="0"/>
          <w:numId w:val="40"/>
        </w:numPr>
      </w:pPr>
      <w:r w:rsidRPr="00D92C42">
        <w:t>копия оспариваемого постановления/протокола;</w:t>
      </w:r>
    </w:p>
    <w:p w14:paraId="23844527" w14:textId="77777777" w:rsidR="00D92C42" w:rsidRPr="00D92C42" w:rsidRDefault="00D92C42" w:rsidP="00D92C42">
      <w:pPr>
        <w:numPr>
          <w:ilvl w:val="0"/>
          <w:numId w:val="40"/>
        </w:numPr>
      </w:pPr>
      <w:r w:rsidRPr="00D92C42">
        <w:t>видеозапись с видеорегистратора (на носителе);</w:t>
      </w:r>
    </w:p>
    <w:p w14:paraId="245DC0E9" w14:textId="77777777" w:rsidR="00D92C42" w:rsidRPr="00D92C42" w:rsidRDefault="00D92C42" w:rsidP="00D92C42">
      <w:pPr>
        <w:numPr>
          <w:ilvl w:val="0"/>
          <w:numId w:val="40"/>
        </w:numPr>
      </w:pPr>
      <w:r w:rsidRPr="00D92C42">
        <w:t>копии объяснений свидетелей.</w:t>
      </w:r>
    </w:p>
    <w:p w14:paraId="3BBE7905" w14:textId="77777777" w:rsidR="00D92C42" w:rsidRPr="00D92C42" w:rsidRDefault="00D92C42" w:rsidP="00D92C42">
      <w:pPr>
        <w:jc w:val="left"/>
      </w:pPr>
      <w:r w:rsidRPr="00D92C42">
        <w:t>«__» ________ 20__ г.</w:t>
      </w:r>
      <w:r w:rsidRPr="00D92C42">
        <w:br/>
        <w:t>________________ / [Фамилия И.О.]</w:t>
      </w:r>
    </w:p>
    <w:p w14:paraId="7C7816FA" w14:textId="3D0BD8CC" w:rsidR="0083247E" w:rsidRPr="00D92C42" w:rsidRDefault="0083247E" w:rsidP="00D92C42"/>
    <w:sectPr w:rsidR="0083247E" w:rsidRPr="00D92C4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9B05" w14:textId="77777777" w:rsidR="00095D5D" w:rsidRDefault="00095D5D" w:rsidP="00AA1082">
      <w:pPr>
        <w:spacing w:after="0" w:line="240" w:lineRule="auto"/>
      </w:pPr>
      <w:r>
        <w:separator/>
      </w:r>
    </w:p>
  </w:endnote>
  <w:endnote w:type="continuationSeparator" w:id="0">
    <w:p w14:paraId="55A065E9" w14:textId="77777777" w:rsidR="00095D5D" w:rsidRDefault="00095D5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1D9C" w14:textId="77777777" w:rsidR="00095D5D" w:rsidRDefault="00095D5D" w:rsidP="00AA1082">
      <w:pPr>
        <w:spacing w:after="0" w:line="240" w:lineRule="auto"/>
      </w:pPr>
      <w:r>
        <w:separator/>
      </w:r>
    </w:p>
  </w:footnote>
  <w:footnote w:type="continuationSeparator" w:id="0">
    <w:p w14:paraId="0B144A79" w14:textId="77777777" w:rsidR="00095D5D" w:rsidRDefault="00095D5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2"/>
  </w:num>
  <w:num w:numId="2" w16cid:durableId="1452941838">
    <w:abstractNumId w:val="18"/>
  </w:num>
  <w:num w:numId="3" w16cid:durableId="773289804">
    <w:abstractNumId w:val="19"/>
  </w:num>
  <w:num w:numId="4" w16cid:durableId="1802459889">
    <w:abstractNumId w:val="30"/>
  </w:num>
  <w:num w:numId="5" w16cid:durableId="1172721011">
    <w:abstractNumId w:val="23"/>
  </w:num>
  <w:num w:numId="6" w16cid:durableId="306206877">
    <w:abstractNumId w:val="38"/>
  </w:num>
  <w:num w:numId="7" w16cid:durableId="1142847636">
    <w:abstractNumId w:val="33"/>
  </w:num>
  <w:num w:numId="8" w16cid:durableId="1820077873">
    <w:abstractNumId w:val="5"/>
  </w:num>
  <w:num w:numId="9" w16cid:durableId="979264255">
    <w:abstractNumId w:val="2"/>
  </w:num>
  <w:num w:numId="10" w16cid:durableId="1469394988">
    <w:abstractNumId w:val="10"/>
  </w:num>
  <w:num w:numId="11" w16cid:durableId="472673773">
    <w:abstractNumId w:val="36"/>
  </w:num>
  <w:num w:numId="12" w16cid:durableId="682247963">
    <w:abstractNumId w:val="31"/>
  </w:num>
  <w:num w:numId="13" w16cid:durableId="1231892053">
    <w:abstractNumId w:val="16"/>
  </w:num>
  <w:num w:numId="14" w16cid:durableId="1565991228">
    <w:abstractNumId w:val="9"/>
  </w:num>
  <w:num w:numId="15" w16cid:durableId="1607157512">
    <w:abstractNumId w:val="27"/>
  </w:num>
  <w:num w:numId="16" w16cid:durableId="653533249">
    <w:abstractNumId w:val="21"/>
  </w:num>
  <w:num w:numId="17" w16cid:durableId="360085353">
    <w:abstractNumId w:val="24"/>
  </w:num>
  <w:num w:numId="18" w16cid:durableId="1985117532">
    <w:abstractNumId w:val="26"/>
  </w:num>
  <w:num w:numId="19" w16cid:durableId="1505822702">
    <w:abstractNumId w:val="12"/>
  </w:num>
  <w:num w:numId="20" w16cid:durableId="633799932">
    <w:abstractNumId w:val="29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32"/>
  </w:num>
  <w:num w:numId="24" w16cid:durableId="194193162">
    <w:abstractNumId w:val="17"/>
  </w:num>
  <w:num w:numId="25" w16cid:durableId="1175997685">
    <w:abstractNumId w:val="7"/>
  </w:num>
  <w:num w:numId="26" w16cid:durableId="1180394573">
    <w:abstractNumId w:val="6"/>
  </w:num>
  <w:num w:numId="27" w16cid:durableId="1411274303">
    <w:abstractNumId w:val="37"/>
  </w:num>
  <w:num w:numId="28" w16cid:durableId="1903059137">
    <w:abstractNumId w:val="39"/>
  </w:num>
  <w:num w:numId="29" w16cid:durableId="1539052458">
    <w:abstractNumId w:val="34"/>
  </w:num>
  <w:num w:numId="30" w16cid:durableId="771440119">
    <w:abstractNumId w:val="13"/>
  </w:num>
  <w:num w:numId="31" w16cid:durableId="1115830207">
    <w:abstractNumId w:val="8"/>
  </w:num>
  <w:num w:numId="32" w16cid:durableId="616260090">
    <w:abstractNumId w:val="28"/>
  </w:num>
  <w:num w:numId="33" w16cid:durableId="1149832067">
    <w:abstractNumId w:val="14"/>
  </w:num>
  <w:num w:numId="34" w16cid:durableId="1370060234">
    <w:abstractNumId w:val="25"/>
  </w:num>
  <w:num w:numId="35" w16cid:durableId="2087652907">
    <w:abstractNumId w:val="3"/>
  </w:num>
  <w:num w:numId="36" w16cid:durableId="1718312545">
    <w:abstractNumId w:val="20"/>
  </w:num>
  <w:num w:numId="37" w16cid:durableId="1170176785">
    <w:abstractNumId w:val="11"/>
  </w:num>
  <w:num w:numId="38" w16cid:durableId="1119420557">
    <w:abstractNumId w:val="4"/>
  </w:num>
  <w:num w:numId="39" w16cid:durableId="1172718588">
    <w:abstractNumId w:val="15"/>
  </w:num>
  <w:num w:numId="40" w16cid:durableId="16926051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95D5D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2026-02-05T06:07:00Z</dcterms:created>
  <dcterms:modified xsi:type="dcterms:W3CDTF">2026-02-05T06:07:00Z</dcterms:modified>
</cp:coreProperties>
</file>