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B0DE" w14:textId="77777777" w:rsidR="000B2AE0" w:rsidRPr="000B2AE0" w:rsidRDefault="000B2AE0" w:rsidP="000B2AE0">
      <w:pPr>
        <w:jc w:val="right"/>
      </w:pPr>
      <w:r w:rsidRPr="000B2AE0">
        <w:t>В [Наименование суда или управления ГИБДД]</w:t>
      </w:r>
      <w:r w:rsidRPr="000B2AE0">
        <w:br/>
        <w:t>Адрес: [Почтовый адрес органа]</w:t>
      </w:r>
      <w:r w:rsidRPr="000B2AE0">
        <w:br/>
      </w:r>
      <w:r w:rsidRPr="000B2AE0">
        <w:br/>
      </w:r>
      <w:r w:rsidRPr="000B2AE0">
        <w:rPr>
          <w:b/>
          <w:bCs/>
        </w:rPr>
        <w:t>Заявитель:</w:t>
      </w:r>
      <w:r w:rsidRPr="000B2AE0">
        <w:t xml:space="preserve"> [ФИО полностью]</w:t>
      </w:r>
      <w:r w:rsidRPr="000B2AE0">
        <w:br/>
        <w:t>Адрес: [Ваш адрес регистрации и телефон]</w:t>
      </w:r>
      <w:r w:rsidRPr="000B2AE0">
        <w:br/>
      </w:r>
      <w:r w:rsidRPr="000B2AE0">
        <w:br/>
      </w:r>
      <w:r w:rsidRPr="000B2AE0">
        <w:rPr>
          <w:b/>
          <w:bCs/>
        </w:rPr>
        <w:t>Должностное лицо:</w:t>
      </w:r>
      <w:r w:rsidRPr="000B2AE0">
        <w:t xml:space="preserve"> [ФИО инспектора, звание]</w:t>
      </w:r>
      <w:r w:rsidRPr="000B2AE0">
        <w:br/>
        <w:t>Адрес ГИБДД: [Адрес подразделения]</w:t>
      </w:r>
    </w:p>
    <w:p w14:paraId="2E8A709C" w14:textId="77777777" w:rsidR="000B2AE0" w:rsidRDefault="000B2AE0" w:rsidP="000B2AE0">
      <w:pPr>
        <w:jc w:val="center"/>
        <w:rPr>
          <w:b/>
          <w:bCs/>
        </w:rPr>
      </w:pPr>
    </w:p>
    <w:p w14:paraId="0514128A" w14:textId="1253A916" w:rsidR="000B2AE0" w:rsidRPr="000B2AE0" w:rsidRDefault="000B2AE0" w:rsidP="000B2AE0">
      <w:pPr>
        <w:jc w:val="center"/>
        <w:rPr>
          <w:b/>
          <w:bCs/>
        </w:rPr>
      </w:pPr>
      <w:r w:rsidRPr="000B2AE0">
        <w:rPr>
          <w:b/>
          <w:bCs/>
        </w:rPr>
        <w:t>ЖАЛОБА НА ПОСТАНОВЛЕНИЕ ПО ДЕЛУ ОБ АДМИНИСТРАТИВНОМ ПРАВОНАРУШЕНИИ</w:t>
      </w:r>
    </w:p>
    <w:p w14:paraId="6E17DC19" w14:textId="77777777" w:rsidR="000B2AE0" w:rsidRPr="000B2AE0" w:rsidRDefault="000B2AE0" w:rsidP="000B2AE0">
      <w:r w:rsidRPr="000B2AE0">
        <w:t>«__» ________ 20__ г. в отношении меня было вынесено постановление № [номер документа] о совершении административного правонарушения, предусмотренного ст. [номер статьи] КоАП РФ. Согласно данному акту, мне назначено наказание в виде [штраф/лишение].</w:t>
      </w:r>
    </w:p>
    <w:p w14:paraId="24638C1E" w14:textId="77777777" w:rsidR="000B2AE0" w:rsidRPr="000B2AE0" w:rsidRDefault="000B2AE0" w:rsidP="000B2AE0">
      <w:r w:rsidRPr="000B2AE0">
        <w:t>Я не согласен с указанным решением, так как: во-первых, инспектором неверно определены обстоятельства дела; во-вторых, при составлении протокола были нарушены мои права, предусмотренные ст. 25.1 КоАП РФ. В частности, мне не были разъяснены права и не предоставлена возможность ознакомиться со всеми материалами фотофиксации.</w:t>
      </w:r>
    </w:p>
    <w:p w14:paraId="1A031712" w14:textId="77777777" w:rsidR="000B2AE0" w:rsidRPr="000B2AE0" w:rsidRDefault="000B2AE0" w:rsidP="000B2AE0">
      <w:r w:rsidRPr="000B2AE0">
        <w:t>Также обращаю внимание, что техническое средство, которым фиксировалось нарушение, не прошло надлежащую поверку, что подтверждается отсутствием сведений в реестре.</w:t>
      </w:r>
    </w:p>
    <w:p w14:paraId="0398BB8D" w14:textId="77777777" w:rsidR="000B2AE0" w:rsidRPr="000B2AE0" w:rsidRDefault="000B2AE0" w:rsidP="000B2AE0">
      <w:pPr>
        <w:jc w:val="center"/>
        <w:rPr>
          <w:b/>
          <w:bCs/>
        </w:rPr>
      </w:pPr>
      <w:r w:rsidRPr="000B2AE0">
        <w:rPr>
          <w:b/>
          <w:bCs/>
        </w:rPr>
        <w:t>ПРОШУ:</w:t>
      </w:r>
    </w:p>
    <w:p w14:paraId="155FB192" w14:textId="77777777" w:rsidR="000B2AE0" w:rsidRPr="000B2AE0" w:rsidRDefault="000B2AE0" w:rsidP="000B2AE0">
      <w:pPr>
        <w:numPr>
          <w:ilvl w:val="0"/>
          <w:numId w:val="41"/>
        </w:numPr>
      </w:pPr>
      <w:r w:rsidRPr="000B2AE0">
        <w:t>отменить постановление № [номер] от «__» ________ 20__ г. в связи с отсутствием состава правонарушения;</w:t>
      </w:r>
    </w:p>
    <w:p w14:paraId="132BDB00" w14:textId="77777777" w:rsidR="000B2AE0" w:rsidRPr="000B2AE0" w:rsidRDefault="000B2AE0" w:rsidP="000B2AE0">
      <w:pPr>
        <w:numPr>
          <w:ilvl w:val="0"/>
          <w:numId w:val="41"/>
        </w:numPr>
      </w:pPr>
      <w:r w:rsidRPr="000B2AE0">
        <w:t>прекратить производство по делу об административном правонарушении.</w:t>
      </w:r>
    </w:p>
    <w:p w14:paraId="147D41E1" w14:textId="77777777" w:rsidR="000B2AE0" w:rsidRPr="000B2AE0" w:rsidRDefault="000B2AE0" w:rsidP="000B2AE0">
      <w:pPr>
        <w:rPr>
          <w:b/>
          <w:bCs/>
        </w:rPr>
      </w:pPr>
      <w:r w:rsidRPr="000B2AE0">
        <w:rPr>
          <w:b/>
          <w:bCs/>
        </w:rPr>
        <w:t>Приложения:</w:t>
      </w:r>
    </w:p>
    <w:p w14:paraId="24551507" w14:textId="77777777" w:rsidR="000B2AE0" w:rsidRPr="000B2AE0" w:rsidRDefault="000B2AE0" w:rsidP="000B2AE0">
      <w:pPr>
        <w:numPr>
          <w:ilvl w:val="0"/>
          <w:numId w:val="42"/>
        </w:numPr>
      </w:pPr>
      <w:r w:rsidRPr="000B2AE0">
        <w:t>копия оспариваемого постановления;</w:t>
      </w:r>
    </w:p>
    <w:p w14:paraId="6F148189" w14:textId="77777777" w:rsidR="000B2AE0" w:rsidRPr="000B2AE0" w:rsidRDefault="000B2AE0" w:rsidP="000B2AE0">
      <w:pPr>
        <w:numPr>
          <w:ilvl w:val="0"/>
          <w:numId w:val="42"/>
        </w:numPr>
      </w:pPr>
      <w:r w:rsidRPr="000B2AE0">
        <w:t>фото/видео материалы (при наличии);</w:t>
      </w:r>
    </w:p>
    <w:p w14:paraId="00BA565D" w14:textId="77777777" w:rsidR="000B2AE0" w:rsidRPr="000B2AE0" w:rsidRDefault="000B2AE0" w:rsidP="000B2AE0">
      <w:pPr>
        <w:numPr>
          <w:ilvl w:val="0"/>
          <w:numId w:val="42"/>
        </w:numPr>
      </w:pPr>
      <w:r w:rsidRPr="000B2AE0">
        <w:t>ходатайство о вызове свидетелей.</w:t>
      </w:r>
    </w:p>
    <w:p w14:paraId="078FEF5A" w14:textId="77777777" w:rsidR="000B2AE0" w:rsidRPr="000B2AE0" w:rsidRDefault="000B2AE0" w:rsidP="000B2AE0">
      <w:pPr>
        <w:jc w:val="left"/>
      </w:pPr>
      <w:r w:rsidRPr="000B2AE0">
        <w:t>«__» ________ 20__ г.</w:t>
      </w:r>
      <w:r w:rsidRPr="000B2AE0">
        <w:br/>
        <w:t>________________ / [Фамилия И.О.]</w:t>
      </w:r>
    </w:p>
    <w:p w14:paraId="7C7816FA" w14:textId="3D0BD8CC" w:rsidR="0083247E" w:rsidRPr="000B2AE0" w:rsidRDefault="0083247E" w:rsidP="000B2AE0"/>
    <w:sectPr w:rsidR="0083247E" w:rsidRPr="000B2AE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87C0" w14:textId="77777777" w:rsidR="004B48CC" w:rsidRDefault="004B48CC" w:rsidP="00AA1082">
      <w:pPr>
        <w:spacing w:after="0" w:line="240" w:lineRule="auto"/>
      </w:pPr>
      <w:r>
        <w:separator/>
      </w:r>
    </w:p>
  </w:endnote>
  <w:endnote w:type="continuationSeparator" w:id="0">
    <w:p w14:paraId="43AB4B4A" w14:textId="77777777" w:rsidR="004B48CC" w:rsidRDefault="004B48C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976B" w14:textId="77777777" w:rsidR="004B48CC" w:rsidRDefault="004B48CC" w:rsidP="00AA1082">
      <w:pPr>
        <w:spacing w:after="0" w:line="240" w:lineRule="auto"/>
      </w:pPr>
      <w:r>
        <w:separator/>
      </w:r>
    </w:p>
  </w:footnote>
  <w:footnote w:type="continuationSeparator" w:id="0">
    <w:p w14:paraId="5C19792C" w14:textId="77777777" w:rsidR="004B48CC" w:rsidRDefault="004B48C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2"/>
  </w:num>
  <w:num w:numId="2" w16cid:durableId="1452941838">
    <w:abstractNumId w:val="18"/>
  </w:num>
  <w:num w:numId="3" w16cid:durableId="773289804">
    <w:abstractNumId w:val="19"/>
  </w:num>
  <w:num w:numId="4" w16cid:durableId="1802459889">
    <w:abstractNumId w:val="32"/>
  </w:num>
  <w:num w:numId="5" w16cid:durableId="1172721011">
    <w:abstractNumId w:val="23"/>
  </w:num>
  <w:num w:numId="6" w16cid:durableId="306206877">
    <w:abstractNumId w:val="40"/>
  </w:num>
  <w:num w:numId="7" w16cid:durableId="1142847636">
    <w:abstractNumId w:val="35"/>
  </w:num>
  <w:num w:numId="8" w16cid:durableId="1820077873">
    <w:abstractNumId w:val="5"/>
  </w:num>
  <w:num w:numId="9" w16cid:durableId="979264255">
    <w:abstractNumId w:val="2"/>
  </w:num>
  <w:num w:numId="10" w16cid:durableId="1469394988">
    <w:abstractNumId w:val="10"/>
  </w:num>
  <w:num w:numId="11" w16cid:durableId="472673773">
    <w:abstractNumId w:val="38"/>
  </w:num>
  <w:num w:numId="12" w16cid:durableId="682247963">
    <w:abstractNumId w:val="33"/>
  </w:num>
  <w:num w:numId="13" w16cid:durableId="1231892053">
    <w:abstractNumId w:val="16"/>
  </w:num>
  <w:num w:numId="14" w16cid:durableId="1565991228">
    <w:abstractNumId w:val="9"/>
  </w:num>
  <w:num w:numId="15" w16cid:durableId="1607157512">
    <w:abstractNumId w:val="28"/>
  </w:num>
  <w:num w:numId="16" w16cid:durableId="653533249">
    <w:abstractNumId w:val="21"/>
  </w:num>
  <w:num w:numId="17" w16cid:durableId="360085353">
    <w:abstractNumId w:val="24"/>
  </w:num>
  <w:num w:numId="18" w16cid:durableId="1985117532">
    <w:abstractNumId w:val="27"/>
  </w:num>
  <w:num w:numId="19" w16cid:durableId="1505822702">
    <w:abstractNumId w:val="12"/>
  </w:num>
  <w:num w:numId="20" w16cid:durableId="633799932">
    <w:abstractNumId w:val="30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34"/>
  </w:num>
  <w:num w:numId="24" w16cid:durableId="194193162">
    <w:abstractNumId w:val="17"/>
  </w:num>
  <w:num w:numId="25" w16cid:durableId="1175997685">
    <w:abstractNumId w:val="7"/>
  </w:num>
  <w:num w:numId="26" w16cid:durableId="1180394573">
    <w:abstractNumId w:val="6"/>
  </w:num>
  <w:num w:numId="27" w16cid:durableId="1411274303">
    <w:abstractNumId w:val="39"/>
  </w:num>
  <w:num w:numId="28" w16cid:durableId="1903059137">
    <w:abstractNumId w:val="41"/>
  </w:num>
  <w:num w:numId="29" w16cid:durableId="1539052458">
    <w:abstractNumId w:val="36"/>
  </w:num>
  <w:num w:numId="30" w16cid:durableId="771440119">
    <w:abstractNumId w:val="13"/>
  </w:num>
  <w:num w:numId="31" w16cid:durableId="1115830207">
    <w:abstractNumId w:val="8"/>
  </w:num>
  <w:num w:numId="32" w16cid:durableId="616260090">
    <w:abstractNumId w:val="29"/>
  </w:num>
  <w:num w:numId="33" w16cid:durableId="1149832067">
    <w:abstractNumId w:val="14"/>
  </w:num>
  <w:num w:numId="34" w16cid:durableId="1370060234">
    <w:abstractNumId w:val="26"/>
  </w:num>
  <w:num w:numId="35" w16cid:durableId="2087652907">
    <w:abstractNumId w:val="3"/>
  </w:num>
  <w:num w:numId="36" w16cid:durableId="1718312545">
    <w:abstractNumId w:val="20"/>
  </w:num>
  <w:num w:numId="37" w16cid:durableId="1170176785">
    <w:abstractNumId w:val="11"/>
  </w:num>
  <w:num w:numId="38" w16cid:durableId="1119420557">
    <w:abstractNumId w:val="4"/>
  </w:num>
  <w:num w:numId="39" w16cid:durableId="1172718588">
    <w:abstractNumId w:val="15"/>
  </w:num>
  <w:num w:numId="40" w16cid:durableId="1692605155">
    <w:abstractNumId w:val="37"/>
  </w:num>
  <w:num w:numId="41" w16cid:durableId="1882129896">
    <w:abstractNumId w:val="31"/>
  </w:num>
  <w:num w:numId="42" w16cid:durableId="8878865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B48CC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2026-02-05T06:10:00Z</dcterms:created>
  <dcterms:modified xsi:type="dcterms:W3CDTF">2026-02-05T06:10:00Z</dcterms:modified>
</cp:coreProperties>
</file>