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B536" w14:textId="77777777" w:rsidR="00A02231" w:rsidRPr="00A02231" w:rsidRDefault="00A02231" w:rsidP="00A02231">
      <w:pPr>
        <w:jc w:val="right"/>
      </w:pPr>
      <w:r w:rsidRPr="00A02231">
        <w:t>[Наименование вышестоящего органа или Прокуратуру]</w:t>
      </w:r>
      <w:r w:rsidRPr="00A02231">
        <w:br/>
        <w:t>Адрес: [Почтовый адрес организации]</w:t>
      </w:r>
      <w:r w:rsidRPr="00A02231">
        <w:br/>
      </w:r>
      <w:r w:rsidRPr="00A02231">
        <w:br/>
      </w:r>
      <w:r w:rsidRPr="00A02231">
        <w:rPr>
          <w:b/>
          <w:bCs/>
        </w:rPr>
        <w:t>Заявитель:</w:t>
      </w:r>
      <w:r w:rsidRPr="00A02231">
        <w:t xml:space="preserve"> [ФИО полностью]</w:t>
      </w:r>
      <w:r w:rsidRPr="00A02231">
        <w:br/>
        <w:t>Адрес: [Ваш адрес для корреспонденции]</w:t>
      </w:r>
      <w:r w:rsidRPr="00A02231">
        <w:br/>
        <w:t>Телефон: [Ваш контактный номер]</w:t>
      </w:r>
      <w:r w:rsidRPr="00A02231">
        <w:br/>
      </w:r>
      <w:r w:rsidRPr="00A02231">
        <w:br/>
      </w:r>
      <w:r w:rsidRPr="00A02231">
        <w:rPr>
          <w:b/>
          <w:bCs/>
        </w:rPr>
        <w:t>Орган, чье бездействие обжалуется:</w:t>
      </w:r>
      <w:r w:rsidRPr="00A02231">
        <w:br/>
        <w:t>[Наименование администрации города/района]</w:t>
      </w:r>
    </w:p>
    <w:p w14:paraId="4FF38828" w14:textId="77777777" w:rsidR="00A02231" w:rsidRDefault="00A02231" w:rsidP="00A02231">
      <w:pPr>
        <w:jc w:val="center"/>
        <w:rPr>
          <w:b/>
          <w:bCs/>
        </w:rPr>
      </w:pPr>
    </w:p>
    <w:p w14:paraId="69E0D705" w14:textId="3BE80ACF" w:rsidR="00A02231" w:rsidRPr="00A02231" w:rsidRDefault="00A02231" w:rsidP="00A02231">
      <w:pPr>
        <w:jc w:val="center"/>
        <w:rPr>
          <w:b/>
          <w:bCs/>
        </w:rPr>
      </w:pPr>
      <w:r w:rsidRPr="00A02231">
        <w:rPr>
          <w:b/>
          <w:bCs/>
        </w:rPr>
        <w:t>ЖАЛОБА НА БЕЗДЕЙСТВИЕ ДОЛЖНОСТНЫХ ЛИЦ АДМИНИСТРАЦИИ</w:t>
      </w:r>
    </w:p>
    <w:p w14:paraId="71A5C523" w14:textId="77777777" w:rsidR="00A02231" w:rsidRPr="00A02231" w:rsidRDefault="00A02231" w:rsidP="00A02231">
      <w:r w:rsidRPr="00A02231">
        <w:t>«__» ________ 20__ г. мною в адрес Администрации [Название] было направлено обращение по вопросу [суть вашего вопроса, например: ремонта дорожного покрытия по улице Ленина]. Факт получения обращения подтверждается [укажите номер входящего письма или данные описи вложения в письмо].</w:t>
      </w:r>
    </w:p>
    <w:p w14:paraId="7F88C63F" w14:textId="77777777" w:rsidR="00A02231" w:rsidRPr="00A02231" w:rsidRDefault="00A02231" w:rsidP="00A02231">
      <w:r w:rsidRPr="00A02231">
        <w:t>В соответствии со ст. 12 Федерального закона от 02.05.2006 № 59-ФЗ «О порядке рассмотрения обращений граждан Российской Федерации», письменное обращение рассматривается в течение 30 дней со дня регистрации. Однако по состоянию на текущую дату ответ мною не получен, меры по существу вопроса не приняты.</w:t>
      </w:r>
    </w:p>
    <w:p w14:paraId="3D2A6CE0" w14:textId="77777777" w:rsidR="00A02231" w:rsidRPr="00A02231" w:rsidRDefault="00A02231" w:rsidP="00A02231">
      <w:r w:rsidRPr="00A02231">
        <w:t>Указанное бездействие нарушает мои права на [указать нарушение, например: безопасное передвижение по дорогам] и противоречит действующему законодательству РФ.</w:t>
      </w:r>
    </w:p>
    <w:p w14:paraId="1F9FAF4F" w14:textId="77777777" w:rsidR="00A02231" w:rsidRPr="00A02231" w:rsidRDefault="00A02231" w:rsidP="00A02231">
      <w:pPr>
        <w:jc w:val="center"/>
        <w:rPr>
          <w:b/>
          <w:bCs/>
        </w:rPr>
      </w:pPr>
      <w:r w:rsidRPr="00A02231">
        <w:rPr>
          <w:b/>
          <w:bCs/>
        </w:rPr>
        <w:t>ПРОШУ:</w:t>
      </w:r>
    </w:p>
    <w:p w14:paraId="4C152CAF" w14:textId="77777777" w:rsidR="00A02231" w:rsidRPr="00A02231" w:rsidRDefault="00A02231" w:rsidP="00A02231">
      <w:pPr>
        <w:numPr>
          <w:ilvl w:val="0"/>
          <w:numId w:val="83"/>
        </w:numPr>
      </w:pPr>
      <w:r w:rsidRPr="00A02231">
        <w:t>Признать бездействие Администрации [Название] незаконным;</w:t>
      </w:r>
    </w:p>
    <w:p w14:paraId="63601E3F" w14:textId="77777777" w:rsidR="00A02231" w:rsidRPr="00A02231" w:rsidRDefault="00A02231" w:rsidP="00A02231">
      <w:pPr>
        <w:numPr>
          <w:ilvl w:val="0"/>
          <w:numId w:val="83"/>
        </w:numPr>
      </w:pPr>
      <w:r w:rsidRPr="00A02231">
        <w:t>Обязать должностных лиц рассмотреть по существу обращение от «__» ________ 20__ г.;</w:t>
      </w:r>
    </w:p>
    <w:p w14:paraId="79754D92" w14:textId="77777777" w:rsidR="00A02231" w:rsidRPr="00A02231" w:rsidRDefault="00A02231" w:rsidP="00A02231">
      <w:pPr>
        <w:numPr>
          <w:ilvl w:val="0"/>
          <w:numId w:val="83"/>
        </w:numPr>
      </w:pPr>
      <w:r w:rsidRPr="00A02231">
        <w:t>Привлечь виновных лиц к дисциплинарной или административной ответственности по ст. 5.59 КоАП РФ.</w:t>
      </w:r>
    </w:p>
    <w:p w14:paraId="242DCF74" w14:textId="77777777" w:rsidR="00A02231" w:rsidRPr="00A02231" w:rsidRDefault="00A02231" w:rsidP="00A02231">
      <w:pPr>
        <w:rPr>
          <w:b/>
          <w:bCs/>
        </w:rPr>
      </w:pPr>
      <w:r w:rsidRPr="00A02231">
        <w:rPr>
          <w:b/>
          <w:bCs/>
        </w:rPr>
        <w:t>Приложения:</w:t>
      </w:r>
    </w:p>
    <w:p w14:paraId="0C7C60E6" w14:textId="77777777" w:rsidR="00A02231" w:rsidRPr="00A02231" w:rsidRDefault="00A02231" w:rsidP="00A02231">
      <w:pPr>
        <w:numPr>
          <w:ilvl w:val="0"/>
          <w:numId w:val="84"/>
        </w:numPr>
      </w:pPr>
      <w:r w:rsidRPr="00A02231">
        <w:t>Копия первичного обращения в администрацию;</w:t>
      </w:r>
    </w:p>
    <w:p w14:paraId="1A9DFD2C" w14:textId="77777777" w:rsidR="00A02231" w:rsidRPr="00A02231" w:rsidRDefault="00A02231" w:rsidP="00A02231">
      <w:pPr>
        <w:numPr>
          <w:ilvl w:val="0"/>
          <w:numId w:val="84"/>
        </w:numPr>
      </w:pPr>
      <w:r w:rsidRPr="00A02231">
        <w:t>Почтовая квитанция об отправке или фотокопия с отметкой о принятии.</w:t>
      </w:r>
    </w:p>
    <w:p w14:paraId="3A063B81" w14:textId="77777777" w:rsidR="00A02231" w:rsidRPr="00A02231" w:rsidRDefault="00A02231" w:rsidP="00A02231">
      <w:pPr>
        <w:jc w:val="left"/>
      </w:pPr>
      <w:r w:rsidRPr="00A02231">
        <w:t>«__» ________ 20__ г.</w:t>
      </w:r>
      <w:r w:rsidRPr="00A02231">
        <w:br/>
        <w:t>________________ / [Фамилия И.О.]</w:t>
      </w:r>
    </w:p>
    <w:p w14:paraId="7C7816FA" w14:textId="3D0BD8CC" w:rsidR="0083247E" w:rsidRPr="00A02231" w:rsidRDefault="0083247E" w:rsidP="00A02231"/>
    <w:sectPr w:rsidR="0083247E" w:rsidRPr="00A02231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831A" w14:textId="77777777" w:rsidR="00FC00A5" w:rsidRDefault="00FC00A5" w:rsidP="00AA1082">
      <w:pPr>
        <w:spacing w:after="0" w:line="240" w:lineRule="auto"/>
      </w:pPr>
      <w:r>
        <w:separator/>
      </w:r>
    </w:p>
  </w:endnote>
  <w:endnote w:type="continuationSeparator" w:id="0">
    <w:p w14:paraId="09667140" w14:textId="77777777" w:rsidR="00FC00A5" w:rsidRDefault="00FC00A5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2CC9" w14:textId="77777777" w:rsidR="00FC00A5" w:rsidRDefault="00FC00A5" w:rsidP="00AA1082">
      <w:pPr>
        <w:spacing w:after="0" w:line="240" w:lineRule="auto"/>
      </w:pPr>
      <w:r>
        <w:separator/>
      </w:r>
    </w:p>
  </w:footnote>
  <w:footnote w:type="continuationSeparator" w:id="0">
    <w:p w14:paraId="706716A8" w14:textId="77777777" w:rsidR="00FC00A5" w:rsidRDefault="00FC00A5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52387"/>
    <w:multiLevelType w:val="multilevel"/>
    <w:tmpl w:val="59FC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01C74"/>
    <w:multiLevelType w:val="multilevel"/>
    <w:tmpl w:val="7F6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3A3DAD"/>
    <w:multiLevelType w:val="multilevel"/>
    <w:tmpl w:val="B308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407D98"/>
    <w:multiLevelType w:val="multilevel"/>
    <w:tmpl w:val="EC2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830FFE"/>
    <w:multiLevelType w:val="multilevel"/>
    <w:tmpl w:val="69BA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FC60D82"/>
    <w:multiLevelType w:val="multilevel"/>
    <w:tmpl w:val="D62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CE7347"/>
    <w:multiLevelType w:val="multilevel"/>
    <w:tmpl w:val="63B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F67D51"/>
    <w:multiLevelType w:val="multilevel"/>
    <w:tmpl w:val="A5E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B95FAD"/>
    <w:multiLevelType w:val="multilevel"/>
    <w:tmpl w:val="8D4A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BE7324"/>
    <w:multiLevelType w:val="multilevel"/>
    <w:tmpl w:val="13A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4B090E"/>
    <w:multiLevelType w:val="multilevel"/>
    <w:tmpl w:val="43C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5C147C7"/>
    <w:multiLevelType w:val="multilevel"/>
    <w:tmpl w:val="A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E76C22"/>
    <w:multiLevelType w:val="multilevel"/>
    <w:tmpl w:val="4176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2414EB4"/>
    <w:multiLevelType w:val="multilevel"/>
    <w:tmpl w:val="1492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0DC0395"/>
    <w:multiLevelType w:val="multilevel"/>
    <w:tmpl w:val="114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3BD7774"/>
    <w:multiLevelType w:val="multilevel"/>
    <w:tmpl w:val="F7DC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43"/>
  </w:num>
  <w:num w:numId="2" w16cid:durableId="1452941838">
    <w:abstractNumId w:val="33"/>
  </w:num>
  <w:num w:numId="3" w16cid:durableId="773289804">
    <w:abstractNumId w:val="36"/>
  </w:num>
  <w:num w:numId="4" w16cid:durableId="1802459889">
    <w:abstractNumId w:val="67"/>
  </w:num>
  <w:num w:numId="5" w16cid:durableId="1172721011">
    <w:abstractNumId w:val="47"/>
  </w:num>
  <w:num w:numId="6" w16cid:durableId="306206877">
    <w:abstractNumId w:val="80"/>
  </w:num>
  <w:num w:numId="7" w16cid:durableId="1142847636">
    <w:abstractNumId w:val="70"/>
  </w:num>
  <w:num w:numId="8" w16cid:durableId="1820077873">
    <w:abstractNumId w:val="12"/>
  </w:num>
  <w:num w:numId="9" w16cid:durableId="979264255">
    <w:abstractNumId w:val="4"/>
  </w:num>
  <w:num w:numId="10" w16cid:durableId="1469394988">
    <w:abstractNumId w:val="19"/>
  </w:num>
  <w:num w:numId="11" w16cid:durableId="472673773">
    <w:abstractNumId w:val="76"/>
  </w:num>
  <w:num w:numId="12" w16cid:durableId="682247963">
    <w:abstractNumId w:val="68"/>
  </w:num>
  <w:num w:numId="13" w16cid:durableId="1231892053">
    <w:abstractNumId w:val="28"/>
  </w:num>
  <w:num w:numId="14" w16cid:durableId="1565991228">
    <w:abstractNumId w:val="17"/>
  </w:num>
  <w:num w:numId="15" w16cid:durableId="1607157512">
    <w:abstractNumId w:val="61"/>
  </w:num>
  <w:num w:numId="16" w16cid:durableId="653533249">
    <w:abstractNumId w:val="41"/>
  </w:num>
  <w:num w:numId="17" w16cid:durableId="360085353">
    <w:abstractNumId w:val="49"/>
  </w:num>
  <w:num w:numId="18" w16cid:durableId="1985117532">
    <w:abstractNumId w:val="57"/>
  </w:num>
  <w:num w:numId="19" w16cid:durableId="1505822702">
    <w:abstractNumId w:val="21"/>
  </w:num>
  <w:num w:numId="20" w16cid:durableId="633799932">
    <w:abstractNumId w:val="63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69"/>
  </w:num>
  <w:num w:numId="24" w16cid:durableId="194193162">
    <w:abstractNumId w:val="30"/>
  </w:num>
  <w:num w:numId="25" w16cid:durableId="1175997685">
    <w:abstractNumId w:val="15"/>
  </w:num>
  <w:num w:numId="26" w16cid:durableId="1180394573">
    <w:abstractNumId w:val="14"/>
  </w:num>
  <w:num w:numId="27" w16cid:durableId="1411274303">
    <w:abstractNumId w:val="79"/>
  </w:num>
  <w:num w:numId="28" w16cid:durableId="1903059137">
    <w:abstractNumId w:val="81"/>
  </w:num>
  <w:num w:numId="29" w16cid:durableId="1539052458">
    <w:abstractNumId w:val="71"/>
  </w:num>
  <w:num w:numId="30" w16cid:durableId="771440119">
    <w:abstractNumId w:val="24"/>
  </w:num>
  <w:num w:numId="31" w16cid:durableId="1115830207">
    <w:abstractNumId w:val="16"/>
  </w:num>
  <w:num w:numId="32" w16cid:durableId="616260090">
    <w:abstractNumId w:val="62"/>
  </w:num>
  <w:num w:numId="33" w16cid:durableId="1149832067">
    <w:abstractNumId w:val="25"/>
  </w:num>
  <w:num w:numId="34" w16cid:durableId="1370060234">
    <w:abstractNumId w:val="56"/>
  </w:num>
  <w:num w:numId="35" w16cid:durableId="2087652907">
    <w:abstractNumId w:val="6"/>
  </w:num>
  <w:num w:numId="36" w16cid:durableId="1718312545">
    <w:abstractNumId w:val="38"/>
  </w:num>
  <w:num w:numId="37" w16cid:durableId="1170176785">
    <w:abstractNumId w:val="20"/>
  </w:num>
  <w:num w:numId="38" w16cid:durableId="1119420557">
    <w:abstractNumId w:val="11"/>
  </w:num>
  <w:num w:numId="39" w16cid:durableId="1172718588">
    <w:abstractNumId w:val="27"/>
  </w:num>
  <w:num w:numId="40" w16cid:durableId="1692605155">
    <w:abstractNumId w:val="73"/>
  </w:num>
  <w:num w:numId="41" w16cid:durableId="1882129896">
    <w:abstractNumId w:val="64"/>
  </w:num>
  <w:num w:numId="42" w16cid:durableId="887886544">
    <w:abstractNumId w:val="55"/>
  </w:num>
  <w:num w:numId="43" w16cid:durableId="1907184805">
    <w:abstractNumId w:val="7"/>
  </w:num>
  <w:num w:numId="44" w16cid:durableId="529296811">
    <w:abstractNumId w:val="9"/>
  </w:num>
  <w:num w:numId="45" w16cid:durableId="1385373448">
    <w:abstractNumId w:val="78"/>
  </w:num>
  <w:num w:numId="46" w16cid:durableId="1339696176">
    <w:abstractNumId w:val="26"/>
  </w:num>
  <w:num w:numId="47" w16cid:durableId="1281063747">
    <w:abstractNumId w:val="42"/>
  </w:num>
  <w:num w:numId="48" w16cid:durableId="418405493">
    <w:abstractNumId w:val="2"/>
  </w:num>
  <w:num w:numId="49" w16cid:durableId="508062079">
    <w:abstractNumId w:val="54"/>
  </w:num>
  <w:num w:numId="50" w16cid:durableId="1675038240">
    <w:abstractNumId w:val="77"/>
  </w:num>
  <w:num w:numId="51" w16cid:durableId="331177600">
    <w:abstractNumId w:val="60"/>
  </w:num>
  <w:num w:numId="52" w16cid:durableId="372584789">
    <w:abstractNumId w:val="10"/>
  </w:num>
  <w:num w:numId="53" w16cid:durableId="4328623">
    <w:abstractNumId w:val="58"/>
  </w:num>
  <w:num w:numId="54" w16cid:durableId="700587869">
    <w:abstractNumId w:val="46"/>
  </w:num>
  <w:num w:numId="55" w16cid:durableId="1691490947">
    <w:abstractNumId w:val="72"/>
  </w:num>
  <w:num w:numId="56" w16cid:durableId="1605727688">
    <w:abstractNumId w:val="39"/>
  </w:num>
  <w:num w:numId="57" w16cid:durableId="1173647588">
    <w:abstractNumId w:val="66"/>
  </w:num>
  <w:num w:numId="58" w16cid:durableId="815683646">
    <w:abstractNumId w:val="29"/>
  </w:num>
  <w:num w:numId="59" w16cid:durableId="1032463964">
    <w:abstractNumId w:val="5"/>
  </w:num>
  <w:num w:numId="60" w16cid:durableId="871186265">
    <w:abstractNumId w:val="53"/>
  </w:num>
  <w:num w:numId="61" w16cid:durableId="870142753">
    <w:abstractNumId w:val="65"/>
  </w:num>
  <w:num w:numId="62" w16cid:durableId="516163643">
    <w:abstractNumId w:val="59"/>
  </w:num>
  <w:num w:numId="63" w16cid:durableId="687875034">
    <w:abstractNumId w:val="0"/>
  </w:num>
  <w:num w:numId="64" w16cid:durableId="1015612224">
    <w:abstractNumId w:val="23"/>
  </w:num>
  <w:num w:numId="65" w16cid:durableId="1380475104">
    <w:abstractNumId w:val="82"/>
  </w:num>
  <w:num w:numId="66" w16cid:durableId="269119617">
    <w:abstractNumId w:val="50"/>
  </w:num>
  <w:num w:numId="67" w16cid:durableId="1270701293">
    <w:abstractNumId w:val="83"/>
  </w:num>
  <w:num w:numId="68" w16cid:durableId="1398627635">
    <w:abstractNumId w:val="48"/>
  </w:num>
  <w:num w:numId="69" w16cid:durableId="927692691">
    <w:abstractNumId w:val="13"/>
  </w:num>
  <w:num w:numId="70" w16cid:durableId="838421668">
    <w:abstractNumId w:val="22"/>
  </w:num>
  <w:num w:numId="71" w16cid:durableId="1638417266">
    <w:abstractNumId w:val="74"/>
  </w:num>
  <w:num w:numId="72" w16cid:durableId="1167592623">
    <w:abstractNumId w:val="34"/>
  </w:num>
  <w:num w:numId="73" w16cid:durableId="864683513">
    <w:abstractNumId w:val="44"/>
  </w:num>
  <w:num w:numId="74" w16cid:durableId="2134253422">
    <w:abstractNumId w:val="45"/>
  </w:num>
  <w:num w:numId="75" w16cid:durableId="843320517">
    <w:abstractNumId w:val="35"/>
  </w:num>
  <w:num w:numId="76" w16cid:durableId="460467037">
    <w:abstractNumId w:val="8"/>
  </w:num>
  <w:num w:numId="77" w16cid:durableId="998077060">
    <w:abstractNumId w:val="18"/>
  </w:num>
  <w:num w:numId="78" w16cid:durableId="1310015055">
    <w:abstractNumId w:val="75"/>
  </w:num>
  <w:num w:numId="79" w16cid:durableId="1816338461">
    <w:abstractNumId w:val="31"/>
  </w:num>
  <w:num w:numId="80" w16cid:durableId="753089165">
    <w:abstractNumId w:val="40"/>
  </w:num>
  <w:num w:numId="81" w16cid:durableId="720787272">
    <w:abstractNumId w:val="52"/>
  </w:num>
  <w:num w:numId="82" w16cid:durableId="2024433361">
    <w:abstractNumId w:val="32"/>
  </w:num>
  <w:num w:numId="83" w16cid:durableId="2138255120">
    <w:abstractNumId w:val="51"/>
  </w:num>
  <w:num w:numId="84" w16cid:durableId="103719855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14A38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2231"/>
    <w:rsid w:val="00A03399"/>
    <w:rsid w:val="00A10FE7"/>
    <w:rsid w:val="00A34388"/>
    <w:rsid w:val="00A606EA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CD5A49"/>
    <w:rsid w:val="00D139FF"/>
    <w:rsid w:val="00D15699"/>
    <w:rsid w:val="00D16017"/>
    <w:rsid w:val="00D66CD6"/>
    <w:rsid w:val="00D92C42"/>
    <w:rsid w:val="00DC29EF"/>
    <w:rsid w:val="00DF6F94"/>
    <w:rsid w:val="00E11403"/>
    <w:rsid w:val="00E8136F"/>
    <w:rsid w:val="00E91859"/>
    <w:rsid w:val="00EA1246"/>
    <w:rsid w:val="00F56DD7"/>
    <w:rsid w:val="00F803C9"/>
    <w:rsid w:val="00F825E8"/>
    <w:rsid w:val="00FC00A5"/>
    <w:rsid w:val="00FC4B1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2026-02-05T07:36:00Z</dcterms:created>
  <dcterms:modified xsi:type="dcterms:W3CDTF">2026-02-05T07:36:00Z</dcterms:modified>
</cp:coreProperties>
</file>