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3D02" w14:textId="77777777" w:rsidR="00AC5D9A" w:rsidRPr="00AC5D9A" w:rsidRDefault="00AC5D9A" w:rsidP="00AC5D9A">
      <w:pPr>
        <w:jc w:val="right"/>
      </w:pPr>
      <w:r w:rsidRPr="00AC5D9A">
        <w:t>В [Наименование суда]</w:t>
      </w:r>
      <w:r w:rsidRPr="00AC5D9A">
        <w:br/>
        <w:t>Адрес: [Адрес суда]</w:t>
      </w:r>
      <w:r w:rsidRPr="00AC5D9A">
        <w:br/>
      </w:r>
      <w:r w:rsidRPr="00AC5D9A">
        <w:br/>
      </w:r>
      <w:r w:rsidRPr="00AC5D9A">
        <w:rPr>
          <w:b/>
          <w:bCs/>
        </w:rPr>
        <w:t>Истец:</w:t>
      </w:r>
      <w:r w:rsidRPr="00AC5D9A">
        <w:t xml:space="preserve"> [ФИО полностью]</w:t>
      </w:r>
      <w:r w:rsidRPr="00AC5D9A">
        <w:br/>
        <w:t>Адрес: [Ваш адрес регистрации]</w:t>
      </w:r>
      <w:r w:rsidRPr="00AC5D9A">
        <w:br/>
        <w:t>Телефон: [Ваш номер]</w:t>
      </w:r>
      <w:r w:rsidRPr="00AC5D9A">
        <w:br/>
      </w:r>
      <w:r w:rsidRPr="00AC5D9A">
        <w:br/>
      </w:r>
      <w:r w:rsidRPr="00AC5D9A">
        <w:rPr>
          <w:b/>
          <w:bCs/>
        </w:rPr>
        <w:t>Ответчик:</w:t>
      </w:r>
      <w:r w:rsidRPr="00AC5D9A">
        <w:t xml:space="preserve"> [ФИО виновника или Название СК]</w:t>
      </w:r>
      <w:r w:rsidRPr="00AC5D9A">
        <w:br/>
        <w:t>Адрес: [Адрес ответчика]</w:t>
      </w:r>
    </w:p>
    <w:p w14:paraId="0F92386B" w14:textId="77777777" w:rsidR="00AC5D9A" w:rsidRPr="00AC5D9A" w:rsidRDefault="00AC5D9A" w:rsidP="00AC5D9A">
      <w:pPr>
        <w:jc w:val="center"/>
        <w:rPr>
          <w:b/>
          <w:bCs/>
        </w:rPr>
      </w:pPr>
      <w:r w:rsidRPr="00AC5D9A">
        <w:rPr>
          <w:b/>
          <w:bCs/>
        </w:rPr>
        <w:t>ИСКОВОЕ ЗАЯВЛЕНИЕ</w:t>
      </w:r>
      <w:r w:rsidRPr="00AC5D9A">
        <w:rPr>
          <w:b/>
          <w:bCs/>
        </w:rPr>
        <w:br/>
        <w:t>о возмещении ущерба, причиненного в результате ДТП</w:t>
      </w:r>
    </w:p>
    <w:p w14:paraId="778B074F" w14:textId="77777777" w:rsidR="00AC5D9A" w:rsidRPr="00AC5D9A" w:rsidRDefault="00AC5D9A" w:rsidP="00AC5D9A">
      <w:r w:rsidRPr="00AC5D9A">
        <w:t>«__» ________ 20__ г. по адресу: [Указать место ДТП] произошло дорожно-транспортное происшествие с участием автомобиля [Марка, госномер], под моим управлением, и автомобиля [Марка, госномер], под управлением ответчика.</w:t>
      </w:r>
    </w:p>
    <w:p w14:paraId="2BA44E02" w14:textId="77777777" w:rsidR="00AC5D9A" w:rsidRPr="00AC5D9A" w:rsidRDefault="00AC5D9A" w:rsidP="00AC5D9A">
      <w:r w:rsidRPr="00AC5D9A">
        <w:t>Согласно постановлению/определению ГИБДД, виновным в совершении ДТП признан ответчик, нарушивший п. [Номер пункта] ПДД РФ. В результате столкновения моему транспортному средству были причинены механические повреждения. Согласно заключению независимой экспертизы № [Номер] от «__» ________ 20__ г., стоимость восстановительного ремонта составляет [Сумма цифрами и прописью] рублей.</w:t>
      </w:r>
    </w:p>
    <w:p w14:paraId="59517EF6" w14:textId="77777777" w:rsidR="00AC5D9A" w:rsidRPr="00AC5D9A" w:rsidRDefault="00AC5D9A" w:rsidP="00AC5D9A">
      <w:pPr>
        <w:jc w:val="center"/>
        <w:rPr>
          <w:b/>
          <w:bCs/>
        </w:rPr>
      </w:pPr>
      <w:r w:rsidRPr="00AC5D9A">
        <w:rPr>
          <w:b/>
          <w:bCs/>
        </w:rPr>
        <w:t>ПРОШУ:</w:t>
      </w:r>
    </w:p>
    <w:p w14:paraId="26809436" w14:textId="77777777" w:rsidR="00AC5D9A" w:rsidRPr="00AC5D9A" w:rsidRDefault="00AC5D9A" w:rsidP="00AC5D9A">
      <w:pPr>
        <w:numPr>
          <w:ilvl w:val="0"/>
          <w:numId w:val="17"/>
        </w:numPr>
      </w:pPr>
      <w:r w:rsidRPr="00AC5D9A">
        <w:t>взыскать с ответчика в мою пользу денежные средства в размере [Сумма] руб. в счет возмещения материального ущерба;</w:t>
      </w:r>
    </w:p>
    <w:p w14:paraId="2DC2A439" w14:textId="77777777" w:rsidR="00AC5D9A" w:rsidRPr="00AC5D9A" w:rsidRDefault="00AC5D9A" w:rsidP="00AC5D9A">
      <w:pPr>
        <w:numPr>
          <w:ilvl w:val="0"/>
          <w:numId w:val="17"/>
        </w:numPr>
      </w:pPr>
      <w:r w:rsidRPr="00AC5D9A">
        <w:t>взыскать с ответчика расходы по оплате независимой экспертизы в размере [Сумма] руб.;</w:t>
      </w:r>
    </w:p>
    <w:p w14:paraId="1F22F8EC" w14:textId="77777777" w:rsidR="00AC5D9A" w:rsidRPr="00AC5D9A" w:rsidRDefault="00AC5D9A" w:rsidP="00AC5D9A">
      <w:pPr>
        <w:numPr>
          <w:ilvl w:val="0"/>
          <w:numId w:val="17"/>
        </w:numPr>
      </w:pPr>
      <w:r w:rsidRPr="00AC5D9A">
        <w:t>взыскать с ответчика расходы по уплате государственной пошлины.</w:t>
      </w:r>
    </w:p>
    <w:p w14:paraId="1BB443E3" w14:textId="77777777" w:rsidR="00AC5D9A" w:rsidRPr="00AC5D9A" w:rsidRDefault="00AC5D9A" w:rsidP="00AC5D9A">
      <w:pPr>
        <w:rPr>
          <w:b/>
          <w:bCs/>
        </w:rPr>
      </w:pPr>
      <w:r w:rsidRPr="00AC5D9A">
        <w:rPr>
          <w:b/>
          <w:bCs/>
        </w:rPr>
        <w:t>Приложения:</w:t>
      </w:r>
    </w:p>
    <w:p w14:paraId="6D9D203F" w14:textId="77777777" w:rsidR="00AC5D9A" w:rsidRPr="00AC5D9A" w:rsidRDefault="00AC5D9A" w:rsidP="00AC5D9A">
      <w:pPr>
        <w:numPr>
          <w:ilvl w:val="0"/>
          <w:numId w:val="18"/>
        </w:numPr>
      </w:pPr>
      <w:r w:rsidRPr="00AC5D9A">
        <w:t>копия искового заявления для ответчика;</w:t>
      </w:r>
    </w:p>
    <w:p w14:paraId="3FEB0759" w14:textId="77777777" w:rsidR="00AC5D9A" w:rsidRPr="00AC5D9A" w:rsidRDefault="00AC5D9A" w:rsidP="00AC5D9A">
      <w:pPr>
        <w:numPr>
          <w:ilvl w:val="0"/>
          <w:numId w:val="18"/>
        </w:numPr>
      </w:pPr>
      <w:r w:rsidRPr="00AC5D9A">
        <w:t>квитанция об оплате госпошлины;</w:t>
      </w:r>
    </w:p>
    <w:p w14:paraId="3685C1EA" w14:textId="77777777" w:rsidR="00AC5D9A" w:rsidRPr="00AC5D9A" w:rsidRDefault="00AC5D9A" w:rsidP="00AC5D9A">
      <w:pPr>
        <w:numPr>
          <w:ilvl w:val="0"/>
          <w:numId w:val="18"/>
        </w:numPr>
      </w:pPr>
      <w:r w:rsidRPr="00AC5D9A">
        <w:t>копии документов из ГИБДД (постановление, протокол);</w:t>
      </w:r>
    </w:p>
    <w:p w14:paraId="446D0D04" w14:textId="77777777" w:rsidR="00AC5D9A" w:rsidRPr="00AC5D9A" w:rsidRDefault="00AC5D9A" w:rsidP="00AC5D9A">
      <w:pPr>
        <w:numPr>
          <w:ilvl w:val="0"/>
          <w:numId w:val="18"/>
        </w:numPr>
      </w:pPr>
      <w:r w:rsidRPr="00AC5D9A">
        <w:t>оригинал экспертного заключения;</w:t>
      </w:r>
    </w:p>
    <w:p w14:paraId="26993895" w14:textId="77777777" w:rsidR="00AC5D9A" w:rsidRPr="00AC5D9A" w:rsidRDefault="00AC5D9A" w:rsidP="00AC5D9A">
      <w:pPr>
        <w:numPr>
          <w:ilvl w:val="0"/>
          <w:numId w:val="18"/>
        </w:numPr>
      </w:pPr>
      <w:r w:rsidRPr="00AC5D9A">
        <w:t>копия документов на автомобиль (СТС или ПТС).</w:t>
      </w:r>
    </w:p>
    <w:p w14:paraId="5F1C75B5" w14:textId="77777777" w:rsidR="00AC5D9A" w:rsidRPr="00AC5D9A" w:rsidRDefault="00AC5D9A" w:rsidP="00AC5D9A">
      <w:pPr>
        <w:jc w:val="left"/>
      </w:pPr>
      <w:r w:rsidRPr="00AC5D9A">
        <w:t>«__» ________ 20__ г.</w:t>
      </w:r>
      <w:r w:rsidRPr="00AC5D9A">
        <w:br/>
        <w:t>________________ / [Фамилия И.О.]</w:t>
      </w:r>
    </w:p>
    <w:p w14:paraId="4CFD1E6D" w14:textId="77777777" w:rsidR="0083247E" w:rsidRPr="00AC5D9A" w:rsidRDefault="0083247E" w:rsidP="00AC5D9A"/>
    <w:sectPr w:rsidR="0083247E" w:rsidRPr="00AC5D9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634B" w14:textId="77777777" w:rsidR="006E231E" w:rsidRDefault="006E231E" w:rsidP="00AA1082">
      <w:pPr>
        <w:spacing w:after="0" w:line="240" w:lineRule="auto"/>
      </w:pPr>
      <w:r>
        <w:separator/>
      </w:r>
    </w:p>
  </w:endnote>
  <w:endnote w:type="continuationSeparator" w:id="0">
    <w:p w14:paraId="08E076F9" w14:textId="77777777" w:rsidR="006E231E" w:rsidRDefault="006E231E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355E" w14:textId="77777777" w:rsidR="006E231E" w:rsidRDefault="006E231E" w:rsidP="00AA1082">
      <w:pPr>
        <w:spacing w:after="0" w:line="240" w:lineRule="auto"/>
      </w:pPr>
      <w:r>
        <w:separator/>
      </w:r>
    </w:p>
  </w:footnote>
  <w:footnote w:type="continuationSeparator" w:id="0">
    <w:p w14:paraId="78BBE634" w14:textId="77777777" w:rsidR="006E231E" w:rsidRDefault="006E231E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0"/>
  </w:num>
  <w:num w:numId="2" w16cid:durableId="1452941838">
    <w:abstractNumId w:val="5"/>
  </w:num>
  <w:num w:numId="3" w16cid:durableId="1714186076">
    <w:abstractNumId w:val="4"/>
  </w:num>
  <w:num w:numId="4" w16cid:durableId="2043819812">
    <w:abstractNumId w:val="16"/>
  </w:num>
  <w:num w:numId="5" w16cid:durableId="1907033924">
    <w:abstractNumId w:val="0"/>
  </w:num>
  <w:num w:numId="6" w16cid:durableId="1790707365">
    <w:abstractNumId w:val="17"/>
  </w:num>
  <w:num w:numId="7" w16cid:durableId="1050955684">
    <w:abstractNumId w:val="13"/>
  </w:num>
  <w:num w:numId="8" w16cid:durableId="2146388970">
    <w:abstractNumId w:val="1"/>
  </w:num>
  <w:num w:numId="9" w16cid:durableId="223106755">
    <w:abstractNumId w:val="6"/>
  </w:num>
  <w:num w:numId="10" w16cid:durableId="1012104075">
    <w:abstractNumId w:val="9"/>
  </w:num>
  <w:num w:numId="11" w16cid:durableId="1267349323">
    <w:abstractNumId w:val="11"/>
  </w:num>
  <w:num w:numId="12" w16cid:durableId="1437359683">
    <w:abstractNumId w:val="15"/>
  </w:num>
  <w:num w:numId="13" w16cid:durableId="894510387">
    <w:abstractNumId w:val="12"/>
  </w:num>
  <w:num w:numId="14" w16cid:durableId="904686494">
    <w:abstractNumId w:val="8"/>
  </w:num>
  <w:num w:numId="15" w16cid:durableId="727416501">
    <w:abstractNumId w:val="14"/>
  </w:num>
  <w:num w:numId="16" w16cid:durableId="376198138">
    <w:abstractNumId w:val="3"/>
  </w:num>
  <w:num w:numId="17" w16cid:durableId="500896155">
    <w:abstractNumId w:val="7"/>
  </w:num>
  <w:num w:numId="18" w16cid:durableId="1733501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50C30"/>
    <w:rsid w:val="0005434F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43DE2"/>
    <w:rsid w:val="003D025F"/>
    <w:rsid w:val="00456FEF"/>
    <w:rsid w:val="00461B7D"/>
    <w:rsid w:val="00472E2F"/>
    <w:rsid w:val="004F2C3F"/>
    <w:rsid w:val="00657808"/>
    <w:rsid w:val="00675063"/>
    <w:rsid w:val="006E231E"/>
    <w:rsid w:val="007E1463"/>
    <w:rsid w:val="008057E1"/>
    <w:rsid w:val="0083238E"/>
    <w:rsid w:val="0083247E"/>
    <w:rsid w:val="00865FD3"/>
    <w:rsid w:val="008D439D"/>
    <w:rsid w:val="00985DB5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2026-01-30T06:41:00Z</dcterms:created>
  <dcterms:modified xsi:type="dcterms:W3CDTF">2026-01-30T06:41:00Z</dcterms:modified>
</cp:coreProperties>
</file>