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D822" w14:textId="77777777" w:rsidR="006969E5" w:rsidRPr="006969E5" w:rsidRDefault="006969E5" w:rsidP="006969E5">
      <w:pPr>
        <w:jc w:val="left"/>
      </w:pPr>
      <w:r w:rsidRPr="006969E5">
        <w:t>В Межведомственную комиссию г. [Название города]</w:t>
      </w:r>
      <w:r w:rsidRPr="006969E5">
        <w:br/>
        <w:t>Адрес: [Адрес администрации или департамента ЖКХ]</w:t>
      </w:r>
      <w:r w:rsidRPr="006969E5">
        <w:br/>
      </w:r>
      <w:r w:rsidRPr="006969E5">
        <w:br/>
      </w:r>
      <w:r w:rsidRPr="006969E5">
        <w:rPr>
          <w:b/>
          <w:bCs/>
        </w:rPr>
        <w:t>Заявитель:</w:t>
      </w:r>
      <w:r w:rsidRPr="006969E5">
        <w:t xml:space="preserve"> [ФИО полностью]</w:t>
      </w:r>
      <w:r w:rsidRPr="006969E5">
        <w:br/>
        <w:t>Адрес: [Адрес проживания в аварийном доме]</w:t>
      </w:r>
      <w:r w:rsidRPr="006969E5">
        <w:br/>
        <w:t>Телефон: [Номер телефона]</w:t>
      </w:r>
      <w:r w:rsidRPr="006969E5">
        <w:br/>
      </w:r>
      <w:r w:rsidRPr="006969E5">
        <w:br/>
      </w:r>
      <w:r w:rsidRPr="006969E5">
        <w:rPr>
          <w:b/>
          <w:bCs/>
        </w:rPr>
        <w:t>Заинтересованное лицо:</w:t>
      </w:r>
      <w:r w:rsidRPr="006969E5">
        <w:t xml:space="preserve"> Администрация [Наименование МО]</w:t>
      </w:r>
      <w:r w:rsidRPr="006969E5">
        <w:br/>
        <w:t>Адрес: [Адрес администрации]</w:t>
      </w:r>
    </w:p>
    <w:p w14:paraId="1A837E33" w14:textId="77777777" w:rsidR="006969E5" w:rsidRPr="006969E5" w:rsidRDefault="006969E5" w:rsidP="006969E5">
      <w:pPr>
        <w:jc w:val="center"/>
        <w:rPr>
          <w:b/>
          <w:bCs/>
        </w:rPr>
      </w:pPr>
      <w:r w:rsidRPr="006969E5">
        <w:rPr>
          <w:b/>
          <w:bCs/>
        </w:rPr>
        <w:t>ЗАЯВЛЕНИЕ</w:t>
      </w:r>
      <w:r w:rsidRPr="006969E5">
        <w:rPr>
          <w:b/>
          <w:bCs/>
        </w:rPr>
        <w:br/>
        <w:t>о признании многоквартирного дома аварийным и подлежащим сносу</w:t>
      </w:r>
    </w:p>
    <w:p w14:paraId="418D28F1" w14:textId="77777777" w:rsidR="006969E5" w:rsidRPr="006969E5" w:rsidRDefault="006969E5" w:rsidP="006969E5">
      <w:r w:rsidRPr="006969E5">
        <w:t>Я, [ФИО], являюсь собственником (нанимателем) жилого помещения, расположенного по адресу: [Указать адрес]. Указанное помещение находится в многоквартирном доме, техническое состояние которого на текущий момент является неудовлетворительным.</w:t>
      </w:r>
    </w:p>
    <w:p w14:paraId="5F688B27" w14:textId="77777777" w:rsidR="006969E5" w:rsidRPr="006969E5" w:rsidRDefault="006969E5" w:rsidP="006969E5">
      <w:r w:rsidRPr="006969E5">
        <w:t>В ходе эксплуатации дома выявлены существенные дефекты: [Опишите проблемы: трещины в несущих стенах, просадка фундамента, гниение перекрытий]. Считаю, что данные повреждения свидетельствуют о риске внезапного обрушения и создают непосредственную угрозу жизни и здоровью граждан, проживающих в доме.</w:t>
      </w:r>
    </w:p>
    <w:p w14:paraId="48AF3CB2" w14:textId="77777777" w:rsidR="006969E5" w:rsidRPr="006969E5" w:rsidRDefault="006969E5" w:rsidP="006969E5">
      <w:r w:rsidRPr="006969E5">
        <w:t>На основании Положения, утвержденного Постановлением Правительства РФ № 47, жилое помещение может быть признано непригодным для проживания, а многоквартирный дом — аварийным в случае наличия деформаций фундаментов, стен или конструкций, свидетельствующих об исчерпании их несущей способности.</w:t>
      </w:r>
    </w:p>
    <w:p w14:paraId="05B8573A" w14:textId="77777777" w:rsidR="006969E5" w:rsidRPr="006969E5" w:rsidRDefault="006969E5" w:rsidP="006969E5">
      <w:pPr>
        <w:jc w:val="center"/>
        <w:rPr>
          <w:b/>
          <w:bCs/>
        </w:rPr>
      </w:pPr>
      <w:r w:rsidRPr="006969E5">
        <w:rPr>
          <w:b/>
          <w:bCs/>
        </w:rPr>
        <w:t>ПРОШУ:</w:t>
      </w:r>
    </w:p>
    <w:p w14:paraId="0BF70864" w14:textId="77777777" w:rsidR="006969E5" w:rsidRPr="006969E5" w:rsidRDefault="006969E5" w:rsidP="006969E5">
      <w:pPr>
        <w:numPr>
          <w:ilvl w:val="0"/>
          <w:numId w:val="35"/>
        </w:numPr>
      </w:pPr>
      <w:r w:rsidRPr="006969E5">
        <w:t>назначить проведение заседания межведомственной комиссии по вопросу признания многоквартирного дома по адресу: [Адрес дома] аварийным и подлежащим сносу или реконструкции;</w:t>
      </w:r>
    </w:p>
    <w:p w14:paraId="1F09A046" w14:textId="77777777" w:rsidR="006969E5" w:rsidRPr="006969E5" w:rsidRDefault="006969E5" w:rsidP="006969E5">
      <w:pPr>
        <w:numPr>
          <w:ilvl w:val="0"/>
          <w:numId w:val="35"/>
        </w:numPr>
      </w:pPr>
      <w:r w:rsidRPr="006969E5">
        <w:t>провести обследование указанного жилого дома в установленном законом порядке;</w:t>
      </w:r>
    </w:p>
    <w:p w14:paraId="4F565CE5" w14:textId="77777777" w:rsidR="006969E5" w:rsidRPr="006969E5" w:rsidRDefault="006969E5" w:rsidP="006969E5">
      <w:pPr>
        <w:numPr>
          <w:ilvl w:val="0"/>
          <w:numId w:val="35"/>
        </w:numPr>
      </w:pPr>
      <w:r w:rsidRPr="006969E5">
        <w:t>выдать заключение о признании дома аварийным и подлежащим сносу.</w:t>
      </w:r>
    </w:p>
    <w:p w14:paraId="3F369143" w14:textId="77777777" w:rsidR="006969E5" w:rsidRPr="006969E5" w:rsidRDefault="006969E5" w:rsidP="006969E5">
      <w:pPr>
        <w:rPr>
          <w:b/>
          <w:bCs/>
        </w:rPr>
      </w:pPr>
      <w:r w:rsidRPr="006969E5">
        <w:rPr>
          <w:b/>
          <w:bCs/>
        </w:rPr>
        <w:t>Приложения:</w:t>
      </w:r>
    </w:p>
    <w:p w14:paraId="2B6F898A" w14:textId="77777777" w:rsidR="006969E5" w:rsidRPr="006969E5" w:rsidRDefault="006969E5" w:rsidP="006969E5">
      <w:pPr>
        <w:numPr>
          <w:ilvl w:val="0"/>
          <w:numId w:val="36"/>
        </w:numPr>
      </w:pPr>
      <w:r w:rsidRPr="006969E5">
        <w:t>копия документа, подтверждающего право на жилое помещение;</w:t>
      </w:r>
    </w:p>
    <w:p w14:paraId="70FC3092" w14:textId="77777777" w:rsidR="006969E5" w:rsidRPr="006969E5" w:rsidRDefault="006969E5" w:rsidP="006969E5">
      <w:pPr>
        <w:numPr>
          <w:ilvl w:val="0"/>
          <w:numId w:val="36"/>
        </w:numPr>
      </w:pPr>
      <w:r w:rsidRPr="006969E5">
        <w:t>заключение специализированной организации по результатам обследования элементов ограждающих и несущих конструкций жилого здания;</w:t>
      </w:r>
    </w:p>
    <w:p w14:paraId="15E04F25" w14:textId="77777777" w:rsidR="006969E5" w:rsidRPr="006969E5" w:rsidRDefault="006969E5" w:rsidP="006969E5">
      <w:pPr>
        <w:numPr>
          <w:ilvl w:val="0"/>
          <w:numId w:val="36"/>
        </w:numPr>
      </w:pPr>
      <w:r w:rsidRPr="006969E5">
        <w:t>жалобы и заявления жильцов на неудовлетворительные условия проживания.</w:t>
      </w:r>
    </w:p>
    <w:p w14:paraId="59490CE4" w14:textId="77777777" w:rsidR="006969E5" w:rsidRPr="006969E5" w:rsidRDefault="006969E5" w:rsidP="006969E5">
      <w:pPr>
        <w:jc w:val="left"/>
      </w:pPr>
      <w:r w:rsidRPr="006969E5">
        <w:t>«__» ________ 20__ г.</w:t>
      </w:r>
      <w:r w:rsidRPr="006969E5">
        <w:br/>
        <w:t>________________ / [Фамилия И.О.]</w:t>
      </w:r>
    </w:p>
    <w:p w14:paraId="471C9974" w14:textId="77777777" w:rsidR="0083247E" w:rsidRPr="006969E5" w:rsidRDefault="0083247E" w:rsidP="006969E5"/>
    <w:sectPr w:rsidR="0083247E" w:rsidRPr="006969E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5642" w14:textId="77777777" w:rsidR="007741D3" w:rsidRDefault="007741D3" w:rsidP="00AA1082">
      <w:pPr>
        <w:spacing w:after="0" w:line="240" w:lineRule="auto"/>
      </w:pPr>
      <w:r>
        <w:separator/>
      </w:r>
    </w:p>
  </w:endnote>
  <w:endnote w:type="continuationSeparator" w:id="0">
    <w:p w14:paraId="2BF17D30" w14:textId="77777777" w:rsidR="007741D3" w:rsidRDefault="007741D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AF54" w14:textId="77777777" w:rsidR="007741D3" w:rsidRDefault="007741D3" w:rsidP="00AA1082">
      <w:pPr>
        <w:spacing w:after="0" w:line="240" w:lineRule="auto"/>
      </w:pPr>
      <w:r>
        <w:separator/>
      </w:r>
    </w:p>
  </w:footnote>
  <w:footnote w:type="continuationSeparator" w:id="0">
    <w:p w14:paraId="193E65A9" w14:textId="77777777" w:rsidR="007741D3" w:rsidRDefault="007741D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8"/>
  </w:num>
  <w:num w:numId="2" w16cid:durableId="1452941838">
    <w:abstractNumId w:val="10"/>
  </w:num>
  <w:num w:numId="3" w16cid:durableId="1997494090">
    <w:abstractNumId w:val="16"/>
  </w:num>
  <w:num w:numId="4" w16cid:durableId="924807300">
    <w:abstractNumId w:val="29"/>
  </w:num>
  <w:num w:numId="5" w16cid:durableId="1974753379">
    <w:abstractNumId w:val="26"/>
  </w:num>
  <w:num w:numId="6" w16cid:durableId="178541777">
    <w:abstractNumId w:val="3"/>
  </w:num>
  <w:num w:numId="7" w16cid:durableId="980504789">
    <w:abstractNumId w:val="30"/>
  </w:num>
  <w:num w:numId="8" w16cid:durableId="1169518789">
    <w:abstractNumId w:val="11"/>
  </w:num>
  <w:num w:numId="9" w16cid:durableId="568460384">
    <w:abstractNumId w:val="24"/>
  </w:num>
  <w:num w:numId="10" w16cid:durableId="2011979801">
    <w:abstractNumId w:val="6"/>
  </w:num>
  <w:num w:numId="11" w16cid:durableId="10302997">
    <w:abstractNumId w:val="34"/>
  </w:num>
  <w:num w:numId="12" w16cid:durableId="1908957897">
    <w:abstractNumId w:val="33"/>
  </w:num>
  <w:num w:numId="13" w16cid:durableId="1837332511">
    <w:abstractNumId w:val="14"/>
  </w:num>
  <w:num w:numId="14" w16cid:durableId="1827890442">
    <w:abstractNumId w:val="7"/>
  </w:num>
  <w:num w:numId="15" w16cid:durableId="123818588">
    <w:abstractNumId w:val="22"/>
  </w:num>
  <w:num w:numId="16" w16cid:durableId="1419717228">
    <w:abstractNumId w:val="25"/>
  </w:num>
  <w:num w:numId="17" w16cid:durableId="440077338">
    <w:abstractNumId w:val="23"/>
  </w:num>
  <w:num w:numId="18" w16cid:durableId="532621882">
    <w:abstractNumId w:val="2"/>
  </w:num>
  <w:num w:numId="19" w16cid:durableId="2068262979">
    <w:abstractNumId w:val="17"/>
  </w:num>
  <w:num w:numId="20" w16cid:durableId="1494490050">
    <w:abstractNumId w:val="13"/>
  </w:num>
  <w:num w:numId="21" w16cid:durableId="762069426">
    <w:abstractNumId w:val="8"/>
  </w:num>
  <w:num w:numId="22" w16cid:durableId="1753501334">
    <w:abstractNumId w:val="1"/>
  </w:num>
  <w:num w:numId="23" w16cid:durableId="1013874587">
    <w:abstractNumId w:val="31"/>
  </w:num>
  <w:num w:numId="24" w16cid:durableId="1098788575">
    <w:abstractNumId w:val="9"/>
  </w:num>
  <w:num w:numId="25" w16cid:durableId="1515221308">
    <w:abstractNumId w:val="19"/>
  </w:num>
  <w:num w:numId="26" w16cid:durableId="1520044803">
    <w:abstractNumId w:val="21"/>
  </w:num>
  <w:num w:numId="27" w16cid:durableId="657155059">
    <w:abstractNumId w:val="20"/>
  </w:num>
  <w:num w:numId="28" w16cid:durableId="1595700992">
    <w:abstractNumId w:val="12"/>
  </w:num>
  <w:num w:numId="29" w16cid:durableId="2142769156">
    <w:abstractNumId w:val="32"/>
  </w:num>
  <w:num w:numId="30" w16cid:durableId="1778135783">
    <w:abstractNumId w:val="4"/>
  </w:num>
  <w:num w:numId="31" w16cid:durableId="1546671391">
    <w:abstractNumId w:val="15"/>
  </w:num>
  <w:num w:numId="32" w16cid:durableId="1910188275">
    <w:abstractNumId w:val="28"/>
  </w:num>
  <w:num w:numId="33" w16cid:durableId="1383944597">
    <w:abstractNumId w:val="27"/>
  </w:num>
  <w:num w:numId="34" w16cid:durableId="2125692485">
    <w:abstractNumId w:val="0"/>
  </w:num>
  <w:num w:numId="35" w16cid:durableId="966081516">
    <w:abstractNumId w:val="5"/>
  </w:num>
  <w:num w:numId="36" w16cid:durableId="146284215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92BD8"/>
    <w:rsid w:val="0029453C"/>
    <w:rsid w:val="00313859"/>
    <w:rsid w:val="003356D8"/>
    <w:rsid w:val="003D025F"/>
    <w:rsid w:val="00456FEF"/>
    <w:rsid w:val="00461B7D"/>
    <w:rsid w:val="00472E2F"/>
    <w:rsid w:val="00483D14"/>
    <w:rsid w:val="004F2C3F"/>
    <w:rsid w:val="00537FAE"/>
    <w:rsid w:val="005B418A"/>
    <w:rsid w:val="00657808"/>
    <w:rsid w:val="00675063"/>
    <w:rsid w:val="006805B5"/>
    <w:rsid w:val="006969E5"/>
    <w:rsid w:val="007741D3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50AB7"/>
    <w:rsid w:val="00A95EF3"/>
    <w:rsid w:val="00A9773E"/>
    <w:rsid w:val="00AA1082"/>
    <w:rsid w:val="00B05257"/>
    <w:rsid w:val="00B10717"/>
    <w:rsid w:val="00B316A2"/>
    <w:rsid w:val="00B66532"/>
    <w:rsid w:val="00B90F31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2026-02-07T19:36:00Z</dcterms:created>
  <dcterms:modified xsi:type="dcterms:W3CDTF">2026-02-07T19:36:00Z</dcterms:modified>
</cp:coreProperties>
</file>